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F06DD2" w14:textId="77777777" w:rsidR="00002589" w:rsidRPr="00956259" w:rsidRDefault="00002589" w:rsidP="00EF1058">
      <w:pPr>
        <w:rPr>
          <w:rFonts w:eastAsia="SimSun"/>
          <w:b/>
          <w:bCs/>
          <w:color w:val="000000"/>
          <w:sz w:val="36"/>
          <w:szCs w:val="36"/>
        </w:rPr>
      </w:pPr>
    </w:p>
    <w:p w14:paraId="3DD168E3" w14:textId="3FAB9EFE" w:rsidR="00002589" w:rsidRPr="00956259" w:rsidRDefault="00937CE9" w:rsidP="00EF1058">
      <w:pPr>
        <w:jc w:val="center"/>
        <w:rPr>
          <w:rFonts w:eastAsia="SimSun"/>
          <w:b/>
          <w:bCs/>
          <w:sz w:val="36"/>
          <w:szCs w:val="36"/>
        </w:rPr>
      </w:pPr>
      <w:r w:rsidRPr="00956259">
        <w:rPr>
          <w:rFonts w:ascii="Eras Medium ITC" w:hAnsi="Eras Medium ITC"/>
          <w:b/>
          <w:bCs/>
          <w:spacing w:val="-84"/>
          <w:kern w:val="90"/>
          <w:sz w:val="76"/>
          <w:szCs w:val="66"/>
        </w:rPr>
        <w:drawing>
          <wp:inline distT="0" distB="0" distL="0" distR="0" wp14:anchorId="6DB21652" wp14:editId="719C2E24">
            <wp:extent cx="4829175" cy="13811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9175" cy="1381125"/>
                    </a:xfrm>
                    <a:prstGeom prst="rect">
                      <a:avLst/>
                    </a:prstGeom>
                    <a:noFill/>
                    <a:ln>
                      <a:noFill/>
                    </a:ln>
                  </pic:spPr>
                </pic:pic>
              </a:graphicData>
            </a:graphic>
          </wp:inline>
        </w:drawing>
      </w:r>
    </w:p>
    <w:p w14:paraId="25B1B298" w14:textId="77777777" w:rsidR="00002589" w:rsidRPr="00956259" w:rsidRDefault="00002589" w:rsidP="00EF1058">
      <w:pPr>
        <w:jc w:val="center"/>
        <w:rPr>
          <w:rFonts w:eastAsia="SimSun"/>
          <w:b/>
          <w:bCs/>
          <w:sz w:val="36"/>
          <w:szCs w:val="36"/>
        </w:rPr>
      </w:pPr>
    </w:p>
    <w:p w14:paraId="204DB45D" w14:textId="77777777" w:rsidR="00EF1058" w:rsidRPr="00956259" w:rsidRDefault="00EF1058" w:rsidP="00EF1058">
      <w:pPr>
        <w:jc w:val="center"/>
        <w:rPr>
          <w:rFonts w:eastAsia="SimSun"/>
          <w:b/>
          <w:bCs/>
          <w:sz w:val="36"/>
          <w:szCs w:val="36"/>
        </w:rPr>
      </w:pPr>
    </w:p>
    <w:p w14:paraId="2D1D3ACD" w14:textId="0E3F1F5D" w:rsidR="00002589" w:rsidRPr="00956259" w:rsidRDefault="00EF1058" w:rsidP="00EF1058">
      <w:pPr>
        <w:jc w:val="center"/>
        <w:rPr>
          <w:rFonts w:eastAsia="SimSun"/>
          <w:b/>
          <w:bCs/>
          <w:color w:val="000000"/>
          <w:sz w:val="44"/>
          <w:szCs w:val="44"/>
        </w:rPr>
      </w:pPr>
      <w:r w:rsidRPr="00956259">
        <w:rPr>
          <w:rFonts w:eastAsia="SimSun"/>
          <w:b/>
          <w:bCs/>
          <w:sz w:val="44"/>
          <w:szCs w:val="44"/>
        </w:rPr>
        <w:t>C</w:t>
      </w:r>
      <w:r w:rsidR="00002589" w:rsidRPr="00956259">
        <w:rPr>
          <w:rFonts w:eastAsia="SimSun"/>
          <w:b/>
          <w:bCs/>
          <w:sz w:val="44"/>
          <w:szCs w:val="44"/>
        </w:rPr>
        <w:t xml:space="preserve">abeza </w:t>
      </w:r>
      <w:r w:rsidR="00041A0A">
        <w:rPr>
          <w:rFonts w:eastAsia="SimSun"/>
          <w:b/>
          <w:bCs/>
          <w:sz w:val="44"/>
          <w:szCs w:val="44"/>
        </w:rPr>
        <w:t>M</w:t>
      </w:r>
      <w:r w:rsidR="00002589" w:rsidRPr="00956259">
        <w:rPr>
          <w:rFonts w:eastAsia="SimSun"/>
          <w:b/>
          <w:bCs/>
          <w:sz w:val="44"/>
          <w:szCs w:val="44"/>
        </w:rPr>
        <w:t xml:space="preserve">óvil </w:t>
      </w:r>
      <w:r w:rsidRPr="00956259">
        <w:rPr>
          <w:rFonts w:eastAsia="SimSun"/>
          <w:b/>
          <w:bCs/>
          <w:sz w:val="44"/>
          <w:szCs w:val="44"/>
        </w:rPr>
        <w:t xml:space="preserve">LED </w:t>
      </w:r>
      <w:r w:rsidR="00002589" w:rsidRPr="00956259">
        <w:rPr>
          <w:rFonts w:eastAsia="SimSun"/>
          <w:b/>
          <w:bCs/>
          <w:sz w:val="44"/>
          <w:szCs w:val="44"/>
        </w:rPr>
        <w:t>de 400 W</w:t>
      </w:r>
      <w:r w:rsidR="00002589" w:rsidRPr="00956259">
        <w:rPr>
          <w:rFonts w:eastAsia="SimSun"/>
          <w:b/>
          <w:bCs/>
          <w:color w:val="000000"/>
          <w:sz w:val="44"/>
          <w:szCs w:val="44"/>
        </w:rPr>
        <w:t xml:space="preserve"> </w:t>
      </w:r>
    </w:p>
    <w:p w14:paraId="55658C2F" w14:textId="5DF8FBC1" w:rsidR="00002589" w:rsidRPr="00956259" w:rsidRDefault="00937CE9" w:rsidP="00EF1058">
      <w:pPr>
        <w:jc w:val="center"/>
        <w:rPr>
          <w:rFonts w:eastAsia="SimSun"/>
          <w:b/>
          <w:bCs/>
          <w:color w:val="000000"/>
          <w:sz w:val="44"/>
          <w:szCs w:val="44"/>
        </w:rPr>
      </w:pPr>
      <w:bookmarkStart w:id="0" w:name="OLE_LINK2"/>
      <w:r w:rsidRPr="00956259">
        <w:rPr>
          <w:rFonts w:eastAsia="SimSun"/>
          <w:b/>
          <w:bCs/>
          <w:color w:val="000000"/>
          <w:sz w:val="44"/>
          <w:szCs w:val="44"/>
        </w:rPr>
        <w:t>IPM-400</w:t>
      </w:r>
      <w:bookmarkEnd w:id="0"/>
    </w:p>
    <w:p w14:paraId="33BFCC61" w14:textId="77777777" w:rsidR="00002589" w:rsidRPr="00956259" w:rsidRDefault="00002589" w:rsidP="00EF1058">
      <w:pPr>
        <w:pStyle w:val="Piedepgina"/>
        <w:tabs>
          <w:tab w:val="clear" w:pos="4153"/>
          <w:tab w:val="clear" w:pos="8306"/>
        </w:tabs>
        <w:snapToGrid/>
        <w:jc w:val="center"/>
        <w:rPr>
          <w:rFonts w:eastAsia="SimSun"/>
          <w:b/>
          <w:bCs/>
          <w:color w:val="000000"/>
          <w:sz w:val="44"/>
          <w:szCs w:val="44"/>
        </w:rPr>
      </w:pPr>
    </w:p>
    <w:p w14:paraId="60106EE4" w14:textId="2F8845E8" w:rsidR="00002589" w:rsidRPr="00956259" w:rsidRDefault="00937CE9" w:rsidP="00EF1058">
      <w:pPr>
        <w:pStyle w:val="Piedepgina"/>
        <w:tabs>
          <w:tab w:val="clear" w:pos="4153"/>
          <w:tab w:val="clear" w:pos="8306"/>
        </w:tabs>
        <w:snapToGrid/>
        <w:jc w:val="center"/>
      </w:pPr>
      <w:r w:rsidRPr="00956259">
        <w:drawing>
          <wp:anchor distT="0" distB="0" distL="114300" distR="114300" simplePos="0" relativeHeight="251656704" behindDoc="1" locked="0" layoutInCell="1" allowOverlap="1" wp14:anchorId="504BD3D2" wp14:editId="2A9FD2B8">
            <wp:simplePos x="0" y="0"/>
            <wp:positionH relativeFrom="column">
              <wp:posOffset>2306320</wp:posOffset>
            </wp:positionH>
            <wp:positionV relativeFrom="paragraph">
              <wp:posOffset>52705</wp:posOffset>
            </wp:positionV>
            <wp:extent cx="1947545" cy="3084195"/>
            <wp:effectExtent l="0" t="0" r="0" b="1905"/>
            <wp:wrapTight wrapText="bothSides">
              <wp:wrapPolygon edited="0">
                <wp:start x="0" y="0"/>
                <wp:lineTo x="0" y="21480"/>
                <wp:lineTo x="21339" y="21480"/>
                <wp:lineTo x="21339" y="0"/>
                <wp:lineTo x="0" y="0"/>
              </wp:wrapPolygon>
            </wp:wrapTight>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7545" cy="3084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7B0FDF" w14:textId="77777777" w:rsidR="00002589" w:rsidRPr="00956259" w:rsidRDefault="00002589" w:rsidP="00EF1058">
      <w:pPr>
        <w:pStyle w:val="Piedepgina"/>
        <w:tabs>
          <w:tab w:val="clear" w:pos="4153"/>
          <w:tab w:val="clear" w:pos="8306"/>
        </w:tabs>
        <w:wordWrap w:val="0"/>
        <w:snapToGrid/>
        <w:jc w:val="both"/>
      </w:pPr>
    </w:p>
    <w:p w14:paraId="191CBF32" w14:textId="77777777" w:rsidR="00002589" w:rsidRPr="00956259" w:rsidRDefault="00002589" w:rsidP="00EF1058">
      <w:pPr>
        <w:spacing w:line="400" w:lineRule="exact"/>
        <w:rPr>
          <w:color w:val="000000"/>
          <w:sz w:val="21"/>
          <w:szCs w:val="21"/>
        </w:rPr>
      </w:pPr>
    </w:p>
    <w:p w14:paraId="7EDFAB44" w14:textId="77777777" w:rsidR="00002589" w:rsidRPr="00956259" w:rsidRDefault="00002589" w:rsidP="00EF1058">
      <w:pPr>
        <w:spacing w:line="400" w:lineRule="exact"/>
        <w:rPr>
          <w:color w:val="000000"/>
          <w:sz w:val="21"/>
          <w:szCs w:val="21"/>
        </w:rPr>
      </w:pPr>
    </w:p>
    <w:p w14:paraId="65BA4231" w14:textId="77777777" w:rsidR="00002589" w:rsidRPr="00956259" w:rsidRDefault="00002589" w:rsidP="00EF1058">
      <w:pPr>
        <w:spacing w:line="400" w:lineRule="exact"/>
        <w:rPr>
          <w:color w:val="000000"/>
          <w:sz w:val="21"/>
          <w:szCs w:val="21"/>
        </w:rPr>
      </w:pPr>
    </w:p>
    <w:p w14:paraId="358A409F" w14:textId="77777777" w:rsidR="00002589" w:rsidRPr="00956259" w:rsidRDefault="00002589" w:rsidP="00EF1058">
      <w:pPr>
        <w:spacing w:line="400" w:lineRule="exact"/>
        <w:rPr>
          <w:color w:val="000000"/>
          <w:sz w:val="21"/>
          <w:szCs w:val="21"/>
        </w:rPr>
      </w:pPr>
    </w:p>
    <w:p w14:paraId="13DDE00B" w14:textId="77777777" w:rsidR="00002589" w:rsidRPr="00956259" w:rsidRDefault="00002589" w:rsidP="00EF1058">
      <w:pPr>
        <w:spacing w:line="400" w:lineRule="exact"/>
        <w:rPr>
          <w:color w:val="000000"/>
          <w:sz w:val="21"/>
          <w:szCs w:val="21"/>
        </w:rPr>
      </w:pPr>
    </w:p>
    <w:p w14:paraId="41E8B606" w14:textId="77777777" w:rsidR="00002589" w:rsidRPr="00956259" w:rsidRDefault="00002589" w:rsidP="00EF1058">
      <w:pPr>
        <w:spacing w:line="400" w:lineRule="exact"/>
        <w:rPr>
          <w:color w:val="000000"/>
          <w:sz w:val="21"/>
          <w:szCs w:val="21"/>
        </w:rPr>
      </w:pPr>
    </w:p>
    <w:p w14:paraId="179BEE95" w14:textId="77777777" w:rsidR="00002589" w:rsidRPr="00956259" w:rsidRDefault="00002589" w:rsidP="00EF1058">
      <w:pPr>
        <w:spacing w:line="400" w:lineRule="exact"/>
        <w:rPr>
          <w:color w:val="000000"/>
          <w:sz w:val="21"/>
          <w:szCs w:val="21"/>
        </w:rPr>
      </w:pPr>
    </w:p>
    <w:p w14:paraId="541C7AE8" w14:textId="77777777" w:rsidR="00002589" w:rsidRPr="00956259" w:rsidRDefault="00002589" w:rsidP="00EF1058">
      <w:pPr>
        <w:spacing w:line="400" w:lineRule="exact"/>
        <w:rPr>
          <w:color w:val="000000"/>
          <w:sz w:val="21"/>
          <w:szCs w:val="21"/>
        </w:rPr>
      </w:pPr>
    </w:p>
    <w:p w14:paraId="6EC847EA" w14:textId="77777777" w:rsidR="00EF1058" w:rsidRPr="00956259" w:rsidRDefault="00EF1058" w:rsidP="00EF1058">
      <w:pPr>
        <w:spacing w:line="400" w:lineRule="exact"/>
        <w:rPr>
          <w:color w:val="000000"/>
          <w:sz w:val="21"/>
          <w:szCs w:val="21"/>
        </w:rPr>
      </w:pPr>
    </w:p>
    <w:p w14:paraId="1AA3BD6C" w14:textId="77777777" w:rsidR="00EF1058" w:rsidRPr="00956259" w:rsidRDefault="00EF1058" w:rsidP="00EF1058">
      <w:pPr>
        <w:spacing w:line="400" w:lineRule="exact"/>
        <w:rPr>
          <w:color w:val="000000"/>
          <w:sz w:val="21"/>
          <w:szCs w:val="21"/>
        </w:rPr>
      </w:pPr>
    </w:p>
    <w:p w14:paraId="1294A564" w14:textId="77777777" w:rsidR="00EF1058" w:rsidRPr="00956259" w:rsidRDefault="00EF1058" w:rsidP="00EF1058">
      <w:pPr>
        <w:spacing w:line="400" w:lineRule="exact"/>
        <w:rPr>
          <w:color w:val="000000"/>
          <w:sz w:val="21"/>
          <w:szCs w:val="21"/>
        </w:rPr>
      </w:pPr>
    </w:p>
    <w:p w14:paraId="7F75D39C" w14:textId="77777777" w:rsidR="00EF1058" w:rsidRPr="00956259" w:rsidRDefault="00EF1058" w:rsidP="00EF1058">
      <w:pPr>
        <w:spacing w:line="400" w:lineRule="exact"/>
        <w:rPr>
          <w:color w:val="000000"/>
          <w:sz w:val="21"/>
          <w:szCs w:val="21"/>
        </w:rPr>
      </w:pPr>
    </w:p>
    <w:p w14:paraId="58768A93" w14:textId="77777777" w:rsidR="00EF1058" w:rsidRPr="00956259" w:rsidRDefault="00EF1058" w:rsidP="00EF1058">
      <w:pPr>
        <w:spacing w:line="400" w:lineRule="exact"/>
        <w:rPr>
          <w:color w:val="000000"/>
          <w:sz w:val="21"/>
          <w:szCs w:val="21"/>
        </w:rPr>
      </w:pPr>
    </w:p>
    <w:p w14:paraId="2F0BE19F" w14:textId="77777777" w:rsidR="00EF1058" w:rsidRPr="00956259" w:rsidRDefault="00EF1058" w:rsidP="00EF1058">
      <w:pPr>
        <w:spacing w:line="400" w:lineRule="exact"/>
        <w:rPr>
          <w:color w:val="000000"/>
          <w:sz w:val="21"/>
          <w:szCs w:val="21"/>
        </w:rPr>
      </w:pPr>
    </w:p>
    <w:p w14:paraId="5F0CDA5B" w14:textId="77777777" w:rsidR="00937CE9" w:rsidRPr="00956259" w:rsidRDefault="00937CE9" w:rsidP="00EF1058">
      <w:pPr>
        <w:jc w:val="center"/>
        <w:rPr>
          <w:rFonts w:eastAsia="LiSu"/>
          <w:b/>
          <w:bCs/>
          <w:sz w:val="52"/>
          <w:szCs w:val="52"/>
        </w:rPr>
      </w:pPr>
      <w:r w:rsidRPr="00956259">
        <w:rPr>
          <w:rFonts w:eastAsia="LiSu"/>
          <w:b/>
          <w:bCs/>
          <w:sz w:val="52"/>
          <w:szCs w:val="52"/>
        </w:rPr>
        <w:t>Manual</w:t>
      </w:r>
    </w:p>
    <w:p w14:paraId="6D3D86A3" w14:textId="77777777" w:rsidR="00EF1058" w:rsidRPr="00956259" w:rsidRDefault="00EF1058" w:rsidP="00EF1058">
      <w:pPr>
        <w:jc w:val="center"/>
        <w:rPr>
          <w:b/>
          <w:sz w:val="52"/>
          <w:szCs w:val="52"/>
        </w:rPr>
      </w:pPr>
    </w:p>
    <w:p w14:paraId="0B21AB88" w14:textId="0A3A8BFE" w:rsidR="00937CE9" w:rsidRPr="00956259" w:rsidRDefault="00EF1058" w:rsidP="00EF1058">
      <w:pPr>
        <w:jc w:val="center"/>
        <w:rPr>
          <w:b/>
          <w:sz w:val="24"/>
        </w:rPr>
      </w:pPr>
      <w:r w:rsidRPr="00956259">
        <w:rPr>
          <w:b/>
          <w:sz w:val="24"/>
        </w:rPr>
        <w:t>POR FAVOR, LEA ESTE MANUAL ATENTAMENTE</w:t>
      </w:r>
    </w:p>
    <w:p w14:paraId="5A650331" w14:textId="7CE2FD3E" w:rsidR="00937CE9" w:rsidRPr="00956259" w:rsidRDefault="00EF1058" w:rsidP="00EF1058">
      <w:pPr>
        <w:jc w:val="center"/>
        <w:rPr>
          <w:b/>
        </w:rPr>
      </w:pPr>
      <w:r w:rsidRPr="00956259">
        <w:rPr>
          <w:b/>
          <w:sz w:val="24"/>
        </w:rPr>
        <w:t xml:space="preserve">ANTES DE UTILIZAR O INSTALAR EL EQUIPO </w:t>
      </w:r>
    </w:p>
    <w:p w14:paraId="2B1A3C92" w14:textId="77777777" w:rsidR="00EF1058" w:rsidRPr="00956259" w:rsidRDefault="00EF1058" w:rsidP="00EF1058">
      <w:pPr>
        <w:jc w:val="both"/>
        <w:rPr>
          <w:rFonts w:eastAsia="SimSun"/>
          <w:b/>
          <w:sz w:val="21"/>
          <w:szCs w:val="21"/>
        </w:rPr>
        <w:sectPr w:rsidR="00EF1058" w:rsidRPr="00956259" w:rsidSect="00EF1058">
          <w:pgSz w:w="11906" w:h="16838"/>
          <w:pgMar w:top="850" w:right="850" w:bottom="850" w:left="850" w:header="851" w:footer="992" w:gutter="0"/>
          <w:cols w:space="720"/>
          <w:docGrid w:type="lines" w:linePitch="312"/>
        </w:sectPr>
      </w:pPr>
    </w:p>
    <w:p w14:paraId="12F84A2E" w14:textId="77777777" w:rsidR="00937CE9" w:rsidRPr="00956259" w:rsidRDefault="00937CE9" w:rsidP="00EF1058">
      <w:pPr>
        <w:jc w:val="both"/>
        <w:rPr>
          <w:rFonts w:eastAsia="SimSun"/>
          <w:b/>
          <w:sz w:val="21"/>
          <w:szCs w:val="21"/>
        </w:rPr>
      </w:pPr>
    </w:p>
    <w:p w14:paraId="28927FFD" w14:textId="77777777" w:rsidR="00EF1058" w:rsidRPr="00956259" w:rsidRDefault="00EF1058" w:rsidP="00EF1058">
      <w:pPr>
        <w:jc w:val="both"/>
        <w:rPr>
          <w:rFonts w:eastAsia="SimSun"/>
          <w:b/>
          <w:sz w:val="21"/>
          <w:szCs w:val="21"/>
        </w:rPr>
        <w:sectPr w:rsidR="00EF1058" w:rsidRPr="00956259" w:rsidSect="00EF1058">
          <w:type w:val="continuous"/>
          <w:pgSz w:w="11906" w:h="16838"/>
          <w:pgMar w:top="1440" w:right="1440" w:bottom="1440" w:left="1440" w:header="851" w:footer="992" w:gutter="0"/>
          <w:cols w:space="720"/>
          <w:docGrid w:type="lines" w:linePitch="312"/>
        </w:sectPr>
      </w:pPr>
    </w:p>
    <w:p w14:paraId="570DF23A" w14:textId="77777777" w:rsidR="00EA34A8" w:rsidRPr="00956259" w:rsidRDefault="00EA34A8" w:rsidP="00EF1058">
      <w:pPr>
        <w:jc w:val="both"/>
        <w:rPr>
          <w:rFonts w:eastAsia="SimSun"/>
          <w:b/>
          <w:sz w:val="21"/>
          <w:szCs w:val="21"/>
        </w:rPr>
      </w:pPr>
    </w:p>
    <w:p w14:paraId="1D54FEE4" w14:textId="51C6EA0E" w:rsidR="00002589" w:rsidRPr="00956259" w:rsidRDefault="00EF1058" w:rsidP="00EF1058">
      <w:pPr>
        <w:jc w:val="both"/>
        <w:rPr>
          <w:sz w:val="32"/>
          <w:szCs w:val="32"/>
        </w:rPr>
      </w:pPr>
      <w:r w:rsidRPr="00956259">
        <w:rPr>
          <w:rFonts w:eastAsia="SimSun"/>
          <w:b/>
          <w:sz w:val="32"/>
          <w:szCs w:val="32"/>
        </w:rPr>
        <w:lastRenderedPageBreak/>
        <w:t>ATENCIÓN</w:t>
      </w:r>
      <w:r w:rsidRPr="00956259">
        <w:rPr>
          <w:sz w:val="32"/>
          <w:szCs w:val="32"/>
        </w:rPr>
        <w:t>:</w:t>
      </w:r>
    </w:p>
    <w:p w14:paraId="60C33A2E" w14:textId="77777777" w:rsidR="00002589" w:rsidRPr="00956259" w:rsidRDefault="00002589" w:rsidP="00EF1058">
      <w:pPr>
        <w:jc w:val="both"/>
        <w:rPr>
          <w:color w:val="000000"/>
        </w:rPr>
      </w:pPr>
      <w:r w:rsidRPr="00956259">
        <w:rPr>
          <w:color w:val="000000"/>
        </w:rPr>
        <w:t>Cualquier daño causado por el incumplimiento de este manual no está cubierto por la garantía. El fabricante no asume ninguna responsabilidad por las consecuencias y problemas causados por el incumplimiento de este manual. Tenga en cuenta que los daños causados por la violación de las reglas de funcionamiento no están cubiertos por la garantía.</w:t>
      </w:r>
    </w:p>
    <w:p w14:paraId="11F9E043" w14:textId="77777777" w:rsidR="00EF1058" w:rsidRPr="00956259" w:rsidRDefault="00EF1058" w:rsidP="00EF1058">
      <w:pPr>
        <w:jc w:val="both"/>
        <w:rPr>
          <w:rFonts w:eastAsia="SimSun"/>
          <w:color w:val="000000"/>
          <w:sz w:val="21"/>
          <w:szCs w:val="21"/>
        </w:rPr>
      </w:pPr>
    </w:p>
    <w:p w14:paraId="3C9BF03F" w14:textId="2FA21BDB" w:rsidR="00002589" w:rsidRPr="00956259" w:rsidRDefault="00EF1058" w:rsidP="00EF1058">
      <w:pPr>
        <w:jc w:val="both"/>
        <w:rPr>
          <w:rFonts w:eastAsia="SimSun"/>
          <w:b/>
          <w:color w:val="000000"/>
          <w:sz w:val="28"/>
          <w:szCs w:val="28"/>
        </w:rPr>
      </w:pPr>
      <w:r w:rsidRPr="00956259">
        <w:rPr>
          <w:rFonts w:eastAsia="SimSun"/>
          <w:b/>
          <w:color w:val="000000"/>
          <w:sz w:val="28"/>
          <w:szCs w:val="28"/>
        </w:rPr>
        <w:t>ESPECIFICACIONES TÉCNICAS:</w:t>
      </w:r>
    </w:p>
    <w:p w14:paraId="455C6C31" w14:textId="5E08F352" w:rsidR="00002589" w:rsidRPr="00956259" w:rsidRDefault="00871460" w:rsidP="00EF1058">
      <w:pPr>
        <w:jc w:val="both"/>
      </w:pPr>
      <w:r w:rsidRPr="00956259">
        <w:rPr>
          <w:rFonts w:eastAsia="SimSun"/>
          <w:b/>
          <w:color w:val="000000"/>
        </w:rPr>
        <w:t>PARÁMETROS DE LA FUENTE DE LUZ</w:t>
      </w:r>
      <w:r w:rsidRPr="00956259">
        <w:t>:</w:t>
      </w:r>
    </w:p>
    <w:p w14:paraId="05AF5C56" w14:textId="73247607" w:rsidR="00002589" w:rsidRPr="00956259" w:rsidRDefault="00871460" w:rsidP="00EF1058">
      <w:pPr>
        <w:jc w:val="both"/>
      </w:pPr>
      <w:r w:rsidRPr="00956259">
        <w:rPr>
          <w:b/>
          <w:bCs/>
          <w:color w:val="000000"/>
        </w:rPr>
        <w:t>LED</w:t>
      </w:r>
      <w:r w:rsidR="00002589" w:rsidRPr="00956259">
        <w:rPr>
          <w:b/>
          <w:bCs/>
          <w:color w:val="000000"/>
        </w:rPr>
        <w:t>:</w:t>
      </w:r>
      <w:r w:rsidR="00002589" w:rsidRPr="00956259">
        <w:rPr>
          <w:color w:val="000000"/>
        </w:rPr>
        <w:t xml:space="preserve"> </w:t>
      </w:r>
      <w:r w:rsidR="00002589" w:rsidRPr="00956259">
        <w:rPr>
          <w:rFonts w:eastAsia="SimSun"/>
        </w:rPr>
        <w:t>400W</w:t>
      </w:r>
    </w:p>
    <w:p w14:paraId="3375FC20" w14:textId="77777777" w:rsidR="00002589" w:rsidRPr="00956259" w:rsidRDefault="00002589" w:rsidP="00EF1058">
      <w:pPr>
        <w:jc w:val="both"/>
        <w:rPr>
          <w:rFonts w:eastAsia="SimSun"/>
        </w:rPr>
      </w:pPr>
      <w:r w:rsidRPr="00956259">
        <w:rPr>
          <w:rFonts w:eastAsia="SimSun"/>
          <w:b/>
          <w:bCs/>
        </w:rPr>
        <w:t>Vida útil:</w:t>
      </w:r>
      <w:r w:rsidRPr="00956259">
        <w:rPr>
          <w:rFonts w:eastAsia="SimSun"/>
        </w:rPr>
        <w:t xml:space="preserve"> 20000 horas</w:t>
      </w:r>
    </w:p>
    <w:p w14:paraId="505629E5" w14:textId="77777777" w:rsidR="00002589" w:rsidRPr="00956259" w:rsidRDefault="00002589" w:rsidP="00EF1058">
      <w:pPr>
        <w:jc w:val="both"/>
        <w:rPr>
          <w:rFonts w:eastAsia="SimSun"/>
          <w:color w:val="000000"/>
        </w:rPr>
      </w:pPr>
      <w:r w:rsidRPr="00956259">
        <w:rPr>
          <w:rFonts w:eastAsia="SimSun"/>
          <w:b/>
          <w:bCs/>
          <w:color w:val="000000"/>
        </w:rPr>
        <w:t>CCT:</w:t>
      </w:r>
      <w:r w:rsidRPr="00956259">
        <w:rPr>
          <w:rFonts w:eastAsia="SimSun"/>
          <w:color w:val="000000"/>
        </w:rPr>
        <w:t xml:space="preserve"> 6800K</w:t>
      </w:r>
    </w:p>
    <w:p w14:paraId="5E73F3DA" w14:textId="77777777" w:rsidR="00EF1058" w:rsidRPr="00956259" w:rsidRDefault="00EF1058" w:rsidP="00EF1058">
      <w:pPr>
        <w:jc w:val="both"/>
        <w:rPr>
          <w:rFonts w:eastAsia="SimSun"/>
          <w:b/>
          <w:color w:val="000000"/>
        </w:rPr>
      </w:pPr>
    </w:p>
    <w:p w14:paraId="149220F8" w14:textId="38A98CDF" w:rsidR="00002589" w:rsidRPr="00956259" w:rsidRDefault="00871460" w:rsidP="00EF1058">
      <w:pPr>
        <w:jc w:val="both"/>
        <w:rPr>
          <w:rFonts w:eastAsia="SimSun"/>
          <w:b/>
          <w:color w:val="000000"/>
        </w:rPr>
      </w:pPr>
      <w:r w:rsidRPr="00956259">
        <w:rPr>
          <w:rFonts w:eastAsia="SimSun"/>
          <w:b/>
          <w:color w:val="000000"/>
        </w:rPr>
        <w:t>PARÁMETRO DE CONTROL:</w:t>
      </w:r>
    </w:p>
    <w:p w14:paraId="4507775A" w14:textId="314CFBAE" w:rsidR="00002589" w:rsidRPr="00956259" w:rsidRDefault="00002589" w:rsidP="00EF1058">
      <w:pPr>
        <w:jc w:val="both"/>
        <w:rPr>
          <w:rFonts w:eastAsia="SimSun"/>
          <w:color w:val="000000"/>
        </w:rPr>
      </w:pPr>
      <w:r w:rsidRPr="00956259">
        <w:rPr>
          <w:rFonts w:eastAsia="SimSun"/>
          <w:b/>
          <w:bCs/>
          <w:color w:val="000000"/>
        </w:rPr>
        <w:t>Áng</w:t>
      </w:r>
      <w:r w:rsidR="00EF1058" w:rsidRPr="00956259">
        <w:rPr>
          <w:rFonts w:eastAsia="SimSun"/>
          <w:b/>
          <w:bCs/>
          <w:color w:val="000000"/>
        </w:rPr>
        <w:t>ulo</w:t>
      </w:r>
      <w:r w:rsidRPr="00956259">
        <w:rPr>
          <w:rFonts w:eastAsia="SimSun"/>
          <w:b/>
          <w:bCs/>
          <w:color w:val="000000"/>
        </w:rPr>
        <w:t xml:space="preserve"> del haz:</w:t>
      </w:r>
      <w:r w:rsidRPr="00956259">
        <w:rPr>
          <w:rFonts w:eastAsia="SimSun"/>
          <w:color w:val="000000"/>
        </w:rPr>
        <w:t xml:space="preserve"> 3 ~ 38 grados</w:t>
      </w:r>
    </w:p>
    <w:p w14:paraId="4A7A8672" w14:textId="7AC98939" w:rsidR="00002589" w:rsidRPr="00956259" w:rsidRDefault="00002589" w:rsidP="00EF1058">
      <w:pPr>
        <w:jc w:val="both"/>
        <w:rPr>
          <w:rFonts w:eastAsia="SimSun"/>
          <w:color w:val="000000"/>
        </w:rPr>
      </w:pPr>
      <w:r w:rsidRPr="00956259">
        <w:rPr>
          <w:rFonts w:eastAsia="SimSun"/>
          <w:b/>
          <w:bCs/>
          <w:color w:val="000000"/>
        </w:rPr>
        <w:t>Luz estroboscópica:</w:t>
      </w:r>
      <w:r w:rsidRPr="00956259">
        <w:rPr>
          <w:rFonts w:eastAsia="SimSun"/>
          <w:color w:val="000000"/>
        </w:rPr>
        <w:t xml:space="preserve"> </w:t>
      </w:r>
      <w:r w:rsidR="00EF1058" w:rsidRPr="00956259">
        <w:rPr>
          <w:rFonts w:eastAsia="SimSun"/>
        </w:rPr>
        <w:t>E</w:t>
      </w:r>
      <w:r w:rsidRPr="00956259">
        <w:rPr>
          <w:rFonts w:eastAsia="SimSun"/>
        </w:rPr>
        <w:t xml:space="preserve">léctrica </w:t>
      </w:r>
      <w:r w:rsidRPr="00956259">
        <w:rPr>
          <w:rFonts w:eastAsia="SimSun"/>
          <w:color w:val="000000"/>
        </w:rPr>
        <w:t>1 ~ 30t / s, de pulso de soporte + efecto + aleatoria</w:t>
      </w:r>
    </w:p>
    <w:p w14:paraId="59849995" w14:textId="3305D609" w:rsidR="00002589" w:rsidRPr="00956259" w:rsidRDefault="00EF1058" w:rsidP="00EF1058">
      <w:pPr>
        <w:jc w:val="both"/>
        <w:rPr>
          <w:rFonts w:eastAsia="SimSun"/>
          <w:color w:val="000000"/>
        </w:rPr>
      </w:pPr>
      <w:r w:rsidRPr="00956259">
        <w:rPr>
          <w:rFonts w:eastAsia="SimSun"/>
          <w:b/>
          <w:bCs/>
          <w:color w:val="000000"/>
        </w:rPr>
        <w:t>Dimmer</w:t>
      </w:r>
      <w:r w:rsidR="00002589" w:rsidRPr="00956259">
        <w:rPr>
          <w:rFonts w:eastAsia="SimSun"/>
          <w:b/>
          <w:bCs/>
          <w:color w:val="000000"/>
        </w:rPr>
        <w:t>:</w:t>
      </w:r>
      <w:r w:rsidR="00002589" w:rsidRPr="00956259">
        <w:rPr>
          <w:rFonts w:eastAsia="SimSun"/>
          <w:color w:val="000000"/>
        </w:rPr>
        <w:t xml:space="preserve"> atenuador de línea</w:t>
      </w:r>
    </w:p>
    <w:p w14:paraId="4F04BE9F" w14:textId="77777777" w:rsidR="00002589" w:rsidRPr="00956259" w:rsidRDefault="00002589" w:rsidP="00EF1058">
      <w:pPr>
        <w:jc w:val="both"/>
        <w:rPr>
          <w:rFonts w:eastAsia="SimSun"/>
          <w:color w:val="000000"/>
        </w:rPr>
      </w:pPr>
      <w:bookmarkStart w:id="1" w:name="OLE_LINK1"/>
      <w:r w:rsidRPr="00956259">
        <w:rPr>
          <w:rFonts w:eastAsia="SimSun"/>
          <w:b/>
          <w:bCs/>
          <w:color w:val="000000"/>
        </w:rPr>
        <w:t>Señal de control:</w:t>
      </w:r>
      <w:r w:rsidRPr="00956259">
        <w:rPr>
          <w:rFonts w:eastAsia="SimSun"/>
          <w:color w:val="000000"/>
        </w:rPr>
        <w:t xml:space="preserve"> DMX512 + RDM, cumple con el protocolo de transmisión de control de iluminación estándar internacional, admite el código de dirección de configuración de la consola, admite la interfaz DMX para actualizar el software.</w:t>
      </w:r>
    </w:p>
    <w:p w14:paraId="0411BD45" w14:textId="77777777" w:rsidR="00002589" w:rsidRPr="00956259" w:rsidRDefault="00002589" w:rsidP="00EF1058">
      <w:pPr>
        <w:jc w:val="both"/>
        <w:rPr>
          <w:rFonts w:eastAsia="SimSun"/>
          <w:color w:val="000000"/>
        </w:rPr>
      </w:pPr>
      <w:r w:rsidRPr="00956259">
        <w:rPr>
          <w:rFonts w:eastAsia="SimSun"/>
          <w:b/>
          <w:bCs/>
          <w:color w:val="000000"/>
        </w:rPr>
        <w:t>Canal de control:</w:t>
      </w:r>
      <w:r w:rsidRPr="00956259">
        <w:rPr>
          <w:rFonts w:eastAsia="SimSun"/>
          <w:color w:val="000000"/>
        </w:rPr>
        <w:t xml:space="preserve"> 23 canales</w:t>
      </w:r>
    </w:p>
    <w:p w14:paraId="3796BBEF" w14:textId="77777777" w:rsidR="00002589" w:rsidRPr="00956259" w:rsidRDefault="00002589" w:rsidP="00EF1058">
      <w:pPr>
        <w:jc w:val="both"/>
        <w:rPr>
          <w:rFonts w:eastAsia="SimSun"/>
          <w:color w:val="000000"/>
        </w:rPr>
      </w:pPr>
      <w:r w:rsidRPr="00956259">
        <w:rPr>
          <w:rFonts w:eastAsia="SimSun"/>
          <w:b/>
          <w:bCs/>
          <w:color w:val="000000"/>
        </w:rPr>
        <w:t>Modo de control</w:t>
      </w:r>
      <w:r w:rsidRPr="00956259">
        <w:rPr>
          <w:rFonts w:eastAsia="SimSun"/>
          <w:color w:val="000000"/>
        </w:rPr>
        <w:t>: DMX512 / Manual / Maestro y Esclavo</w:t>
      </w:r>
    </w:p>
    <w:bookmarkEnd w:id="1"/>
    <w:p w14:paraId="2CB49EAF" w14:textId="08CBB1CC" w:rsidR="00002589" w:rsidRPr="00956259" w:rsidRDefault="00002589" w:rsidP="00EF1058">
      <w:pPr>
        <w:jc w:val="both"/>
        <w:rPr>
          <w:rFonts w:eastAsia="SimSun"/>
          <w:color w:val="000000"/>
        </w:rPr>
      </w:pPr>
      <w:r w:rsidRPr="00956259">
        <w:rPr>
          <w:rFonts w:eastAsia="SimSun"/>
          <w:b/>
          <w:bCs/>
          <w:color w:val="000000"/>
        </w:rPr>
        <w:t>Sistema de enfriamiento:</w:t>
      </w:r>
      <w:r w:rsidRPr="00956259">
        <w:rPr>
          <w:rFonts w:eastAsia="SimSun"/>
          <w:color w:val="000000"/>
        </w:rPr>
        <w:t xml:space="preserve"> 2 ventilador</w:t>
      </w:r>
      <w:r w:rsidR="00EF1058" w:rsidRPr="00956259">
        <w:rPr>
          <w:rFonts w:eastAsia="SimSun"/>
          <w:color w:val="000000"/>
        </w:rPr>
        <w:t>es</w:t>
      </w:r>
      <w:r w:rsidRPr="00956259">
        <w:rPr>
          <w:rFonts w:eastAsia="SimSun"/>
          <w:color w:val="000000"/>
        </w:rPr>
        <w:t xml:space="preserve"> de gran potencia, enfriamiento activo </w:t>
      </w:r>
    </w:p>
    <w:p w14:paraId="283877C4" w14:textId="532389E9" w:rsidR="00002589" w:rsidRPr="00956259" w:rsidRDefault="00002589" w:rsidP="00EF1058">
      <w:pPr>
        <w:jc w:val="both"/>
        <w:rPr>
          <w:rFonts w:eastAsia="SimSun"/>
          <w:color w:val="000000"/>
        </w:rPr>
      </w:pPr>
      <w:r w:rsidRPr="00956259">
        <w:rPr>
          <w:rFonts w:eastAsia="SimSun"/>
          <w:b/>
          <w:bCs/>
          <w:color w:val="000000"/>
        </w:rPr>
        <w:t>Color:</w:t>
      </w:r>
      <w:r w:rsidR="00EF1058" w:rsidRPr="00956259">
        <w:rPr>
          <w:rFonts w:eastAsia="SimSun"/>
          <w:color w:val="000000"/>
        </w:rPr>
        <w:t xml:space="preserve"> </w:t>
      </w:r>
      <w:r w:rsidRPr="00956259">
        <w:rPr>
          <w:rFonts w:eastAsia="SimSun"/>
          <w:bCs/>
          <w:color w:val="000000"/>
        </w:rPr>
        <w:t>1 disco de color</w:t>
      </w:r>
      <w:r w:rsidR="00EF1058" w:rsidRPr="00956259">
        <w:rPr>
          <w:rFonts w:eastAsia="SimSun"/>
          <w:bCs/>
          <w:color w:val="000000"/>
        </w:rPr>
        <w:t xml:space="preserve"> con</w:t>
      </w:r>
      <w:r w:rsidRPr="00956259">
        <w:rPr>
          <w:rFonts w:eastAsia="SimSun"/>
          <w:bCs/>
          <w:color w:val="000000"/>
        </w:rPr>
        <w:t xml:space="preserve"> 8 colores + luz blanca, con efecto de flujo de velocidad variable bidireccional y efecto arco iris</w:t>
      </w:r>
      <w:r w:rsidR="00EF1058" w:rsidRPr="00956259">
        <w:rPr>
          <w:rFonts w:eastAsia="SimSun"/>
          <w:bCs/>
          <w:color w:val="000000"/>
        </w:rPr>
        <w:t xml:space="preserve"> </w:t>
      </w:r>
      <w:r w:rsidRPr="00956259">
        <w:rPr>
          <w:rFonts w:eastAsia="SimSun"/>
          <w:bCs/>
          <w:color w:val="000000"/>
        </w:rPr>
        <w:t xml:space="preserve">CMY: </w:t>
      </w:r>
      <w:r w:rsidRPr="00956259">
        <w:rPr>
          <w:rFonts w:eastAsia="SimSun"/>
          <w:color w:val="000000"/>
        </w:rPr>
        <w:t>1 rueda PCS C +1 rueda PCS M +1 rueda PCS Y, se pueden superponer para obtener un efecto de mezcla de colores</w:t>
      </w:r>
    </w:p>
    <w:p w14:paraId="19576C07" w14:textId="77777777" w:rsidR="00002589" w:rsidRPr="00956259" w:rsidRDefault="00002589" w:rsidP="00EF1058">
      <w:pPr>
        <w:jc w:val="both"/>
        <w:rPr>
          <w:rFonts w:eastAsia="SimSun"/>
          <w:color w:val="000000"/>
        </w:rPr>
      </w:pPr>
      <w:r w:rsidRPr="00956259">
        <w:rPr>
          <w:rFonts w:eastAsia="SimSun"/>
          <w:b/>
          <w:bCs/>
          <w:color w:val="000000"/>
        </w:rPr>
        <w:t>CTO:</w:t>
      </w:r>
      <w:r w:rsidRPr="00956259">
        <w:rPr>
          <w:rFonts w:eastAsia="SimSun"/>
          <w:color w:val="000000"/>
        </w:rPr>
        <w:t xml:space="preserve"> 1 pieza CTO GLASS con temperatura de color ajustable</w:t>
      </w:r>
    </w:p>
    <w:p w14:paraId="49D80981" w14:textId="77777777" w:rsidR="00002589" w:rsidRPr="00956259" w:rsidRDefault="00002589" w:rsidP="00EF1058">
      <w:pPr>
        <w:jc w:val="both"/>
        <w:rPr>
          <w:rFonts w:eastAsia="SimSun"/>
          <w:color w:val="000000"/>
        </w:rPr>
      </w:pPr>
      <w:r w:rsidRPr="00956259">
        <w:rPr>
          <w:rFonts w:eastAsia="SimSun"/>
          <w:b/>
          <w:bCs/>
          <w:color w:val="000000"/>
        </w:rPr>
        <w:t>Gobo:</w:t>
      </w:r>
      <w:r w:rsidRPr="00956259">
        <w:rPr>
          <w:rFonts w:eastAsia="SimSun"/>
          <w:color w:val="000000"/>
        </w:rPr>
        <w:t xml:space="preserve"> 1 rueda de gobos de metal: 11 gobos + blanco, con efecto de agitación y fluidez</w:t>
      </w:r>
    </w:p>
    <w:p w14:paraId="7FF18635" w14:textId="156EA2BD" w:rsidR="00002589" w:rsidRPr="00956259" w:rsidRDefault="00002589" w:rsidP="00EF1058">
      <w:pPr>
        <w:ind w:firstLineChars="300" w:firstLine="600"/>
        <w:jc w:val="both"/>
        <w:rPr>
          <w:rFonts w:eastAsia="SimSun"/>
          <w:color w:val="000000"/>
        </w:rPr>
      </w:pPr>
      <w:r w:rsidRPr="00956259">
        <w:rPr>
          <w:rFonts w:eastAsia="SimSun"/>
          <w:color w:val="000000"/>
        </w:rPr>
        <w:t>1 rueda de gobos de vidrio: 7 gobos + blanco, con efecto de agitación y fluidez</w:t>
      </w:r>
    </w:p>
    <w:p w14:paraId="6FB6921E" w14:textId="176D6FE1" w:rsidR="00002589" w:rsidRPr="00956259" w:rsidRDefault="00002589" w:rsidP="00EF1058">
      <w:pPr>
        <w:jc w:val="both"/>
        <w:rPr>
          <w:rFonts w:eastAsia="SimSun"/>
          <w:color w:val="000000"/>
        </w:rPr>
      </w:pPr>
      <w:r w:rsidRPr="00956259">
        <w:rPr>
          <w:rFonts w:eastAsia="SimSun"/>
          <w:b/>
          <w:bCs/>
          <w:color w:val="000000"/>
        </w:rPr>
        <w:t>Prisma:</w:t>
      </w:r>
      <w:r w:rsidRPr="00956259">
        <w:rPr>
          <w:rFonts w:eastAsia="SimSun"/>
          <w:color w:val="000000"/>
        </w:rPr>
        <w:t xml:space="preserve"> 1 prisma de 3 piezas, 4 prismas de 1 </w:t>
      </w:r>
      <w:r w:rsidR="00871460" w:rsidRPr="00956259">
        <w:rPr>
          <w:rFonts w:eastAsia="SimSun"/>
          <w:color w:val="000000"/>
        </w:rPr>
        <w:t>pieza,</w:t>
      </w:r>
      <w:r w:rsidRPr="00956259">
        <w:rPr>
          <w:rFonts w:eastAsia="SimSun"/>
          <w:color w:val="000000"/>
        </w:rPr>
        <w:t xml:space="preserve"> rotación hacia adelante y hacia atrás </w:t>
      </w:r>
    </w:p>
    <w:p w14:paraId="4A107445" w14:textId="76EB226B" w:rsidR="00002589" w:rsidRPr="00956259" w:rsidRDefault="00871460" w:rsidP="00EF1058">
      <w:pPr>
        <w:rPr>
          <w:rFonts w:eastAsia="SimSun"/>
          <w:color w:val="000000"/>
        </w:rPr>
      </w:pPr>
      <w:r w:rsidRPr="00956259">
        <w:rPr>
          <w:rFonts w:eastAsia="SimSun"/>
          <w:b/>
          <w:bCs/>
          <w:color w:val="000000"/>
        </w:rPr>
        <w:t>Frost</w:t>
      </w:r>
      <w:r w:rsidR="00002589" w:rsidRPr="00956259">
        <w:rPr>
          <w:rFonts w:eastAsia="SimSun"/>
          <w:b/>
          <w:bCs/>
          <w:color w:val="000000"/>
        </w:rPr>
        <w:t>:</w:t>
      </w:r>
      <w:r w:rsidR="00002589" w:rsidRPr="00956259">
        <w:rPr>
          <w:rFonts w:eastAsia="SimSun"/>
          <w:color w:val="000000"/>
        </w:rPr>
        <w:t xml:space="preserve"> 1 vidrio atomizador independiente, se puede convertir en un efecto </w:t>
      </w:r>
      <w:r w:rsidRPr="00956259">
        <w:rPr>
          <w:rFonts w:eastAsia="SimSun"/>
          <w:color w:val="000000"/>
        </w:rPr>
        <w:t>de color</w:t>
      </w:r>
    </w:p>
    <w:p w14:paraId="22569F4D" w14:textId="641AC4F4" w:rsidR="00002589" w:rsidRPr="00956259" w:rsidRDefault="00002589" w:rsidP="00871460">
      <w:pPr>
        <w:rPr>
          <w:rFonts w:eastAsia="SimSun"/>
          <w:color w:val="000000"/>
        </w:rPr>
      </w:pPr>
      <w:r w:rsidRPr="00956259">
        <w:rPr>
          <w:rFonts w:eastAsia="SimSun"/>
          <w:b/>
          <w:bCs/>
          <w:color w:val="000000"/>
        </w:rPr>
        <w:t>Escaneo:</w:t>
      </w:r>
      <w:r w:rsidRPr="00956259">
        <w:rPr>
          <w:rFonts w:eastAsia="SimSun"/>
          <w:color w:val="000000"/>
        </w:rPr>
        <w:t xml:space="preserve"> </w:t>
      </w:r>
      <w:r w:rsidR="00EA34A8" w:rsidRPr="00956259">
        <w:rPr>
          <w:rFonts w:eastAsia="SimSun"/>
          <w:color w:val="000000"/>
        </w:rPr>
        <w:t>M</w:t>
      </w:r>
      <w:r w:rsidRPr="00956259">
        <w:rPr>
          <w:rFonts w:eastAsia="SimSun"/>
          <w:color w:val="000000"/>
        </w:rPr>
        <w:t xml:space="preserve">ovimiento pan </w:t>
      </w:r>
      <w:r w:rsidR="00871460" w:rsidRPr="00956259">
        <w:rPr>
          <w:rFonts w:eastAsia="SimSun"/>
          <w:color w:val="000000"/>
        </w:rPr>
        <w:t xml:space="preserve">de </w:t>
      </w:r>
      <w:r w:rsidRPr="00956259">
        <w:rPr>
          <w:rFonts w:eastAsia="SimSun"/>
          <w:color w:val="000000"/>
        </w:rPr>
        <w:t>540</w:t>
      </w:r>
      <w:r w:rsidR="00871460" w:rsidRPr="00956259">
        <w:rPr>
          <w:rFonts w:eastAsia="SimSun"/>
          <w:color w:val="000000"/>
        </w:rPr>
        <w:t>°</w:t>
      </w:r>
      <w:r w:rsidRPr="00956259">
        <w:rPr>
          <w:rFonts w:eastAsia="SimSun"/>
          <w:color w:val="000000"/>
        </w:rPr>
        <w:t xml:space="preserve">, 3.2S/ciclo, movimiento de </w:t>
      </w:r>
      <w:r w:rsidR="00871460" w:rsidRPr="00956259">
        <w:rPr>
          <w:rFonts w:eastAsia="SimSun"/>
          <w:color w:val="000000"/>
        </w:rPr>
        <w:t>Tilt</w:t>
      </w:r>
      <w:r w:rsidRPr="00956259">
        <w:rPr>
          <w:rFonts w:eastAsia="SimSun"/>
          <w:color w:val="000000"/>
        </w:rPr>
        <w:t xml:space="preserve"> </w:t>
      </w:r>
      <w:r w:rsidR="00871460" w:rsidRPr="00956259">
        <w:rPr>
          <w:rFonts w:eastAsia="SimSun"/>
          <w:color w:val="000000"/>
        </w:rPr>
        <w:t xml:space="preserve">de </w:t>
      </w:r>
      <w:r w:rsidRPr="00956259">
        <w:rPr>
          <w:rFonts w:eastAsia="SimSun"/>
          <w:color w:val="000000"/>
        </w:rPr>
        <w:t>270</w:t>
      </w:r>
      <w:r w:rsidR="00871460" w:rsidRPr="00956259">
        <w:rPr>
          <w:rFonts w:eastAsia="SimSun"/>
          <w:color w:val="000000"/>
        </w:rPr>
        <w:t>°</w:t>
      </w:r>
      <w:r w:rsidRPr="00956259">
        <w:rPr>
          <w:rFonts w:eastAsia="SimSun"/>
          <w:color w:val="000000"/>
        </w:rPr>
        <w:t xml:space="preserve"> 1.3S/ciclo, motor trifásico, reinicio de doble precisión con </w:t>
      </w:r>
      <w:r w:rsidR="00871460" w:rsidRPr="00956259">
        <w:rPr>
          <w:rFonts w:eastAsia="SimSun"/>
          <w:bCs/>
          <w:color w:val="000000"/>
        </w:rPr>
        <w:t>r</w:t>
      </w:r>
      <w:r w:rsidRPr="00956259">
        <w:rPr>
          <w:rFonts w:eastAsia="SimSun"/>
          <w:bCs/>
          <w:color w:val="000000"/>
        </w:rPr>
        <w:t>establecimiento de precisión, corrección automática de errores, función de retorno automático</w:t>
      </w:r>
    </w:p>
    <w:p w14:paraId="702A1952" w14:textId="645AC23A" w:rsidR="00002589" w:rsidRPr="00956259" w:rsidRDefault="00002589" w:rsidP="00EF1058">
      <w:pPr>
        <w:jc w:val="both"/>
        <w:rPr>
          <w:rFonts w:eastAsia="SimSun"/>
          <w:bCs/>
          <w:color w:val="000000"/>
        </w:rPr>
      </w:pPr>
      <w:r w:rsidRPr="00956259">
        <w:rPr>
          <w:rFonts w:eastAsia="SimSun"/>
          <w:b/>
          <w:color w:val="000000"/>
        </w:rPr>
        <w:t>Función de visualización:</w:t>
      </w:r>
      <w:r w:rsidRPr="00956259">
        <w:rPr>
          <w:rFonts w:eastAsia="SimSun"/>
          <w:bCs/>
          <w:color w:val="000000"/>
        </w:rPr>
        <w:t xml:space="preserve"> pantalla LCD TFT, la pantalla se puede invertir, cambiar entre chino e inglés, pantalla automática de apagado / pantalla permanente, puede </w:t>
      </w:r>
      <w:r w:rsidR="00871460" w:rsidRPr="00956259">
        <w:rPr>
          <w:rFonts w:eastAsia="SimSun"/>
          <w:bCs/>
          <w:color w:val="000000"/>
        </w:rPr>
        <w:t>mostrar el</w:t>
      </w:r>
      <w:r w:rsidRPr="00956259">
        <w:rPr>
          <w:rFonts w:eastAsia="SimSun"/>
          <w:bCs/>
          <w:color w:val="000000"/>
        </w:rPr>
        <w:t xml:space="preserve"> tiempo de </w:t>
      </w:r>
      <w:r w:rsidR="00871460" w:rsidRPr="00956259">
        <w:rPr>
          <w:rFonts w:eastAsia="SimSun"/>
          <w:bCs/>
          <w:color w:val="000000"/>
        </w:rPr>
        <w:t>trabajo del LED</w:t>
      </w:r>
      <w:r w:rsidRPr="00956259">
        <w:rPr>
          <w:rFonts w:eastAsia="SimSun"/>
          <w:bCs/>
          <w:color w:val="000000"/>
        </w:rPr>
        <w:t>, detección de fallas, información de la versión de software, puede restaurar la configuración de fábrica. Función de bloqueo automático para evitar falsos contactos</w:t>
      </w:r>
    </w:p>
    <w:p w14:paraId="1A1A6284" w14:textId="77777777" w:rsidR="00002589" w:rsidRPr="00956259" w:rsidRDefault="00002589" w:rsidP="00EF1058">
      <w:pPr>
        <w:jc w:val="both"/>
        <w:rPr>
          <w:rFonts w:eastAsia="SimSun"/>
          <w:bCs/>
          <w:color w:val="000000"/>
        </w:rPr>
      </w:pPr>
      <w:r w:rsidRPr="00956259">
        <w:rPr>
          <w:rFonts w:eastAsia="SimSun"/>
          <w:b/>
          <w:color w:val="000000"/>
        </w:rPr>
        <w:t>Disipación de calor de la fuente de luz</w:t>
      </w:r>
      <w:r w:rsidRPr="00956259">
        <w:rPr>
          <w:rFonts w:eastAsia="SimSun"/>
          <w:bCs/>
          <w:color w:val="000000"/>
        </w:rPr>
        <w:t>: el uso de circulación interna + tecnología de conducción de calor de tubería de cobre, disipación de calor activa, para garantizar productos más estables</w:t>
      </w:r>
    </w:p>
    <w:p w14:paraId="01422205" w14:textId="77777777" w:rsidR="00002589" w:rsidRPr="00956259" w:rsidRDefault="00002589" w:rsidP="00EF1058">
      <w:pPr>
        <w:jc w:val="both"/>
        <w:rPr>
          <w:rFonts w:eastAsia="SimSun"/>
          <w:bCs/>
          <w:color w:val="000000"/>
        </w:rPr>
      </w:pPr>
      <w:r w:rsidRPr="00956259">
        <w:rPr>
          <w:rFonts w:eastAsia="SimSun"/>
          <w:b/>
          <w:color w:val="000000"/>
        </w:rPr>
        <w:t>Protección de seguridad</w:t>
      </w:r>
      <w:r w:rsidRPr="00956259">
        <w:rPr>
          <w:rFonts w:eastAsia="SimSun"/>
          <w:bCs/>
          <w:color w:val="000000"/>
        </w:rPr>
        <w:t>: corte automáticamente la fuente de alimentación cuando el cuerpo se sobrecalienta o falla el sistema</w:t>
      </w:r>
    </w:p>
    <w:p w14:paraId="7777F264" w14:textId="77777777" w:rsidR="00871460" w:rsidRPr="00956259" w:rsidRDefault="00871460" w:rsidP="00EF1058">
      <w:pPr>
        <w:jc w:val="both"/>
        <w:rPr>
          <w:rFonts w:eastAsia="SimSun"/>
          <w:bCs/>
          <w:color w:val="000000"/>
        </w:rPr>
      </w:pPr>
    </w:p>
    <w:p w14:paraId="611FD8E8" w14:textId="77777777" w:rsidR="00002589" w:rsidRPr="00956259" w:rsidRDefault="00002589" w:rsidP="00EF1058">
      <w:pPr>
        <w:ind w:rightChars="-50" w:right="-100"/>
        <w:jc w:val="both"/>
        <w:rPr>
          <w:rFonts w:eastAsia="SimSun"/>
          <w:b/>
          <w:color w:val="000000"/>
        </w:rPr>
      </w:pPr>
      <w:r w:rsidRPr="00956259">
        <w:rPr>
          <w:rFonts w:eastAsia="SimSun"/>
          <w:b/>
          <w:color w:val="000000"/>
        </w:rPr>
        <w:t>Parámetros de trabajo:</w:t>
      </w:r>
    </w:p>
    <w:p w14:paraId="1DD113E0" w14:textId="77777777" w:rsidR="00002589" w:rsidRPr="00956259" w:rsidRDefault="00002589" w:rsidP="00EF1058">
      <w:pPr>
        <w:ind w:rightChars="-50" w:right="-100"/>
        <w:jc w:val="both"/>
        <w:rPr>
          <w:rFonts w:eastAsia="SimSun"/>
          <w:bCs/>
          <w:color w:val="000000"/>
        </w:rPr>
      </w:pPr>
      <w:r w:rsidRPr="00956259">
        <w:rPr>
          <w:rFonts w:eastAsia="SimSun"/>
          <w:b/>
          <w:color w:val="000000"/>
        </w:rPr>
        <w:t>Voltaje de funcionamiento:</w:t>
      </w:r>
      <w:r w:rsidRPr="00956259">
        <w:rPr>
          <w:rFonts w:eastAsia="SimSun"/>
          <w:bCs/>
          <w:color w:val="000000"/>
        </w:rPr>
        <w:t xml:space="preserve"> AC100V-240V (50/60HZ)</w:t>
      </w:r>
    </w:p>
    <w:p w14:paraId="78F44446" w14:textId="77777777" w:rsidR="00002589" w:rsidRPr="00956259" w:rsidRDefault="00002589" w:rsidP="00EF1058">
      <w:pPr>
        <w:ind w:rightChars="-50" w:right="-100"/>
        <w:jc w:val="both"/>
        <w:rPr>
          <w:rFonts w:eastAsia="SimSun"/>
          <w:bCs/>
          <w:color w:val="000000"/>
        </w:rPr>
      </w:pPr>
      <w:r w:rsidRPr="00956259">
        <w:rPr>
          <w:rFonts w:eastAsia="SimSun"/>
          <w:b/>
          <w:color w:val="000000"/>
        </w:rPr>
        <w:t>Potencia nominal total:</w:t>
      </w:r>
      <w:r w:rsidRPr="00956259">
        <w:rPr>
          <w:rFonts w:eastAsia="SimSun"/>
          <w:bCs/>
          <w:color w:val="000000"/>
        </w:rPr>
        <w:t xml:space="preserve"> 580W</w:t>
      </w:r>
    </w:p>
    <w:p w14:paraId="4DEC31B5" w14:textId="77777777" w:rsidR="00002589" w:rsidRPr="00956259" w:rsidRDefault="00002589" w:rsidP="00EF1058">
      <w:pPr>
        <w:ind w:rightChars="-50" w:right="-100"/>
        <w:jc w:val="both"/>
        <w:rPr>
          <w:rFonts w:eastAsia="SimSun"/>
          <w:bCs/>
          <w:color w:val="000000"/>
        </w:rPr>
      </w:pPr>
      <w:r w:rsidRPr="00956259">
        <w:rPr>
          <w:rFonts w:eastAsia="SimSun"/>
          <w:b/>
          <w:color w:val="000000"/>
        </w:rPr>
        <w:t>Factor de potencia:</w:t>
      </w:r>
      <w:r w:rsidRPr="00956259">
        <w:rPr>
          <w:rFonts w:eastAsia="SimSun"/>
          <w:bCs/>
          <w:color w:val="000000"/>
        </w:rPr>
        <w:t xml:space="preserve"> 0,99</w:t>
      </w:r>
    </w:p>
    <w:p w14:paraId="793BC564" w14:textId="64790950" w:rsidR="00002589" w:rsidRPr="00956259" w:rsidRDefault="00002589" w:rsidP="00EF1058">
      <w:pPr>
        <w:ind w:rightChars="-50" w:right="-100"/>
        <w:jc w:val="both"/>
        <w:rPr>
          <w:rFonts w:eastAsia="SimSun"/>
          <w:bCs/>
          <w:color w:val="000000"/>
        </w:rPr>
      </w:pPr>
      <w:r w:rsidRPr="00956259">
        <w:rPr>
          <w:rFonts w:eastAsia="SimSun"/>
          <w:b/>
          <w:color w:val="000000"/>
        </w:rPr>
        <w:t xml:space="preserve">Temperatura </w:t>
      </w:r>
      <w:r w:rsidR="00EA34A8" w:rsidRPr="00956259">
        <w:rPr>
          <w:rFonts w:eastAsia="SimSun"/>
          <w:b/>
          <w:color w:val="000000"/>
        </w:rPr>
        <w:t xml:space="preserve">de trabajo </w:t>
      </w:r>
      <w:r w:rsidRPr="00956259">
        <w:rPr>
          <w:rFonts w:eastAsia="SimSun"/>
          <w:b/>
          <w:color w:val="000000"/>
        </w:rPr>
        <w:t>ambiente máxima:</w:t>
      </w:r>
      <w:r w:rsidRPr="00956259">
        <w:rPr>
          <w:rFonts w:eastAsia="SimSun"/>
          <w:bCs/>
          <w:color w:val="000000"/>
        </w:rPr>
        <w:t xml:space="preserve"> 40 grados</w:t>
      </w:r>
    </w:p>
    <w:p w14:paraId="1C5DB3C9" w14:textId="77777777" w:rsidR="00EA34A8" w:rsidRPr="00956259" w:rsidRDefault="00EA34A8" w:rsidP="00EF1058">
      <w:pPr>
        <w:ind w:rightChars="-50" w:right="-100"/>
        <w:jc w:val="both"/>
        <w:rPr>
          <w:rFonts w:eastAsia="SimSun"/>
          <w:b/>
          <w:color w:val="000000"/>
        </w:rPr>
      </w:pPr>
    </w:p>
    <w:p w14:paraId="051088F7" w14:textId="77777777" w:rsidR="00002589" w:rsidRPr="00956259" w:rsidRDefault="00002589" w:rsidP="00EF1058">
      <w:pPr>
        <w:jc w:val="both"/>
        <w:rPr>
          <w:rFonts w:eastAsia="SimSun"/>
          <w:b/>
          <w:color w:val="000000"/>
        </w:rPr>
      </w:pPr>
      <w:r w:rsidRPr="00956259">
        <w:rPr>
          <w:rFonts w:eastAsia="SimSun"/>
          <w:b/>
          <w:color w:val="000000"/>
        </w:rPr>
        <w:t>Parámetros de luz:</w:t>
      </w:r>
    </w:p>
    <w:p w14:paraId="6663141D" w14:textId="6B4BF601" w:rsidR="00002589" w:rsidRPr="00956259" w:rsidRDefault="00002589" w:rsidP="00EF1058">
      <w:pPr>
        <w:jc w:val="both"/>
        <w:rPr>
          <w:rFonts w:eastAsia="SimSun"/>
          <w:bCs/>
          <w:color w:val="000000"/>
        </w:rPr>
      </w:pPr>
      <w:r w:rsidRPr="00956259">
        <w:rPr>
          <w:rFonts w:eastAsia="SimSun"/>
          <w:b/>
          <w:color w:val="000000"/>
        </w:rPr>
        <w:t>Carcasa:</w:t>
      </w:r>
      <w:r w:rsidRPr="00956259">
        <w:rPr>
          <w:rFonts w:eastAsia="SimSun"/>
          <w:bCs/>
          <w:color w:val="000000"/>
        </w:rPr>
        <w:t xml:space="preserve"> </w:t>
      </w:r>
      <w:r w:rsidR="002C5FFF" w:rsidRPr="00956259">
        <w:rPr>
          <w:rFonts w:eastAsia="SimSun"/>
          <w:bCs/>
          <w:color w:val="000000"/>
        </w:rPr>
        <w:t>A</w:t>
      </w:r>
      <w:r w:rsidRPr="00956259">
        <w:rPr>
          <w:rFonts w:eastAsia="SimSun"/>
          <w:bCs/>
          <w:color w:val="000000"/>
        </w:rPr>
        <w:t xml:space="preserve">luminio, impermeable, alta temperatura, </w:t>
      </w:r>
      <w:proofErr w:type="spellStart"/>
      <w:r w:rsidRPr="00956259">
        <w:rPr>
          <w:rFonts w:eastAsia="SimSun"/>
          <w:bCs/>
          <w:color w:val="000000"/>
        </w:rPr>
        <w:t>anti-radiación</w:t>
      </w:r>
      <w:proofErr w:type="spellEnd"/>
      <w:r w:rsidRPr="00956259">
        <w:rPr>
          <w:rFonts w:eastAsia="SimSun"/>
          <w:bCs/>
          <w:color w:val="000000"/>
        </w:rPr>
        <w:t xml:space="preserve">, </w:t>
      </w:r>
      <w:r w:rsidR="006B7619" w:rsidRPr="00956259">
        <w:rPr>
          <w:rFonts w:eastAsia="SimSun"/>
          <w:bCs/>
          <w:color w:val="000000"/>
        </w:rPr>
        <w:t xml:space="preserve">Sistema óptico de patrón de flor con control </w:t>
      </w:r>
      <w:proofErr w:type="spellStart"/>
      <w:r w:rsidR="006B7619" w:rsidRPr="00956259">
        <w:rPr>
          <w:rFonts w:eastAsia="SimSun"/>
          <w:bCs/>
          <w:color w:val="000000"/>
        </w:rPr>
        <w:t>anti-distorsión</w:t>
      </w:r>
      <w:proofErr w:type="spellEnd"/>
      <w:r w:rsidR="006B7619" w:rsidRPr="00956259">
        <w:rPr>
          <w:rFonts w:eastAsia="SimSun"/>
          <w:bCs/>
          <w:color w:val="000000"/>
        </w:rPr>
        <w:t>”</w:t>
      </w:r>
    </w:p>
    <w:p w14:paraId="02079912" w14:textId="5803BE32" w:rsidR="00002589" w:rsidRPr="00956259" w:rsidRDefault="006B7619" w:rsidP="00EF1058">
      <w:pPr>
        <w:jc w:val="both"/>
        <w:rPr>
          <w:rFonts w:eastAsia="SimSun"/>
          <w:bCs/>
          <w:color w:val="000000"/>
        </w:rPr>
      </w:pPr>
      <w:r w:rsidRPr="00956259">
        <w:rPr>
          <w:rFonts w:eastAsia="SimSun"/>
          <w:b/>
          <w:color w:val="000000"/>
        </w:rPr>
        <w:t>C</w:t>
      </w:r>
      <w:r w:rsidR="00002589" w:rsidRPr="00956259">
        <w:rPr>
          <w:rFonts w:eastAsia="SimSun"/>
          <w:b/>
          <w:color w:val="000000"/>
        </w:rPr>
        <w:t>a</w:t>
      </w:r>
      <w:r w:rsidRPr="00956259">
        <w:rPr>
          <w:rFonts w:eastAsia="SimSun"/>
          <w:b/>
          <w:color w:val="000000"/>
        </w:rPr>
        <w:t xml:space="preserve">rcasa </w:t>
      </w:r>
      <w:r w:rsidR="00002589" w:rsidRPr="00956259">
        <w:rPr>
          <w:rFonts w:eastAsia="SimSun"/>
          <w:b/>
          <w:color w:val="000000"/>
        </w:rPr>
        <w:t>inferior</w:t>
      </w:r>
      <w:r w:rsidRPr="00956259">
        <w:rPr>
          <w:rFonts w:eastAsia="SimSun"/>
          <w:b/>
          <w:color w:val="000000"/>
        </w:rPr>
        <w:t xml:space="preserve"> </w:t>
      </w:r>
      <w:r w:rsidRPr="00956259">
        <w:rPr>
          <w:rFonts w:eastAsia="SimSun"/>
          <w:b/>
          <w:color w:val="000000"/>
        </w:rPr>
        <w:t>Extraíble</w:t>
      </w:r>
      <w:r w:rsidR="00002589" w:rsidRPr="00956259">
        <w:rPr>
          <w:rFonts w:eastAsia="SimSun"/>
          <w:b/>
          <w:color w:val="000000"/>
        </w:rPr>
        <w:t>:</w:t>
      </w:r>
      <w:r w:rsidR="00002589" w:rsidRPr="00956259">
        <w:rPr>
          <w:rFonts w:eastAsia="SimSun"/>
          <w:bCs/>
          <w:color w:val="000000"/>
        </w:rPr>
        <w:t xml:space="preserve"> abra el panel de visualización que se puede extraer directamente para reemplazar</w:t>
      </w:r>
      <w:r w:rsidRPr="00956259">
        <w:rPr>
          <w:rFonts w:eastAsia="SimSun"/>
          <w:bCs/>
          <w:color w:val="000000"/>
        </w:rPr>
        <w:t>.</w:t>
      </w:r>
    </w:p>
    <w:p w14:paraId="7887F6AA" w14:textId="26DE9ECC" w:rsidR="00002589" w:rsidRPr="00956259" w:rsidRDefault="00002589" w:rsidP="00EF1058">
      <w:pPr>
        <w:jc w:val="both"/>
        <w:rPr>
          <w:rFonts w:eastAsia="SimSun"/>
          <w:bCs/>
          <w:color w:val="000000"/>
        </w:rPr>
      </w:pPr>
      <w:r w:rsidRPr="00956259">
        <w:rPr>
          <w:rFonts w:eastAsia="SimSun"/>
          <w:b/>
          <w:color w:val="000000"/>
        </w:rPr>
        <w:t>Ca</w:t>
      </w:r>
      <w:r w:rsidR="006B7619" w:rsidRPr="00956259">
        <w:rPr>
          <w:rFonts w:eastAsia="SimSun"/>
          <w:b/>
          <w:color w:val="000000"/>
        </w:rPr>
        <w:t>rcasa</w:t>
      </w:r>
      <w:r w:rsidRPr="00956259">
        <w:rPr>
          <w:rFonts w:eastAsia="SimSun"/>
          <w:b/>
          <w:color w:val="000000"/>
        </w:rPr>
        <w:t xml:space="preserve"> inferior:</w:t>
      </w:r>
      <w:r w:rsidRPr="00956259">
        <w:rPr>
          <w:rFonts w:eastAsia="SimSun"/>
          <w:bCs/>
          <w:color w:val="000000"/>
        </w:rPr>
        <w:t xml:space="preserve"> </w:t>
      </w:r>
      <w:r w:rsidR="006B7619" w:rsidRPr="00956259">
        <w:rPr>
          <w:rFonts w:eastAsia="SimSun"/>
          <w:bCs/>
          <w:color w:val="000000"/>
        </w:rPr>
        <w:t>F</w:t>
      </w:r>
      <w:r w:rsidRPr="00956259">
        <w:rPr>
          <w:rFonts w:eastAsia="SimSun"/>
          <w:bCs/>
          <w:color w:val="000000"/>
        </w:rPr>
        <w:t>uente de alimentación, placa de transmisión, ventilador, placa de visualización</w:t>
      </w:r>
    </w:p>
    <w:p w14:paraId="130EE1A2" w14:textId="65280B0D" w:rsidR="00002589" w:rsidRPr="00956259" w:rsidRDefault="006B7619" w:rsidP="00EF1058">
      <w:pPr>
        <w:jc w:val="both"/>
        <w:rPr>
          <w:rFonts w:eastAsia="SimSun"/>
          <w:bCs/>
          <w:color w:val="000000"/>
        </w:rPr>
      </w:pPr>
      <w:r w:rsidRPr="00956259">
        <w:rPr>
          <w:rFonts w:eastAsia="SimSun"/>
          <w:b/>
          <w:color w:val="000000"/>
        </w:rPr>
        <w:t>Cableado</w:t>
      </w:r>
      <w:r w:rsidR="00002589" w:rsidRPr="00956259">
        <w:rPr>
          <w:rFonts w:eastAsia="SimSun"/>
          <w:b/>
          <w:color w:val="000000"/>
        </w:rPr>
        <w:t xml:space="preserve">: </w:t>
      </w:r>
      <w:r w:rsidR="00002589" w:rsidRPr="00956259">
        <w:rPr>
          <w:rFonts w:eastAsia="SimSun"/>
          <w:bCs/>
          <w:color w:val="000000"/>
        </w:rPr>
        <w:t xml:space="preserve">La parte de alta </w:t>
      </w:r>
      <w:r w:rsidRPr="00956259">
        <w:rPr>
          <w:rFonts w:eastAsia="SimSun"/>
          <w:bCs/>
          <w:color w:val="000000"/>
        </w:rPr>
        <w:t>tensión</w:t>
      </w:r>
      <w:r w:rsidR="00002589" w:rsidRPr="00956259">
        <w:rPr>
          <w:rFonts w:eastAsia="SimSun"/>
          <w:bCs/>
          <w:color w:val="000000"/>
        </w:rPr>
        <w:t xml:space="preserve"> utiliza </w:t>
      </w:r>
      <w:r w:rsidRPr="00956259">
        <w:rPr>
          <w:rFonts w:eastAsia="SimSun"/>
          <w:bCs/>
          <w:color w:val="000000"/>
        </w:rPr>
        <w:t>cable</w:t>
      </w:r>
      <w:r w:rsidR="00002589" w:rsidRPr="00956259">
        <w:rPr>
          <w:rFonts w:eastAsia="SimSun"/>
          <w:bCs/>
          <w:color w:val="000000"/>
        </w:rPr>
        <w:t xml:space="preserve"> de silicona resistente a altas temperaturas, la </w:t>
      </w:r>
      <w:r w:rsidRPr="00956259">
        <w:rPr>
          <w:rFonts w:eastAsia="SimSun"/>
          <w:bCs/>
          <w:color w:val="000000"/>
        </w:rPr>
        <w:t>de baja tensión</w:t>
      </w:r>
      <w:r w:rsidR="00002589" w:rsidRPr="00956259">
        <w:rPr>
          <w:rFonts w:eastAsia="SimSun"/>
          <w:bCs/>
          <w:color w:val="000000"/>
        </w:rPr>
        <w:t xml:space="preserve"> utiliza </w:t>
      </w:r>
      <w:r w:rsidRPr="00956259">
        <w:rPr>
          <w:rFonts w:eastAsia="SimSun"/>
          <w:bCs/>
          <w:color w:val="000000"/>
        </w:rPr>
        <w:t>cable</w:t>
      </w:r>
      <w:r w:rsidR="00002589" w:rsidRPr="00956259">
        <w:rPr>
          <w:rFonts w:eastAsia="SimSun"/>
          <w:bCs/>
          <w:color w:val="000000"/>
        </w:rPr>
        <w:t xml:space="preserve"> de alta temperatura de teflón 1332</w:t>
      </w:r>
    </w:p>
    <w:p w14:paraId="3CF2B06F" w14:textId="77777777" w:rsidR="00002589" w:rsidRPr="00956259" w:rsidRDefault="00002589" w:rsidP="00EF1058">
      <w:pPr>
        <w:jc w:val="both"/>
        <w:rPr>
          <w:rFonts w:eastAsia="SimSun"/>
          <w:bCs/>
          <w:color w:val="000000"/>
        </w:rPr>
      </w:pPr>
      <w:r w:rsidRPr="00956259">
        <w:rPr>
          <w:rFonts w:eastAsia="SimSun"/>
          <w:b/>
          <w:color w:val="000000"/>
        </w:rPr>
        <w:t>Pantalla:</w:t>
      </w:r>
      <w:r w:rsidRPr="00956259">
        <w:rPr>
          <w:rFonts w:eastAsia="SimSun"/>
          <w:bCs/>
          <w:color w:val="000000"/>
        </w:rPr>
        <w:t xml:space="preserve"> Pantalla TFT LCD +4 botones táctiles</w:t>
      </w:r>
    </w:p>
    <w:p w14:paraId="45676F16" w14:textId="6C200438" w:rsidR="00002589" w:rsidRPr="00956259" w:rsidRDefault="00002589" w:rsidP="00EF1058">
      <w:pPr>
        <w:jc w:val="both"/>
        <w:rPr>
          <w:rFonts w:eastAsia="SimSun"/>
          <w:bCs/>
          <w:color w:val="000000"/>
        </w:rPr>
      </w:pPr>
      <w:r w:rsidRPr="00956259">
        <w:rPr>
          <w:rFonts w:eastAsia="SimSun"/>
          <w:b/>
          <w:color w:val="000000"/>
        </w:rPr>
        <w:t>Interfaz de alimentación</w:t>
      </w:r>
      <w:r w:rsidRPr="00956259">
        <w:rPr>
          <w:rFonts w:eastAsia="SimSun"/>
          <w:bCs/>
          <w:color w:val="000000"/>
        </w:rPr>
        <w:t xml:space="preserve">: Cabezal giratorio, uno azul (entrada) y </w:t>
      </w:r>
      <w:r w:rsidR="006B7619" w:rsidRPr="00956259">
        <w:rPr>
          <w:rFonts w:eastAsia="SimSun"/>
          <w:bCs/>
          <w:color w:val="000000"/>
        </w:rPr>
        <w:t>puente</w:t>
      </w:r>
      <w:r w:rsidRPr="00956259">
        <w:rPr>
          <w:rFonts w:eastAsia="SimSun"/>
          <w:bCs/>
          <w:color w:val="000000"/>
        </w:rPr>
        <w:t xml:space="preserve"> (salida)</w:t>
      </w:r>
    </w:p>
    <w:p w14:paraId="2C1D73E3" w14:textId="01DF42B1" w:rsidR="00002589" w:rsidRPr="00956259" w:rsidRDefault="00002589" w:rsidP="00EF1058">
      <w:pPr>
        <w:jc w:val="both"/>
        <w:rPr>
          <w:rFonts w:eastAsia="SimSun"/>
          <w:bCs/>
          <w:color w:val="000000"/>
        </w:rPr>
      </w:pPr>
      <w:r w:rsidRPr="00956259">
        <w:rPr>
          <w:rFonts w:eastAsia="SimSun"/>
          <w:b/>
          <w:color w:val="000000"/>
        </w:rPr>
        <w:t>Interfaz de señal:</w:t>
      </w:r>
      <w:r w:rsidRPr="00956259">
        <w:rPr>
          <w:rFonts w:eastAsia="SimSun"/>
          <w:bCs/>
          <w:color w:val="000000"/>
        </w:rPr>
        <w:t xml:space="preserve"> </w:t>
      </w:r>
      <w:r w:rsidR="006B7619" w:rsidRPr="00956259">
        <w:rPr>
          <w:rFonts w:eastAsia="SimSun"/>
          <w:bCs/>
          <w:color w:val="000000"/>
        </w:rPr>
        <w:t>XLR de 3 pines</w:t>
      </w:r>
      <w:r w:rsidRPr="00956259">
        <w:rPr>
          <w:rFonts w:eastAsia="SimSun"/>
          <w:bCs/>
          <w:color w:val="000000"/>
        </w:rPr>
        <w:t xml:space="preserve"> macho + hembra</w:t>
      </w:r>
    </w:p>
    <w:p w14:paraId="00F39D97" w14:textId="77777777" w:rsidR="00002589" w:rsidRPr="00956259" w:rsidRDefault="00002589" w:rsidP="00EF1058">
      <w:pPr>
        <w:jc w:val="both"/>
        <w:rPr>
          <w:rFonts w:eastAsia="SimSun"/>
          <w:bCs/>
          <w:color w:val="000000"/>
        </w:rPr>
      </w:pPr>
      <w:r w:rsidRPr="00956259">
        <w:rPr>
          <w:rFonts w:eastAsia="SimSun"/>
          <w:b/>
          <w:color w:val="000000"/>
        </w:rPr>
        <w:t>Grado de IP:</w:t>
      </w:r>
      <w:r w:rsidRPr="00956259">
        <w:rPr>
          <w:rFonts w:eastAsia="SimSun"/>
          <w:bCs/>
          <w:color w:val="000000"/>
        </w:rPr>
        <w:t xml:space="preserve"> IP66</w:t>
      </w:r>
    </w:p>
    <w:p w14:paraId="1CF16055" w14:textId="77777777" w:rsidR="00002589" w:rsidRPr="00956259" w:rsidRDefault="00002589" w:rsidP="00EF1058">
      <w:pPr>
        <w:jc w:val="both"/>
        <w:rPr>
          <w:rFonts w:eastAsia="SimSun"/>
          <w:bCs/>
          <w:color w:val="000000"/>
        </w:rPr>
      </w:pPr>
      <w:r w:rsidRPr="00956259">
        <w:rPr>
          <w:rFonts w:eastAsia="SimSun"/>
          <w:b/>
          <w:color w:val="000000"/>
        </w:rPr>
        <w:t>Peso neto:</w:t>
      </w:r>
      <w:r w:rsidRPr="00956259">
        <w:rPr>
          <w:rFonts w:eastAsia="SimSun"/>
          <w:bCs/>
          <w:color w:val="000000"/>
        </w:rPr>
        <w:t xml:space="preserve"> 30,5 kg</w:t>
      </w:r>
    </w:p>
    <w:p w14:paraId="73095260" w14:textId="77777777" w:rsidR="00002589" w:rsidRPr="00956259" w:rsidRDefault="00002589" w:rsidP="00EF1058">
      <w:pPr>
        <w:jc w:val="both"/>
        <w:rPr>
          <w:rFonts w:eastAsia="SimSun"/>
          <w:bCs/>
          <w:color w:val="000000"/>
        </w:rPr>
      </w:pPr>
    </w:p>
    <w:p w14:paraId="47AA2CBD" w14:textId="2305D8DF" w:rsidR="00002589" w:rsidRDefault="00002589" w:rsidP="00EF1058">
      <w:pPr>
        <w:jc w:val="both"/>
        <w:rPr>
          <w:rFonts w:eastAsia="SimSun"/>
          <w:bCs/>
          <w:color w:val="000000"/>
        </w:rPr>
      </w:pPr>
    </w:p>
    <w:p w14:paraId="5C585958" w14:textId="77777777" w:rsidR="00287CF9" w:rsidRPr="00956259" w:rsidRDefault="00287CF9" w:rsidP="00EF1058">
      <w:pPr>
        <w:jc w:val="both"/>
        <w:rPr>
          <w:rFonts w:eastAsia="SimSun"/>
          <w:bCs/>
          <w:color w:val="000000"/>
        </w:rPr>
      </w:pPr>
    </w:p>
    <w:p w14:paraId="18D82D94" w14:textId="227AB64C" w:rsidR="00002589" w:rsidRPr="00956259" w:rsidRDefault="00956259" w:rsidP="00956259">
      <w:pPr>
        <w:jc w:val="both"/>
        <w:rPr>
          <w:sz w:val="28"/>
          <w:szCs w:val="28"/>
        </w:rPr>
      </w:pPr>
      <w:r w:rsidRPr="00956259">
        <w:rPr>
          <w:rFonts w:eastAsia="SimSun"/>
          <w:b/>
          <w:color w:val="000000"/>
          <w:sz w:val="28"/>
          <w:szCs w:val="28"/>
        </w:rPr>
        <w:t>MEDIDAS</w:t>
      </w:r>
    </w:p>
    <w:p w14:paraId="38594867" w14:textId="6737E852" w:rsidR="00002589" w:rsidRPr="00956259" w:rsidRDefault="004E3D9B" w:rsidP="00EF1058">
      <w:pPr>
        <w:jc w:val="both"/>
        <w:rPr>
          <w:rFonts w:eastAsia="SimSun"/>
          <w:b/>
          <w:color w:val="000000"/>
        </w:rPr>
      </w:pPr>
      <w:r w:rsidRPr="004E3D9B">
        <w:drawing>
          <wp:inline distT="0" distB="0" distL="0" distR="0" wp14:anchorId="673F62F9" wp14:editId="48121CED">
            <wp:extent cx="6480810" cy="3610610"/>
            <wp:effectExtent l="0" t="0" r="0" b="8890"/>
            <wp:docPr id="441753748" name="Imagen 1" descr="Diagrama, Dibujo de ingenierí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53748" name="Imagen 1" descr="Diagrama, Dibujo de ingenierí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3610610"/>
                    </a:xfrm>
                    <a:prstGeom prst="rect">
                      <a:avLst/>
                    </a:prstGeom>
                    <a:noFill/>
                    <a:ln>
                      <a:noFill/>
                    </a:ln>
                  </pic:spPr>
                </pic:pic>
              </a:graphicData>
            </a:graphic>
          </wp:inline>
        </w:drawing>
      </w:r>
    </w:p>
    <w:p w14:paraId="777C49A8" w14:textId="77777777" w:rsidR="00287CF9" w:rsidRDefault="00287CF9" w:rsidP="00956259">
      <w:pPr>
        <w:jc w:val="both"/>
        <w:rPr>
          <w:rFonts w:eastAsia="SimSun"/>
          <w:b/>
          <w:bCs/>
          <w:sz w:val="28"/>
          <w:szCs w:val="28"/>
        </w:rPr>
      </w:pPr>
    </w:p>
    <w:p w14:paraId="28F1DE04" w14:textId="77777777" w:rsidR="00287CF9" w:rsidRDefault="00287CF9" w:rsidP="00956259">
      <w:pPr>
        <w:jc w:val="both"/>
        <w:rPr>
          <w:rFonts w:eastAsia="SimSun"/>
          <w:b/>
          <w:bCs/>
          <w:sz w:val="28"/>
          <w:szCs w:val="28"/>
        </w:rPr>
      </w:pPr>
    </w:p>
    <w:p w14:paraId="43C6875A" w14:textId="77777777" w:rsidR="00287CF9" w:rsidRDefault="00287CF9" w:rsidP="00956259">
      <w:pPr>
        <w:jc w:val="both"/>
        <w:rPr>
          <w:rFonts w:eastAsia="SimSun"/>
          <w:b/>
          <w:bCs/>
          <w:sz w:val="28"/>
          <w:szCs w:val="28"/>
        </w:rPr>
      </w:pPr>
    </w:p>
    <w:p w14:paraId="606E7A81" w14:textId="77777777" w:rsidR="00287CF9" w:rsidRDefault="00287CF9" w:rsidP="00956259">
      <w:pPr>
        <w:jc w:val="both"/>
        <w:rPr>
          <w:rFonts w:eastAsia="SimSun"/>
          <w:b/>
          <w:bCs/>
          <w:sz w:val="28"/>
          <w:szCs w:val="28"/>
        </w:rPr>
      </w:pPr>
    </w:p>
    <w:p w14:paraId="0DFFD714" w14:textId="77777777" w:rsidR="00287CF9" w:rsidRDefault="00287CF9" w:rsidP="00956259">
      <w:pPr>
        <w:jc w:val="both"/>
        <w:rPr>
          <w:rFonts w:eastAsia="SimSun"/>
          <w:b/>
          <w:bCs/>
          <w:sz w:val="28"/>
          <w:szCs w:val="28"/>
        </w:rPr>
      </w:pPr>
    </w:p>
    <w:p w14:paraId="0BC450A2" w14:textId="77777777" w:rsidR="00287CF9" w:rsidRDefault="00287CF9" w:rsidP="00956259">
      <w:pPr>
        <w:jc w:val="both"/>
        <w:rPr>
          <w:rFonts w:eastAsia="SimSun"/>
          <w:b/>
          <w:bCs/>
          <w:sz w:val="28"/>
          <w:szCs w:val="28"/>
        </w:rPr>
      </w:pPr>
    </w:p>
    <w:p w14:paraId="543B75C0" w14:textId="2AEAC640" w:rsidR="00002589" w:rsidRPr="00956259" w:rsidRDefault="00956259" w:rsidP="00956259">
      <w:pPr>
        <w:jc w:val="both"/>
        <w:rPr>
          <w:rFonts w:eastAsia="SimSun"/>
          <w:b/>
          <w:bCs/>
          <w:sz w:val="28"/>
          <w:szCs w:val="28"/>
        </w:rPr>
      </w:pPr>
      <w:r w:rsidRPr="00956259">
        <w:rPr>
          <w:rFonts w:eastAsia="SimSun"/>
          <w:b/>
          <w:bCs/>
          <w:sz w:val="28"/>
          <w:szCs w:val="28"/>
        </w:rPr>
        <w:lastRenderedPageBreak/>
        <w:t xml:space="preserve">MENÚ </w:t>
      </w:r>
    </w:p>
    <w:p w14:paraId="08213AE5" w14:textId="7BF1DB3C" w:rsidR="00002589" w:rsidRPr="00956259" w:rsidRDefault="00002589" w:rsidP="00EF1058">
      <w:pPr>
        <w:jc w:val="both"/>
        <w:rPr>
          <w:rFonts w:eastAsia="SimSun"/>
          <w:b/>
          <w:bCs/>
        </w:rPr>
      </w:pPr>
      <w:r w:rsidRPr="00956259">
        <w:rPr>
          <w:rFonts w:eastAsia="SimSun"/>
          <w:b/>
          <w:bCs/>
        </w:rPr>
        <w:t>Tablero principal:</w:t>
      </w:r>
    </w:p>
    <w:p w14:paraId="7DDD0521" w14:textId="72008B52" w:rsidR="00002589" w:rsidRPr="00956259" w:rsidRDefault="00287CF9" w:rsidP="00EF1058">
      <w:pPr>
        <w:jc w:val="both"/>
        <w:rPr>
          <w:rFonts w:eastAsia="SimSun"/>
          <w:b/>
          <w:bCs/>
        </w:rPr>
      </w:pPr>
      <w:r w:rsidRPr="00956259">
        <w:drawing>
          <wp:anchor distT="0" distB="0" distL="114300" distR="114300" simplePos="0" relativeHeight="251659776" behindDoc="0" locked="0" layoutInCell="1" allowOverlap="1" wp14:anchorId="2CECEC64" wp14:editId="08C6ADC8">
            <wp:simplePos x="0" y="0"/>
            <wp:positionH relativeFrom="page">
              <wp:posOffset>547701</wp:posOffset>
            </wp:positionH>
            <wp:positionV relativeFrom="page">
              <wp:posOffset>1311910</wp:posOffset>
            </wp:positionV>
            <wp:extent cx="4420293" cy="1940118"/>
            <wp:effectExtent l="0" t="0" r="0" b="3175"/>
            <wp:wrapNone/>
            <wp:docPr id="80" name="图片 11" descr="C:\Users\Administrator\Desktop\微信图片_20250210162705.png微信图片_2025021016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Administrator\Desktop\微信图片_20250210162705.png微信图片_20250210162705"/>
                    <pic:cNvPicPr>
                      <a:picLocks noChangeAspect="1" noChangeArrowheads="1"/>
                    </pic:cNvPicPr>
                  </pic:nvPicPr>
                  <pic:blipFill>
                    <a:blip r:embed="rId8">
                      <a:extLst>
                        <a:ext uri="{28A0092B-C50C-407E-A947-70E740481C1C}">
                          <a14:useLocalDpi xmlns:a14="http://schemas.microsoft.com/office/drawing/2010/main" val="0"/>
                        </a:ext>
                      </a:extLst>
                    </a:blip>
                    <a:srcRect t="1346"/>
                    <a:stretch>
                      <a:fillRect/>
                    </a:stretch>
                  </pic:blipFill>
                  <pic:spPr bwMode="auto">
                    <a:xfrm>
                      <a:off x="0" y="0"/>
                      <a:ext cx="4420293" cy="194011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1ACE0F" w14:textId="6390AEA9" w:rsidR="00002589" w:rsidRPr="00956259" w:rsidRDefault="00002589" w:rsidP="00EF1058">
      <w:pPr>
        <w:ind w:rightChars="-50" w:right="-100"/>
      </w:pPr>
    </w:p>
    <w:p w14:paraId="565FCDB8" w14:textId="2E4E1600" w:rsidR="00002589" w:rsidRPr="00956259" w:rsidRDefault="00002589" w:rsidP="00EF1058">
      <w:pPr>
        <w:ind w:rightChars="-50" w:right="-100"/>
      </w:pPr>
    </w:p>
    <w:p w14:paraId="3463F57E" w14:textId="15788AC4" w:rsidR="00002589" w:rsidRPr="00956259" w:rsidRDefault="00002589" w:rsidP="00EF1058">
      <w:pPr>
        <w:rPr>
          <w:rFonts w:eastAsia="SimSun"/>
          <w:color w:val="000000"/>
        </w:rPr>
      </w:pPr>
    </w:p>
    <w:p w14:paraId="79CDC0F5" w14:textId="77777777" w:rsidR="00002589" w:rsidRPr="00956259" w:rsidRDefault="00002589" w:rsidP="00EF1058">
      <w:pPr>
        <w:rPr>
          <w:rFonts w:eastAsia="SimSun"/>
          <w:color w:val="000000"/>
        </w:rPr>
      </w:pPr>
    </w:p>
    <w:p w14:paraId="65705D34" w14:textId="7C4DFB36" w:rsidR="00002589" w:rsidRPr="00956259" w:rsidRDefault="00002589" w:rsidP="00EF1058">
      <w:pPr>
        <w:rPr>
          <w:rFonts w:eastAsia="SimSun"/>
          <w:color w:val="000000"/>
        </w:rPr>
      </w:pPr>
    </w:p>
    <w:p w14:paraId="22B48ACE" w14:textId="0FA87A5A" w:rsidR="00002589" w:rsidRPr="00956259" w:rsidRDefault="00002589" w:rsidP="00EF1058">
      <w:pPr>
        <w:rPr>
          <w:rFonts w:eastAsia="SimSun"/>
          <w:color w:val="000000"/>
        </w:rPr>
      </w:pPr>
    </w:p>
    <w:p w14:paraId="033DBE6E" w14:textId="77777777" w:rsidR="00002589" w:rsidRDefault="00002589" w:rsidP="00EF1058">
      <w:pPr>
        <w:rPr>
          <w:rFonts w:eastAsia="SimSun"/>
          <w:color w:val="000000"/>
        </w:rPr>
      </w:pPr>
    </w:p>
    <w:p w14:paraId="5302417C" w14:textId="77777777" w:rsidR="00287CF9" w:rsidRDefault="00287CF9" w:rsidP="00EF1058">
      <w:pPr>
        <w:rPr>
          <w:rFonts w:eastAsia="SimSun"/>
          <w:color w:val="000000"/>
        </w:rPr>
      </w:pPr>
    </w:p>
    <w:p w14:paraId="1A160828" w14:textId="77777777" w:rsidR="00287CF9" w:rsidRDefault="00287CF9" w:rsidP="00EF1058">
      <w:pPr>
        <w:rPr>
          <w:rFonts w:eastAsia="SimSun"/>
          <w:color w:val="000000"/>
        </w:rPr>
      </w:pPr>
    </w:p>
    <w:p w14:paraId="6DA919B5" w14:textId="77777777" w:rsidR="00287CF9" w:rsidRPr="00956259" w:rsidRDefault="00287CF9" w:rsidP="00EF1058">
      <w:pPr>
        <w:rPr>
          <w:rFonts w:eastAsia="SimSun"/>
          <w:color w:val="000000"/>
        </w:rPr>
      </w:pPr>
    </w:p>
    <w:p w14:paraId="2F81F7F4" w14:textId="7B284BD4" w:rsidR="00002589" w:rsidRDefault="00002589" w:rsidP="00EF1058">
      <w:pPr>
        <w:ind w:rightChars="50" w:right="100"/>
        <w:jc w:val="both"/>
        <w:rPr>
          <w:rFonts w:eastAsia="SimSun"/>
          <w:b/>
          <w:color w:val="000000"/>
        </w:rPr>
      </w:pPr>
    </w:p>
    <w:p w14:paraId="32F60DAD" w14:textId="77777777" w:rsidR="00E452DA" w:rsidRPr="00956259" w:rsidRDefault="00E452DA" w:rsidP="00EF1058">
      <w:pPr>
        <w:ind w:rightChars="50" w:right="100"/>
        <w:jc w:val="both"/>
        <w:rPr>
          <w:rFonts w:eastAsia="SimSun"/>
          <w:b/>
          <w:color w:val="000000"/>
        </w:rPr>
      </w:pPr>
    </w:p>
    <w:p w14:paraId="281225A2" w14:textId="5B067770" w:rsidR="00002589" w:rsidRPr="00287CF9" w:rsidRDefault="00287CF9" w:rsidP="00287CF9">
      <w:pPr>
        <w:ind w:rightChars="50" w:right="100"/>
        <w:jc w:val="both"/>
        <w:rPr>
          <w:rFonts w:eastAsia="SimSun"/>
          <w:b/>
          <w:color w:val="000000"/>
          <w:sz w:val="40"/>
          <w:szCs w:val="40"/>
        </w:rPr>
      </w:pPr>
      <w:r w:rsidRPr="00287CF9">
        <w:rPr>
          <w:rFonts w:eastAsia="SimSun"/>
          <w:b/>
          <w:color w:val="000000"/>
          <w:sz w:val="28"/>
          <w:szCs w:val="28"/>
        </w:rPr>
        <w:t>REQUISITOS DE INSTALACIÓN</w:t>
      </w:r>
    </w:p>
    <w:p w14:paraId="5B3A7118" w14:textId="038F5C08" w:rsidR="00002589" w:rsidRPr="00956259" w:rsidRDefault="00002589" w:rsidP="00EF1058">
      <w:pPr>
        <w:ind w:rightChars="50" w:right="100"/>
        <w:jc w:val="both"/>
        <w:rPr>
          <w:bCs/>
          <w:color w:val="000000"/>
        </w:rPr>
      </w:pPr>
      <w:r w:rsidRPr="00956259">
        <w:rPr>
          <w:rFonts w:eastAsia="SimSun"/>
          <w:color w:val="000000"/>
          <w:shd w:val="clear" w:color="auto" w:fill="FFFFFF"/>
        </w:rPr>
        <w:t>1. El producto deberá estar libre de vapores y gases corrosivos en el entorno de funcionamiento y no contendrá artículos inflamables y explosivos.</w:t>
      </w:r>
    </w:p>
    <w:p w14:paraId="6C119D3A" w14:textId="77777777" w:rsidR="00002589" w:rsidRPr="00956259" w:rsidRDefault="00002589" w:rsidP="00EF1058">
      <w:pPr>
        <w:ind w:rightChars="50" w:right="100"/>
        <w:jc w:val="both"/>
        <w:rPr>
          <w:rFonts w:eastAsia="SimSun"/>
          <w:color w:val="000000"/>
          <w:shd w:val="clear" w:color="auto" w:fill="FFFFFF"/>
        </w:rPr>
      </w:pPr>
      <w:r w:rsidRPr="00956259">
        <w:rPr>
          <w:rFonts w:eastAsia="SimSun"/>
          <w:color w:val="000000"/>
          <w:shd w:val="clear" w:color="auto" w:fill="FFFFFF"/>
        </w:rPr>
        <w:t>2. Mantenga la distancia entre la dirección de salida de la luz y el sujeto al menos más de 3 metros.</w:t>
      </w:r>
    </w:p>
    <w:p w14:paraId="7AC9AF68" w14:textId="53189B09" w:rsidR="00002589" w:rsidRPr="00956259" w:rsidRDefault="00002589" w:rsidP="00EF1058">
      <w:pPr>
        <w:ind w:rightChars="50" w:right="100"/>
        <w:jc w:val="both"/>
        <w:rPr>
          <w:rFonts w:eastAsia="SimSun"/>
          <w:color w:val="000000"/>
          <w:shd w:val="clear" w:color="auto" w:fill="FFFFFF"/>
        </w:rPr>
      </w:pPr>
      <w:r w:rsidRPr="00956259">
        <w:rPr>
          <w:rFonts w:eastAsia="SimSun"/>
          <w:color w:val="000000"/>
          <w:shd w:val="clear" w:color="auto" w:fill="FFFFFF"/>
        </w:rPr>
        <w:t xml:space="preserve">3. La dirección de la luz es una lente óptica. Ninguna fuerza externa puede golpear el vidrio en el proceso de operación. Si la lente está dañada, solo se puede usar después de que el técnico profesional </w:t>
      </w:r>
      <w:r w:rsidRPr="00956259">
        <w:rPr>
          <w:color w:val="000000"/>
          <w:shd w:val="clear" w:color="auto" w:fill="FFFFFF"/>
        </w:rPr>
        <w:t xml:space="preserve">reemplace la lente </w:t>
      </w:r>
      <w:r w:rsidRPr="00956259">
        <w:rPr>
          <w:rFonts w:eastAsia="SimSun"/>
          <w:color w:val="000000"/>
          <w:shd w:val="clear" w:color="auto" w:fill="FFFFFF"/>
        </w:rPr>
        <w:t xml:space="preserve">de las mismas </w:t>
      </w:r>
      <w:r w:rsidR="006E1D64" w:rsidRPr="00956259">
        <w:rPr>
          <w:rFonts w:eastAsia="SimSun"/>
          <w:color w:val="000000"/>
          <w:shd w:val="clear" w:color="auto" w:fill="FFFFFF"/>
        </w:rPr>
        <w:t>especificaciones.</w:t>
      </w:r>
    </w:p>
    <w:p w14:paraId="265B1401" w14:textId="308A3CA1" w:rsidR="00002589" w:rsidRPr="00956259" w:rsidRDefault="00002589" w:rsidP="00EF1058">
      <w:pPr>
        <w:ind w:rightChars="50" w:right="100"/>
        <w:jc w:val="both"/>
        <w:rPr>
          <w:bCs/>
          <w:color w:val="000000"/>
        </w:rPr>
      </w:pPr>
      <w:r w:rsidRPr="00956259">
        <w:rPr>
          <w:rFonts w:eastAsia="SimSun"/>
          <w:color w:val="000000"/>
          <w:shd w:val="clear" w:color="auto" w:fill="FFFFFF"/>
        </w:rPr>
        <w:t>4. Cuando la cubierta exterior del cable de alimentación está dañada, debe ser reemplazada por un nuevo cable de alimentación de la misma especificación por el personal profesional pertinente antes de su uso.</w:t>
      </w:r>
    </w:p>
    <w:p w14:paraId="0F1B4182" w14:textId="43729AA5" w:rsidR="00002589" w:rsidRPr="00956259" w:rsidRDefault="00002589" w:rsidP="00EF1058">
      <w:pPr>
        <w:ind w:rightChars="50" w:right="100"/>
        <w:jc w:val="both"/>
        <w:rPr>
          <w:rFonts w:eastAsia="SimSun"/>
          <w:color w:val="000000"/>
          <w:shd w:val="clear" w:color="auto" w:fill="FFFFFF"/>
        </w:rPr>
      </w:pPr>
      <w:r w:rsidRPr="00956259">
        <w:rPr>
          <w:rFonts w:eastAsia="SimSun"/>
          <w:color w:val="000000"/>
          <w:shd w:val="clear" w:color="auto" w:fill="FFFFFF"/>
        </w:rPr>
        <w:t>5. Cuando el producto está colgado e instalado, el soporte de carga del dispositivo de suspensión debe ser al menos 3 veces mayor que el peso del producto, y la cuerda de seguridad debe estar sujeta al dispositivo de suspensión auxiliar de la lámpara, y el soporte de carga de la cuerda de seguridad debe ser más de 3 veces mayor que el peso del producto.</w:t>
      </w:r>
    </w:p>
    <w:p w14:paraId="23ACD538" w14:textId="10ED11BD" w:rsidR="00002589" w:rsidRPr="00956259" w:rsidRDefault="00002589" w:rsidP="00EF1058">
      <w:pPr>
        <w:ind w:rightChars="50" w:right="100"/>
        <w:jc w:val="both"/>
        <w:rPr>
          <w:bCs/>
          <w:color w:val="000000"/>
        </w:rPr>
      </w:pPr>
      <w:r w:rsidRPr="00956259">
        <w:rPr>
          <w:rFonts w:eastAsia="SimSun"/>
          <w:color w:val="000000"/>
          <w:shd w:val="clear" w:color="auto" w:fill="FFFFFF"/>
        </w:rPr>
        <w:t>6. La lente y la fuente de luz de este producto deben usarse completamente juntas. Cuando alguna pieza esté dañada, deberá ser reemplazada por el personal profesional pertinente antes de que pueda volver a usarse.</w:t>
      </w:r>
    </w:p>
    <w:p w14:paraId="387C99A4" w14:textId="77777777" w:rsidR="00002589" w:rsidRDefault="00002589" w:rsidP="00EF1058">
      <w:pPr>
        <w:pStyle w:val="NormalWeb"/>
        <w:shd w:val="clear" w:color="auto" w:fill="FFFFFF"/>
        <w:spacing w:before="0" w:beforeAutospacing="0" w:after="0" w:afterAutospacing="0"/>
        <w:ind w:rightChars="50" w:right="100"/>
        <w:jc w:val="both"/>
        <w:rPr>
          <w:rFonts w:ascii="Arial" w:hAnsi="Arial" w:cs="Arial"/>
          <w:color w:val="000000"/>
          <w:sz w:val="20"/>
          <w:szCs w:val="20"/>
          <w:shd w:val="clear" w:color="auto" w:fill="FFFFFF"/>
        </w:rPr>
      </w:pPr>
      <w:r w:rsidRPr="00956259">
        <w:rPr>
          <w:rFonts w:ascii="Arial" w:hAnsi="Arial" w:cs="Arial"/>
          <w:color w:val="000000"/>
          <w:sz w:val="20"/>
          <w:szCs w:val="20"/>
          <w:shd w:val="clear" w:color="auto" w:fill="FFFFFF"/>
        </w:rPr>
        <w:t>7. En el entorno operativo, se debe determinar que el voltaje de corriente proporcionado está dentro del rango requerido por esta especificación y bien conectado a tierra.</w:t>
      </w:r>
    </w:p>
    <w:p w14:paraId="0B1C196F" w14:textId="26CCA8C7" w:rsidR="006E1D64" w:rsidRPr="00956259" w:rsidRDefault="006E1D64" w:rsidP="00EF1058">
      <w:pPr>
        <w:pStyle w:val="NormalWeb"/>
        <w:shd w:val="clear" w:color="auto" w:fill="FFFFFF"/>
        <w:spacing w:before="0" w:beforeAutospacing="0" w:after="0" w:afterAutospacing="0"/>
        <w:ind w:rightChars="50" w:right="100"/>
        <w:jc w:val="both"/>
        <w:rPr>
          <w:rFonts w:ascii="Arial" w:hAnsi="Arial" w:cs="Arial"/>
          <w:color w:val="000000"/>
          <w:sz w:val="20"/>
          <w:szCs w:val="20"/>
        </w:rPr>
      </w:pPr>
    </w:p>
    <w:p w14:paraId="1F1EE952" w14:textId="77777777" w:rsidR="00002589" w:rsidRPr="00956259" w:rsidRDefault="00002589" w:rsidP="00EF1058">
      <w:pPr>
        <w:ind w:rightChars="50" w:right="100"/>
        <w:jc w:val="both"/>
        <w:rPr>
          <w:color w:val="000000"/>
          <w:shd w:val="clear" w:color="auto" w:fill="FFFFFF"/>
        </w:rPr>
      </w:pPr>
    </w:p>
    <w:p w14:paraId="7FE99FDD" w14:textId="6BD6EA6B" w:rsidR="00002589" w:rsidRPr="00287CF9" w:rsidRDefault="00287CF9" w:rsidP="00287CF9">
      <w:pPr>
        <w:ind w:rightChars="50" w:right="100"/>
        <w:jc w:val="center"/>
        <w:rPr>
          <w:rFonts w:eastAsia="SimSun"/>
          <w:b/>
          <w:bCs/>
          <w:color w:val="000000"/>
          <w:sz w:val="19"/>
          <w:szCs w:val="19"/>
          <w:shd w:val="clear" w:color="auto" w:fill="FFFFFF"/>
        </w:rPr>
      </w:pPr>
      <w:r w:rsidRPr="00287CF9">
        <w:rPr>
          <w:rFonts w:eastAsia="SimSun"/>
          <w:b/>
          <w:bCs/>
          <w:color w:val="000000"/>
          <w:sz w:val="19"/>
          <w:szCs w:val="19"/>
          <w:shd w:val="clear" w:color="auto" w:fill="FFFFFF"/>
        </w:rPr>
        <w:t>LA EMPRESA SE RESERVA EL DERECHO DE MODIFICAR ESTE MANUAL DEL PRODUCTO SIN PREVIO AVISO</w:t>
      </w:r>
    </w:p>
    <w:p w14:paraId="40A6E084" w14:textId="77777777" w:rsidR="00002589" w:rsidRDefault="00002589" w:rsidP="00EF1058">
      <w:pPr>
        <w:ind w:rightChars="50" w:right="100"/>
        <w:jc w:val="both"/>
        <w:rPr>
          <w:rFonts w:eastAsia="SimSun"/>
          <w:b/>
          <w:bCs/>
          <w:color w:val="000000"/>
          <w:shd w:val="clear" w:color="auto" w:fill="FFFFFF"/>
        </w:rPr>
      </w:pPr>
    </w:p>
    <w:p w14:paraId="718C9525" w14:textId="77777777" w:rsidR="00287CF9" w:rsidRDefault="00287CF9" w:rsidP="00EF1058">
      <w:pPr>
        <w:ind w:rightChars="50" w:right="100"/>
        <w:jc w:val="both"/>
        <w:rPr>
          <w:rFonts w:eastAsia="SimSun"/>
          <w:b/>
          <w:bCs/>
          <w:color w:val="000000"/>
          <w:shd w:val="clear" w:color="auto" w:fill="FFFFFF"/>
        </w:rPr>
      </w:pPr>
    </w:p>
    <w:p w14:paraId="4C1A1C61" w14:textId="77777777" w:rsidR="00287CF9" w:rsidRDefault="00287CF9" w:rsidP="00EF1058">
      <w:pPr>
        <w:ind w:rightChars="50" w:right="100"/>
        <w:jc w:val="both"/>
        <w:rPr>
          <w:rFonts w:eastAsia="SimSun"/>
          <w:b/>
          <w:bCs/>
          <w:color w:val="000000"/>
          <w:shd w:val="clear" w:color="auto" w:fill="FFFFFF"/>
        </w:rPr>
      </w:pPr>
    </w:p>
    <w:p w14:paraId="71EECC45" w14:textId="77777777" w:rsidR="00287CF9" w:rsidRDefault="00287CF9" w:rsidP="00EF1058">
      <w:pPr>
        <w:ind w:rightChars="50" w:right="100"/>
        <w:jc w:val="both"/>
        <w:rPr>
          <w:rFonts w:eastAsia="SimSun"/>
          <w:b/>
          <w:bCs/>
          <w:color w:val="000000"/>
          <w:shd w:val="clear" w:color="auto" w:fill="FFFFFF"/>
        </w:rPr>
      </w:pPr>
    </w:p>
    <w:p w14:paraId="5ABBFC19" w14:textId="77777777" w:rsidR="00287CF9" w:rsidRDefault="00287CF9" w:rsidP="00EF1058">
      <w:pPr>
        <w:ind w:rightChars="50" w:right="100"/>
        <w:jc w:val="both"/>
        <w:rPr>
          <w:rFonts w:eastAsia="SimSun"/>
          <w:b/>
          <w:bCs/>
          <w:color w:val="000000"/>
          <w:shd w:val="clear" w:color="auto" w:fill="FFFFFF"/>
        </w:rPr>
      </w:pPr>
    </w:p>
    <w:p w14:paraId="707ACE44" w14:textId="77777777" w:rsidR="00287CF9" w:rsidRDefault="00287CF9" w:rsidP="00EF1058">
      <w:pPr>
        <w:ind w:rightChars="50" w:right="100"/>
        <w:jc w:val="both"/>
        <w:rPr>
          <w:rFonts w:eastAsia="SimSun"/>
          <w:b/>
          <w:bCs/>
          <w:color w:val="000000"/>
          <w:shd w:val="clear" w:color="auto" w:fill="FFFFFF"/>
        </w:rPr>
      </w:pPr>
    </w:p>
    <w:p w14:paraId="1054C2FF" w14:textId="77777777" w:rsidR="00287CF9" w:rsidRDefault="00287CF9" w:rsidP="00EF1058">
      <w:pPr>
        <w:ind w:rightChars="50" w:right="100"/>
        <w:jc w:val="both"/>
        <w:rPr>
          <w:rFonts w:eastAsia="SimSun"/>
          <w:b/>
          <w:bCs/>
          <w:color w:val="000000"/>
          <w:shd w:val="clear" w:color="auto" w:fill="FFFFFF"/>
        </w:rPr>
      </w:pPr>
    </w:p>
    <w:p w14:paraId="30DB89A5" w14:textId="77777777" w:rsidR="00287CF9" w:rsidRDefault="00287CF9" w:rsidP="00EF1058">
      <w:pPr>
        <w:ind w:rightChars="50" w:right="100"/>
        <w:jc w:val="both"/>
        <w:rPr>
          <w:rFonts w:eastAsia="SimSun"/>
          <w:b/>
          <w:bCs/>
          <w:color w:val="000000"/>
          <w:shd w:val="clear" w:color="auto" w:fill="FFFFFF"/>
        </w:rPr>
      </w:pPr>
    </w:p>
    <w:p w14:paraId="329FA868" w14:textId="77777777" w:rsidR="00287CF9" w:rsidRDefault="00287CF9" w:rsidP="00EF1058">
      <w:pPr>
        <w:ind w:rightChars="50" w:right="100"/>
        <w:jc w:val="both"/>
        <w:rPr>
          <w:rFonts w:eastAsia="SimSun"/>
          <w:b/>
          <w:bCs/>
          <w:color w:val="000000"/>
          <w:shd w:val="clear" w:color="auto" w:fill="FFFFFF"/>
        </w:rPr>
      </w:pPr>
    </w:p>
    <w:p w14:paraId="238F5DD9" w14:textId="77777777" w:rsidR="00287CF9" w:rsidRDefault="00287CF9" w:rsidP="00EF1058">
      <w:pPr>
        <w:ind w:rightChars="50" w:right="100"/>
        <w:jc w:val="both"/>
        <w:rPr>
          <w:rFonts w:eastAsia="SimSun"/>
          <w:b/>
          <w:bCs/>
          <w:color w:val="000000"/>
          <w:shd w:val="clear" w:color="auto" w:fill="FFFFFF"/>
        </w:rPr>
      </w:pPr>
    </w:p>
    <w:p w14:paraId="15118FA4" w14:textId="77777777" w:rsidR="00E452DA" w:rsidRPr="00956259" w:rsidRDefault="00E452DA" w:rsidP="00EF1058">
      <w:pPr>
        <w:ind w:rightChars="50" w:right="100"/>
        <w:jc w:val="both"/>
        <w:rPr>
          <w:rFonts w:eastAsia="SimSun"/>
          <w:b/>
          <w:bCs/>
          <w:color w:val="000000"/>
          <w:shd w:val="clear" w:color="auto" w:fill="FFFFFF"/>
        </w:rPr>
      </w:pPr>
    </w:p>
    <w:p w14:paraId="5CFFEBE9" w14:textId="62F2EF3C" w:rsidR="00002589" w:rsidRPr="00287CF9" w:rsidRDefault="00287CF9" w:rsidP="00EF1058">
      <w:pPr>
        <w:pStyle w:val="Textoindependiente"/>
        <w:tabs>
          <w:tab w:val="right" w:pos="360"/>
        </w:tabs>
        <w:jc w:val="both"/>
        <w:rPr>
          <w:rFonts w:eastAsia="SimSun"/>
          <w:b/>
          <w:color w:val="000000"/>
          <w:sz w:val="28"/>
          <w:szCs w:val="28"/>
        </w:rPr>
      </w:pPr>
      <w:r w:rsidRPr="00287CF9">
        <w:rPr>
          <w:rFonts w:eastAsia="SimSun"/>
          <w:b/>
          <w:color w:val="000000"/>
          <w:sz w:val="28"/>
          <w:szCs w:val="28"/>
        </w:rPr>
        <w:lastRenderedPageBreak/>
        <w:t>SETEO:</w:t>
      </w:r>
    </w:p>
    <w:tbl>
      <w:tblPr>
        <w:tblW w:w="9967" w:type="dxa"/>
        <w:tblInd w:w="93" w:type="dxa"/>
        <w:tblLayout w:type="fixed"/>
        <w:tblLook w:val="0000" w:firstRow="0" w:lastRow="0" w:firstColumn="0" w:lastColumn="0" w:noHBand="0" w:noVBand="0"/>
      </w:tblPr>
      <w:tblGrid>
        <w:gridCol w:w="3446"/>
        <w:gridCol w:w="3402"/>
        <w:gridCol w:w="3119"/>
      </w:tblGrid>
      <w:tr w:rsidR="00DF0CA5" w:rsidRPr="00956259" w14:paraId="614D0C2F" w14:textId="77777777" w:rsidTr="006E1D64">
        <w:trPr>
          <w:trHeight w:val="285"/>
        </w:trPr>
        <w:tc>
          <w:tcPr>
            <w:tcW w:w="9967" w:type="dxa"/>
            <w:gridSpan w:val="3"/>
            <w:tcBorders>
              <w:top w:val="single" w:sz="4" w:space="0" w:color="000000"/>
              <w:left w:val="single" w:sz="4" w:space="0" w:color="000000"/>
              <w:bottom w:val="single" w:sz="4" w:space="0" w:color="000000"/>
              <w:right w:val="single" w:sz="4" w:space="0" w:color="000000"/>
            </w:tcBorders>
            <w:noWrap/>
            <w:vAlign w:val="center"/>
          </w:tcPr>
          <w:p w14:paraId="610A402E" w14:textId="46F3F5EA" w:rsidR="00002589" w:rsidRPr="00956259" w:rsidRDefault="00002589" w:rsidP="00EF1058">
            <w:pPr>
              <w:widowControl/>
              <w:jc w:val="center"/>
              <w:textAlignment w:val="center"/>
              <w:rPr>
                <w:rFonts w:eastAsia="SimSun"/>
                <w:b/>
                <w:bCs/>
                <w:color w:val="000000"/>
              </w:rPr>
            </w:pPr>
            <w:r w:rsidRPr="00956259">
              <w:rPr>
                <w:rFonts w:eastAsia="SimSun"/>
                <w:b/>
                <w:bCs/>
                <w:color w:val="000000"/>
                <w:kern w:val="0"/>
                <w:lang w:bidi="ar"/>
              </w:rPr>
              <w:t>Ajuste</w:t>
            </w:r>
          </w:p>
        </w:tc>
      </w:tr>
      <w:tr w:rsidR="00DF0CA5" w:rsidRPr="00956259" w14:paraId="1113F7F9"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63D9615B"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Modo de ejecución</w:t>
            </w: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2578CAAF"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DMX/Escena/Automático</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6046142" w14:textId="77777777" w:rsidR="00002589" w:rsidRPr="00956259" w:rsidRDefault="00002589" w:rsidP="00EF1058">
            <w:pPr>
              <w:rPr>
                <w:rFonts w:eastAsia="SimSun"/>
                <w:color w:val="000000"/>
              </w:rPr>
            </w:pPr>
          </w:p>
        </w:tc>
      </w:tr>
      <w:tr w:rsidR="00DF0CA5" w:rsidRPr="00956259" w14:paraId="7A4E324D" w14:textId="77777777" w:rsidTr="006E1D64">
        <w:trPr>
          <w:trHeight w:val="285"/>
        </w:trPr>
        <w:tc>
          <w:tcPr>
            <w:tcW w:w="3446" w:type="dxa"/>
            <w:vMerge w:val="restart"/>
            <w:tcBorders>
              <w:top w:val="single" w:sz="4" w:space="0" w:color="000000"/>
              <w:left w:val="single" w:sz="4" w:space="0" w:color="000000"/>
              <w:bottom w:val="single" w:sz="4" w:space="0" w:color="000000"/>
              <w:right w:val="single" w:sz="4" w:space="0" w:color="000000"/>
            </w:tcBorders>
            <w:noWrap/>
            <w:vAlign w:val="center"/>
          </w:tcPr>
          <w:p w14:paraId="461CBA83"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Conjunto de escenas</w:t>
            </w: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572C1020" w14:textId="16E59AB7" w:rsidR="00002589" w:rsidRPr="00956259" w:rsidRDefault="00002589" w:rsidP="00EF1058">
            <w:pPr>
              <w:widowControl/>
              <w:textAlignment w:val="center"/>
              <w:rPr>
                <w:rFonts w:eastAsia="SimSun"/>
                <w:color w:val="000000"/>
              </w:rPr>
            </w:pPr>
            <w:r w:rsidRPr="00956259">
              <w:rPr>
                <w:rFonts w:eastAsia="SimSun"/>
                <w:color w:val="000000"/>
                <w:kern w:val="0"/>
                <w:lang w:bidi="ar"/>
              </w:rPr>
              <w:t>Selección de escena</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507381FA"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01---20</w:t>
            </w:r>
          </w:p>
        </w:tc>
      </w:tr>
      <w:tr w:rsidR="00DF0CA5" w:rsidRPr="00956259" w14:paraId="6B1ABD8C"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24ECB60D" w14:textId="77777777" w:rsidR="00002589" w:rsidRPr="00956259" w:rsidRDefault="00002589" w:rsidP="00EF1058">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2810D0CA"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Tiempo de escena</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8269479"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000---255</w:t>
            </w:r>
          </w:p>
        </w:tc>
      </w:tr>
      <w:tr w:rsidR="00DF0CA5" w:rsidRPr="00956259" w14:paraId="0CFF9B0D"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7BE68AA8" w14:textId="77777777" w:rsidR="00002589" w:rsidRPr="00956259" w:rsidRDefault="00002589" w:rsidP="00EF1058">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56625753"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Ejecución automática</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15BCF494"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Apagado/Encendido</w:t>
            </w:r>
          </w:p>
        </w:tc>
      </w:tr>
      <w:tr w:rsidR="00287CF9" w:rsidRPr="00956259" w14:paraId="2B20D8B2"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44EBE790"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291F4EBD" w14:textId="46BF407B"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1.Pan</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311C70D1"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39511796"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2625E52E"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16D5D840" w14:textId="16DF8224"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2.Pan Fine</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4D5CE1E"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03658CFC"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7702A24A"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3B18F80E" w14:textId="192BA732"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3.Tilt</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47F0FEA3"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341C41C2"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69DE43E3"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0EDF38FB" w14:textId="0B37C461"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4.Tilt Fine</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4999CAC"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636D6481"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3B13900F"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788A6E75" w14:textId="33CB612A"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5.Pan-Tilt Speed</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71BC64A1"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48E02271"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76B597FB"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2F946056" w14:textId="778D393C"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6.Dimmer</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A40894C"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1E59CE39"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5996303A"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71C4FF7A" w14:textId="5DD19774"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7.Shutter/Strobe</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D89E66E"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358F59BD"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76492663"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6F52A151" w14:textId="018A2665"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8.Cyan</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50039C48"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489194DA"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57726A7F"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5B6C64E0" w14:textId="214670A5"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9.Magenta</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866BDF0"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187EED84"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140841EB"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1BD59C3B" w14:textId="38D9DCD9"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10.Yellow</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CD73E53"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2B2316A7"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586AA211"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0DD83A19" w14:textId="52F76250"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11.CTO</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3B399558"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30A13C6F"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7C28DBA8"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467FB7D0" w14:textId="0935D818"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12.Color</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CBB831A"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14A0E0FF"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34984CCF"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51C77CE9" w14:textId="7DA213DE"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13.Gobo</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D0FDD12"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2C1D503B"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7AE44803"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22AB8FD5" w14:textId="54280740"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14.Gobo1</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2AB991DB"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701ED0C0"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7B9BC0D2"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21412CE1" w14:textId="207BF132"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15.Gobo Rt</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5C637F7D"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1343FE81"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693B36A1"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1FABB973" w14:textId="41BC4E3A"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16.Prism1</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19F62707"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44D0ECB8"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32874EDD"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0BE95060" w14:textId="75D1E023"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17.Prism1 Rotation</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10BD2F6C"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68242E01"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1E16284F"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531533E4" w14:textId="38B7BFEE"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18.Prism2</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6F749FD2"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12CD745A"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4F05B9CC"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29B5B45B" w14:textId="615E9DB8"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19.Prism2 Rotation</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3AD4DA74"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199857B9"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6EF55CDC"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55F85EA7" w14:textId="6C6365F7"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20.Zoom</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34541AE3"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5EF089FB"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046A2535"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7722234A" w14:textId="3AC2FC1D"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21.Focus</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73B0C132"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287CF9" w:rsidRPr="00956259" w14:paraId="5D8F1B09" w14:textId="77777777" w:rsidTr="006E1D64">
        <w:trPr>
          <w:trHeight w:val="285"/>
        </w:trPr>
        <w:tc>
          <w:tcPr>
            <w:tcW w:w="3446" w:type="dxa"/>
            <w:vMerge/>
            <w:tcBorders>
              <w:top w:val="single" w:sz="4" w:space="0" w:color="000000"/>
              <w:left w:val="single" w:sz="4" w:space="0" w:color="000000"/>
              <w:bottom w:val="single" w:sz="4" w:space="0" w:color="000000"/>
              <w:right w:val="single" w:sz="4" w:space="0" w:color="000000"/>
            </w:tcBorders>
            <w:noWrap/>
            <w:vAlign w:val="center"/>
          </w:tcPr>
          <w:p w14:paraId="4CEA54E6" w14:textId="77777777" w:rsidR="00287CF9" w:rsidRPr="00956259" w:rsidRDefault="00287CF9" w:rsidP="00287CF9">
            <w:pPr>
              <w:rPr>
                <w:rFonts w:eastAsia="SimSun"/>
                <w:color w:val="000000"/>
              </w:rPr>
            </w:pP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54C7D8EA" w14:textId="16DC3237"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22.Frost</w:t>
            </w:r>
          </w:p>
        </w:tc>
        <w:tc>
          <w:tcPr>
            <w:tcW w:w="3119" w:type="dxa"/>
            <w:tcBorders>
              <w:top w:val="single" w:sz="4" w:space="0" w:color="000000"/>
              <w:left w:val="single" w:sz="4" w:space="0" w:color="000000"/>
              <w:bottom w:val="single" w:sz="4" w:space="0" w:color="auto"/>
              <w:right w:val="single" w:sz="4" w:space="0" w:color="000000"/>
            </w:tcBorders>
            <w:noWrap/>
            <w:vAlign w:val="center"/>
          </w:tcPr>
          <w:p w14:paraId="11D96F4A"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000---255</w:t>
            </w:r>
          </w:p>
        </w:tc>
      </w:tr>
      <w:tr w:rsidR="00DF0CA5" w:rsidRPr="00956259" w14:paraId="4301365E"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560D081A"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Dirección DMX</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4CFCB37F"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001---512</w:t>
            </w:r>
          </w:p>
        </w:tc>
        <w:tc>
          <w:tcPr>
            <w:tcW w:w="3119" w:type="dxa"/>
            <w:tcBorders>
              <w:top w:val="single" w:sz="4" w:space="0" w:color="auto"/>
              <w:left w:val="single" w:sz="4" w:space="0" w:color="auto"/>
              <w:bottom w:val="single" w:sz="4" w:space="0" w:color="auto"/>
              <w:right w:val="single" w:sz="4" w:space="0" w:color="auto"/>
            </w:tcBorders>
            <w:noWrap/>
            <w:vAlign w:val="center"/>
          </w:tcPr>
          <w:p w14:paraId="157EF81D" w14:textId="77777777" w:rsidR="00002589" w:rsidRPr="00956259" w:rsidRDefault="00002589" w:rsidP="00EF1058">
            <w:pPr>
              <w:rPr>
                <w:rFonts w:eastAsia="SimSun"/>
                <w:color w:val="000000"/>
              </w:rPr>
            </w:pPr>
          </w:p>
        </w:tc>
      </w:tr>
      <w:tr w:rsidR="00DF0CA5" w:rsidRPr="00956259" w14:paraId="6B8E078C"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208F9914"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Restablecimiento del dispositivo</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3FF06171"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APAGADO/ENCENDIDO</w:t>
            </w:r>
          </w:p>
        </w:tc>
        <w:tc>
          <w:tcPr>
            <w:tcW w:w="3119" w:type="dxa"/>
            <w:tcBorders>
              <w:top w:val="single" w:sz="4" w:space="0" w:color="auto"/>
              <w:left w:val="single" w:sz="4" w:space="0" w:color="auto"/>
              <w:bottom w:val="single" w:sz="4" w:space="0" w:color="auto"/>
              <w:right w:val="single" w:sz="4" w:space="0" w:color="auto"/>
            </w:tcBorders>
            <w:noWrap/>
            <w:vAlign w:val="center"/>
          </w:tcPr>
          <w:p w14:paraId="03D70957" w14:textId="77777777" w:rsidR="00002589" w:rsidRPr="00956259" w:rsidRDefault="00002589" w:rsidP="00EF1058">
            <w:pPr>
              <w:rPr>
                <w:rFonts w:eastAsia="SimSun"/>
                <w:color w:val="000000"/>
              </w:rPr>
            </w:pPr>
          </w:p>
        </w:tc>
      </w:tr>
      <w:tr w:rsidR="00DF0CA5" w:rsidRPr="00956259" w14:paraId="295E48AC"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42C487DC"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Modo de canal</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089CE276"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23CH</w:t>
            </w:r>
          </w:p>
        </w:tc>
        <w:tc>
          <w:tcPr>
            <w:tcW w:w="3119" w:type="dxa"/>
            <w:tcBorders>
              <w:top w:val="single" w:sz="4" w:space="0" w:color="auto"/>
              <w:left w:val="single" w:sz="4" w:space="0" w:color="auto"/>
              <w:bottom w:val="single" w:sz="4" w:space="0" w:color="auto"/>
              <w:right w:val="single" w:sz="4" w:space="0" w:color="auto"/>
            </w:tcBorders>
            <w:noWrap/>
            <w:vAlign w:val="center"/>
          </w:tcPr>
          <w:p w14:paraId="05A86CB0" w14:textId="77777777" w:rsidR="00002589" w:rsidRPr="00956259" w:rsidRDefault="00002589" w:rsidP="00EF1058">
            <w:pPr>
              <w:rPr>
                <w:rFonts w:eastAsia="SimSun"/>
                <w:color w:val="000000"/>
              </w:rPr>
            </w:pPr>
          </w:p>
        </w:tc>
      </w:tr>
      <w:tr w:rsidR="00DF0CA5" w:rsidRPr="00956259" w14:paraId="15FB132E"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2116B2D2"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Idioma</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7ED6EEF0"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Inglés/</w:t>
            </w:r>
            <w:proofErr w:type="gramStart"/>
            <w:r w:rsidRPr="00956259">
              <w:rPr>
                <w:rFonts w:eastAsia="SimSun"/>
                <w:color w:val="000000"/>
                <w:kern w:val="0"/>
                <w:lang w:bidi="ar"/>
              </w:rPr>
              <w:t>Chino</w:t>
            </w:r>
            <w:proofErr w:type="gramEnd"/>
          </w:p>
        </w:tc>
        <w:tc>
          <w:tcPr>
            <w:tcW w:w="3119" w:type="dxa"/>
            <w:tcBorders>
              <w:top w:val="single" w:sz="4" w:space="0" w:color="auto"/>
              <w:left w:val="single" w:sz="4" w:space="0" w:color="auto"/>
              <w:bottom w:val="single" w:sz="4" w:space="0" w:color="auto"/>
              <w:right w:val="single" w:sz="4" w:space="0" w:color="auto"/>
            </w:tcBorders>
            <w:noWrap/>
            <w:vAlign w:val="center"/>
          </w:tcPr>
          <w:p w14:paraId="1699666D" w14:textId="77777777" w:rsidR="00002589" w:rsidRPr="00956259" w:rsidRDefault="00002589" w:rsidP="00EF1058">
            <w:pPr>
              <w:rPr>
                <w:rFonts w:eastAsia="SimSun"/>
                <w:color w:val="000000"/>
              </w:rPr>
            </w:pPr>
          </w:p>
        </w:tc>
      </w:tr>
      <w:tr w:rsidR="00DF0CA5" w:rsidRPr="00956259" w14:paraId="73CF0B05"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5C1B8C4C"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Modo de ventilador</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27E22F7B"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Estándar/Bajo nivel de ruido</w:t>
            </w:r>
          </w:p>
        </w:tc>
        <w:tc>
          <w:tcPr>
            <w:tcW w:w="3119" w:type="dxa"/>
            <w:tcBorders>
              <w:top w:val="single" w:sz="4" w:space="0" w:color="auto"/>
              <w:left w:val="single" w:sz="4" w:space="0" w:color="auto"/>
              <w:bottom w:val="single" w:sz="4" w:space="0" w:color="auto"/>
              <w:right w:val="single" w:sz="4" w:space="0" w:color="auto"/>
            </w:tcBorders>
            <w:noWrap/>
            <w:vAlign w:val="center"/>
          </w:tcPr>
          <w:p w14:paraId="2B443C6E" w14:textId="77777777" w:rsidR="00002589" w:rsidRPr="00956259" w:rsidRDefault="00002589" w:rsidP="00EF1058">
            <w:pPr>
              <w:rPr>
                <w:rFonts w:eastAsia="SimSun"/>
                <w:color w:val="000000"/>
              </w:rPr>
            </w:pPr>
          </w:p>
        </w:tc>
      </w:tr>
      <w:tr w:rsidR="00DF0CA5" w:rsidRPr="00956259" w14:paraId="58B575D1"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68E6AE75"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Rotación de pantalla</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74BFB137"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APAGADO/ENCENDIDO</w:t>
            </w:r>
          </w:p>
        </w:tc>
        <w:tc>
          <w:tcPr>
            <w:tcW w:w="3119" w:type="dxa"/>
            <w:tcBorders>
              <w:top w:val="single" w:sz="4" w:space="0" w:color="auto"/>
              <w:left w:val="single" w:sz="4" w:space="0" w:color="auto"/>
              <w:bottom w:val="single" w:sz="4" w:space="0" w:color="auto"/>
              <w:right w:val="single" w:sz="4" w:space="0" w:color="auto"/>
            </w:tcBorders>
            <w:noWrap/>
            <w:vAlign w:val="center"/>
          </w:tcPr>
          <w:p w14:paraId="78FE8EB4" w14:textId="77777777" w:rsidR="00002589" w:rsidRPr="00956259" w:rsidRDefault="00002589" w:rsidP="00EF1058">
            <w:pPr>
              <w:rPr>
                <w:rFonts w:eastAsia="SimSun"/>
                <w:color w:val="000000"/>
              </w:rPr>
            </w:pPr>
          </w:p>
        </w:tc>
      </w:tr>
      <w:tr w:rsidR="00DF0CA5" w:rsidRPr="00956259" w14:paraId="337F9B23"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4475B874"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Bloqueo de pantalla</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733218B3"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ENCENDIDO/APAGADO</w:t>
            </w:r>
          </w:p>
        </w:tc>
        <w:tc>
          <w:tcPr>
            <w:tcW w:w="3119" w:type="dxa"/>
            <w:tcBorders>
              <w:top w:val="single" w:sz="4" w:space="0" w:color="auto"/>
              <w:left w:val="single" w:sz="4" w:space="0" w:color="auto"/>
              <w:bottom w:val="single" w:sz="4" w:space="0" w:color="auto"/>
              <w:right w:val="single" w:sz="4" w:space="0" w:color="auto"/>
            </w:tcBorders>
            <w:noWrap/>
            <w:vAlign w:val="center"/>
          </w:tcPr>
          <w:p w14:paraId="63EA6DB5" w14:textId="77777777" w:rsidR="00002589" w:rsidRPr="00956259" w:rsidRDefault="00002589" w:rsidP="00EF1058">
            <w:pPr>
              <w:rPr>
                <w:rFonts w:eastAsia="SimSun"/>
                <w:color w:val="000000"/>
              </w:rPr>
            </w:pPr>
          </w:p>
        </w:tc>
      </w:tr>
      <w:tr w:rsidR="00287CF9" w:rsidRPr="00956259" w14:paraId="52160CDB"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416F5426" w14:textId="5EC48956"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Invert Pan</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66FC05C0"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APAGADO/ENCENDIDO</w:t>
            </w:r>
          </w:p>
        </w:tc>
        <w:tc>
          <w:tcPr>
            <w:tcW w:w="3119" w:type="dxa"/>
            <w:tcBorders>
              <w:top w:val="single" w:sz="4" w:space="0" w:color="auto"/>
              <w:left w:val="single" w:sz="4" w:space="0" w:color="auto"/>
              <w:bottom w:val="single" w:sz="4" w:space="0" w:color="auto"/>
              <w:right w:val="single" w:sz="4" w:space="0" w:color="auto"/>
            </w:tcBorders>
            <w:noWrap/>
            <w:vAlign w:val="center"/>
          </w:tcPr>
          <w:p w14:paraId="6D758FAF" w14:textId="77777777" w:rsidR="00287CF9" w:rsidRPr="00956259" w:rsidRDefault="00287CF9" w:rsidP="00287CF9">
            <w:pPr>
              <w:rPr>
                <w:rFonts w:eastAsia="SimSun"/>
                <w:color w:val="000000"/>
              </w:rPr>
            </w:pPr>
          </w:p>
        </w:tc>
      </w:tr>
      <w:tr w:rsidR="00287CF9" w:rsidRPr="00956259" w14:paraId="3078DB40"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32F81722" w14:textId="7D98D50C"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Invert Tilt</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729C4A91"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APAGADO/ENCENDIDO</w:t>
            </w:r>
          </w:p>
        </w:tc>
        <w:tc>
          <w:tcPr>
            <w:tcW w:w="3119" w:type="dxa"/>
            <w:tcBorders>
              <w:top w:val="single" w:sz="4" w:space="0" w:color="auto"/>
              <w:left w:val="single" w:sz="4" w:space="0" w:color="auto"/>
              <w:bottom w:val="single" w:sz="4" w:space="0" w:color="auto"/>
              <w:right w:val="single" w:sz="4" w:space="0" w:color="auto"/>
            </w:tcBorders>
            <w:noWrap/>
            <w:vAlign w:val="center"/>
          </w:tcPr>
          <w:p w14:paraId="70E586FF" w14:textId="77777777" w:rsidR="00287CF9" w:rsidRPr="00956259" w:rsidRDefault="00287CF9" w:rsidP="00287CF9">
            <w:pPr>
              <w:rPr>
                <w:rFonts w:eastAsia="SimSun"/>
                <w:color w:val="000000"/>
              </w:rPr>
            </w:pPr>
          </w:p>
        </w:tc>
      </w:tr>
      <w:tr w:rsidR="00287CF9" w:rsidRPr="00956259" w14:paraId="385A4446"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277FEE68" w14:textId="7FA31820"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Pan-Tilt Swap</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71E9E28C"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APAGADO/ENCENDIDO</w:t>
            </w:r>
          </w:p>
        </w:tc>
        <w:tc>
          <w:tcPr>
            <w:tcW w:w="3119" w:type="dxa"/>
            <w:tcBorders>
              <w:top w:val="single" w:sz="4" w:space="0" w:color="auto"/>
              <w:left w:val="single" w:sz="4" w:space="0" w:color="auto"/>
              <w:bottom w:val="single" w:sz="4" w:space="0" w:color="auto"/>
              <w:right w:val="single" w:sz="4" w:space="0" w:color="auto"/>
            </w:tcBorders>
            <w:noWrap/>
            <w:vAlign w:val="center"/>
          </w:tcPr>
          <w:p w14:paraId="34A4FBBD" w14:textId="77777777" w:rsidR="00287CF9" w:rsidRPr="00956259" w:rsidRDefault="00287CF9" w:rsidP="00287CF9">
            <w:pPr>
              <w:rPr>
                <w:rFonts w:eastAsia="SimSun"/>
                <w:color w:val="000000"/>
              </w:rPr>
            </w:pPr>
          </w:p>
        </w:tc>
      </w:tr>
      <w:tr w:rsidR="00287CF9" w:rsidRPr="00956259" w14:paraId="262795AF"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79F9F742" w14:textId="1E401A1B" w:rsidR="00287CF9" w:rsidRPr="00956259" w:rsidRDefault="00287CF9" w:rsidP="00287CF9">
            <w:pPr>
              <w:widowControl/>
              <w:textAlignment w:val="center"/>
              <w:rPr>
                <w:rFonts w:eastAsia="SimSun"/>
                <w:color w:val="000000"/>
              </w:rPr>
            </w:pPr>
            <w:r>
              <w:rPr>
                <w:rFonts w:eastAsia="SimSun"/>
                <w:color w:val="000000"/>
                <w:kern w:val="0"/>
                <w:sz w:val="21"/>
                <w:szCs w:val="21"/>
                <w:lang w:val="en-US" w:bidi="ar"/>
              </w:rPr>
              <w:t>Pan-Tilt Encoder</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058FAA46" w14:textId="77777777" w:rsidR="00287CF9" w:rsidRPr="00956259" w:rsidRDefault="00287CF9" w:rsidP="00287CF9">
            <w:pPr>
              <w:widowControl/>
              <w:textAlignment w:val="center"/>
              <w:rPr>
                <w:rFonts w:eastAsia="SimSun"/>
                <w:color w:val="000000"/>
              </w:rPr>
            </w:pPr>
            <w:r w:rsidRPr="00956259">
              <w:rPr>
                <w:rFonts w:eastAsia="SimSun"/>
                <w:color w:val="000000"/>
                <w:kern w:val="0"/>
                <w:lang w:bidi="ar"/>
              </w:rPr>
              <w:t>ENCENDIDO/APAGADO</w:t>
            </w:r>
          </w:p>
        </w:tc>
        <w:tc>
          <w:tcPr>
            <w:tcW w:w="3119" w:type="dxa"/>
            <w:tcBorders>
              <w:top w:val="single" w:sz="4" w:space="0" w:color="auto"/>
              <w:left w:val="single" w:sz="4" w:space="0" w:color="auto"/>
              <w:bottom w:val="single" w:sz="4" w:space="0" w:color="auto"/>
              <w:right w:val="single" w:sz="4" w:space="0" w:color="auto"/>
            </w:tcBorders>
            <w:noWrap/>
            <w:vAlign w:val="center"/>
          </w:tcPr>
          <w:p w14:paraId="7383E651" w14:textId="77777777" w:rsidR="00287CF9" w:rsidRPr="00956259" w:rsidRDefault="00287CF9" w:rsidP="00287CF9">
            <w:pPr>
              <w:rPr>
                <w:rFonts w:eastAsia="SimSun"/>
                <w:color w:val="000000"/>
              </w:rPr>
            </w:pPr>
          </w:p>
        </w:tc>
      </w:tr>
      <w:tr w:rsidR="00DF0CA5" w:rsidRPr="00956259" w14:paraId="3A12EDE9"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57A60F8C"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Señal DMX</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18AF57D0"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BORRAR/Mantener</w:t>
            </w:r>
          </w:p>
        </w:tc>
        <w:tc>
          <w:tcPr>
            <w:tcW w:w="3119" w:type="dxa"/>
            <w:tcBorders>
              <w:top w:val="single" w:sz="4" w:space="0" w:color="auto"/>
              <w:left w:val="single" w:sz="4" w:space="0" w:color="auto"/>
              <w:bottom w:val="single" w:sz="4" w:space="0" w:color="auto"/>
              <w:right w:val="single" w:sz="4" w:space="0" w:color="auto"/>
            </w:tcBorders>
            <w:noWrap/>
            <w:vAlign w:val="center"/>
          </w:tcPr>
          <w:p w14:paraId="19C873E6" w14:textId="77777777" w:rsidR="00002589" w:rsidRPr="00956259" w:rsidRDefault="00002589" w:rsidP="00EF1058">
            <w:pPr>
              <w:rPr>
                <w:rFonts w:eastAsia="SimSun"/>
                <w:color w:val="000000"/>
              </w:rPr>
            </w:pPr>
          </w:p>
        </w:tc>
      </w:tr>
      <w:tr w:rsidR="00DF0CA5" w:rsidRPr="00956259" w14:paraId="419EF0F0"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033DD5B2" w14:textId="4527E82E" w:rsidR="00002589" w:rsidRPr="00956259" w:rsidRDefault="00287CF9" w:rsidP="00EF1058">
            <w:pPr>
              <w:widowControl/>
              <w:textAlignment w:val="center"/>
              <w:rPr>
                <w:rFonts w:eastAsia="SimSun"/>
                <w:color w:val="000000"/>
              </w:rPr>
            </w:pPr>
            <w:r>
              <w:rPr>
                <w:rFonts w:eastAsia="SimSun"/>
                <w:color w:val="000000"/>
                <w:kern w:val="0"/>
                <w:lang w:bidi="ar"/>
              </w:rPr>
              <w:t xml:space="preserve">Borrar </w:t>
            </w:r>
            <w:r w:rsidR="00002589" w:rsidRPr="00956259">
              <w:rPr>
                <w:rFonts w:eastAsia="SimSun"/>
                <w:color w:val="000000"/>
                <w:kern w:val="0"/>
                <w:lang w:bidi="ar"/>
              </w:rPr>
              <w:t>Escena</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763BBD2A"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No/Sí</w:t>
            </w:r>
          </w:p>
        </w:tc>
        <w:tc>
          <w:tcPr>
            <w:tcW w:w="3119" w:type="dxa"/>
            <w:tcBorders>
              <w:top w:val="single" w:sz="4" w:space="0" w:color="auto"/>
              <w:left w:val="single" w:sz="4" w:space="0" w:color="auto"/>
              <w:bottom w:val="single" w:sz="4" w:space="0" w:color="auto"/>
              <w:right w:val="single" w:sz="4" w:space="0" w:color="auto"/>
            </w:tcBorders>
            <w:noWrap/>
            <w:vAlign w:val="center"/>
          </w:tcPr>
          <w:p w14:paraId="6CD4FA9B" w14:textId="77777777" w:rsidR="00002589" w:rsidRPr="00956259" w:rsidRDefault="00002589" w:rsidP="00EF1058">
            <w:pPr>
              <w:rPr>
                <w:rFonts w:eastAsia="SimSun"/>
                <w:color w:val="000000"/>
              </w:rPr>
            </w:pPr>
          </w:p>
        </w:tc>
      </w:tr>
      <w:tr w:rsidR="00DF0CA5" w:rsidRPr="00956259" w14:paraId="472CF30F" w14:textId="77777777" w:rsidTr="006E1D64">
        <w:trPr>
          <w:trHeight w:val="285"/>
        </w:trPr>
        <w:tc>
          <w:tcPr>
            <w:tcW w:w="3446" w:type="dxa"/>
            <w:tcBorders>
              <w:top w:val="single" w:sz="4" w:space="0" w:color="000000"/>
              <w:left w:val="single" w:sz="4" w:space="0" w:color="000000"/>
              <w:bottom w:val="single" w:sz="4" w:space="0" w:color="000000"/>
              <w:right w:val="single" w:sz="4" w:space="0" w:color="000000"/>
            </w:tcBorders>
            <w:noWrap/>
            <w:vAlign w:val="center"/>
          </w:tcPr>
          <w:p w14:paraId="098DFEEF"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Cargar por defecto</w:t>
            </w:r>
          </w:p>
        </w:tc>
        <w:tc>
          <w:tcPr>
            <w:tcW w:w="3402" w:type="dxa"/>
            <w:tcBorders>
              <w:top w:val="single" w:sz="4" w:space="0" w:color="000000"/>
              <w:left w:val="single" w:sz="4" w:space="0" w:color="000000"/>
              <w:bottom w:val="single" w:sz="4" w:space="0" w:color="000000"/>
              <w:right w:val="single" w:sz="4" w:space="0" w:color="auto"/>
            </w:tcBorders>
            <w:noWrap/>
            <w:vAlign w:val="center"/>
          </w:tcPr>
          <w:p w14:paraId="2779BED6"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No/Sí</w:t>
            </w:r>
          </w:p>
        </w:tc>
        <w:tc>
          <w:tcPr>
            <w:tcW w:w="3119" w:type="dxa"/>
            <w:tcBorders>
              <w:top w:val="single" w:sz="4" w:space="0" w:color="auto"/>
              <w:left w:val="single" w:sz="4" w:space="0" w:color="auto"/>
              <w:bottom w:val="single" w:sz="4" w:space="0" w:color="auto"/>
              <w:right w:val="single" w:sz="4" w:space="0" w:color="auto"/>
            </w:tcBorders>
            <w:noWrap/>
            <w:vAlign w:val="center"/>
          </w:tcPr>
          <w:p w14:paraId="049AF16F" w14:textId="77777777" w:rsidR="00002589" w:rsidRPr="00956259" w:rsidRDefault="00002589" w:rsidP="00EF1058">
            <w:pPr>
              <w:rPr>
                <w:rFonts w:eastAsia="SimSun"/>
                <w:color w:val="000000"/>
              </w:rPr>
            </w:pPr>
          </w:p>
        </w:tc>
      </w:tr>
    </w:tbl>
    <w:p w14:paraId="22756815" w14:textId="77777777" w:rsidR="00002589" w:rsidRDefault="00002589" w:rsidP="00EF1058">
      <w:pPr>
        <w:pStyle w:val="Textoindependiente"/>
        <w:tabs>
          <w:tab w:val="right" w:pos="360"/>
        </w:tabs>
        <w:jc w:val="both"/>
        <w:rPr>
          <w:rFonts w:eastAsia="SimSun"/>
          <w:b/>
          <w:bCs/>
          <w:color w:val="000000"/>
          <w:kern w:val="0"/>
          <w:lang w:bidi="ar"/>
        </w:rPr>
      </w:pPr>
    </w:p>
    <w:p w14:paraId="5BE30DC2" w14:textId="77777777" w:rsidR="00287CF9" w:rsidRDefault="00287CF9" w:rsidP="00EF1058">
      <w:pPr>
        <w:pStyle w:val="Textoindependiente"/>
        <w:tabs>
          <w:tab w:val="right" w:pos="360"/>
        </w:tabs>
        <w:jc w:val="both"/>
        <w:rPr>
          <w:rFonts w:eastAsia="SimSun"/>
          <w:b/>
          <w:bCs/>
          <w:color w:val="000000"/>
          <w:kern w:val="0"/>
          <w:lang w:bidi="ar"/>
        </w:rPr>
      </w:pPr>
    </w:p>
    <w:p w14:paraId="2FCEB155" w14:textId="77777777" w:rsidR="00287CF9" w:rsidRPr="00956259" w:rsidRDefault="00287CF9" w:rsidP="00EF1058">
      <w:pPr>
        <w:pStyle w:val="Textoindependiente"/>
        <w:tabs>
          <w:tab w:val="right" w:pos="360"/>
        </w:tabs>
        <w:jc w:val="both"/>
        <w:rPr>
          <w:rFonts w:eastAsia="SimSun"/>
          <w:b/>
          <w:bCs/>
          <w:color w:val="000000"/>
          <w:kern w:val="0"/>
          <w:lang w:bidi="ar"/>
        </w:rPr>
      </w:pPr>
    </w:p>
    <w:p w14:paraId="0D26BB1C" w14:textId="451F3594" w:rsidR="00002589" w:rsidRPr="001D3F12" w:rsidRDefault="001D3F12" w:rsidP="00EF1058">
      <w:pPr>
        <w:pStyle w:val="Textoindependiente"/>
        <w:tabs>
          <w:tab w:val="right" w:pos="360"/>
        </w:tabs>
        <w:jc w:val="both"/>
        <w:rPr>
          <w:rFonts w:eastAsia="SimSun"/>
          <w:b/>
          <w:color w:val="000000"/>
          <w:sz w:val="28"/>
          <w:szCs w:val="28"/>
        </w:rPr>
      </w:pPr>
      <w:r w:rsidRPr="001D3F12">
        <w:rPr>
          <w:rFonts w:eastAsia="SimSun"/>
          <w:b/>
          <w:bCs/>
          <w:color w:val="000000"/>
          <w:kern w:val="0"/>
          <w:sz w:val="28"/>
          <w:szCs w:val="28"/>
          <w:lang w:bidi="ar"/>
        </w:rPr>
        <w:lastRenderedPageBreak/>
        <w:t>INFORMACIÓN:</w:t>
      </w:r>
    </w:p>
    <w:tbl>
      <w:tblPr>
        <w:tblW w:w="7132" w:type="dxa"/>
        <w:tblInd w:w="93" w:type="dxa"/>
        <w:tblLook w:val="0000" w:firstRow="0" w:lastRow="0" w:firstColumn="0" w:lastColumn="0" w:noHBand="0" w:noVBand="0"/>
      </w:tblPr>
      <w:tblGrid>
        <w:gridCol w:w="2170"/>
        <w:gridCol w:w="4962"/>
      </w:tblGrid>
      <w:tr w:rsidR="00DF0CA5" w:rsidRPr="00956259" w14:paraId="4B7D2F7D" w14:textId="77777777" w:rsidTr="00287CF9">
        <w:trPr>
          <w:trHeight w:val="285"/>
        </w:trPr>
        <w:tc>
          <w:tcPr>
            <w:tcW w:w="2170" w:type="dxa"/>
            <w:vMerge w:val="restart"/>
            <w:tcBorders>
              <w:top w:val="single" w:sz="4" w:space="0" w:color="000000"/>
              <w:left w:val="single" w:sz="4" w:space="0" w:color="000000"/>
              <w:bottom w:val="single" w:sz="4" w:space="0" w:color="000000"/>
              <w:right w:val="single" w:sz="4" w:space="0" w:color="000000"/>
            </w:tcBorders>
            <w:noWrap/>
            <w:vAlign w:val="center"/>
          </w:tcPr>
          <w:p w14:paraId="21E4CD9B"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Versión</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61B08222" w14:textId="77777777" w:rsidR="00002589" w:rsidRPr="00956259" w:rsidRDefault="00002589" w:rsidP="00EF1058">
            <w:pPr>
              <w:widowControl/>
              <w:textAlignment w:val="center"/>
              <w:rPr>
                <w:rFonts w:eastAsia="SimSun"/>
                <w:color w:val="000000"/>
              </w:rPr>
            </w:pPr>
            <w:proofErr w:type="spellStart"/>
            <w:r w:rsidRPr="00956259">
              <w:rPr>
                <w:rFonts w:eastAsia="SimSun"/>
                <w:color w:val="000000"/>
                <w:kern w:val="0"/>
                <w:lang w:bidi="ar"/>
              </w:rPr>
              <w:t>Ver:xxx</w:t>
            </w:r>
            <w:proofErr w:type="spellEnd"/>
          </w:p>
        </w:tc>
      </w:tr>
      <w:tr w:rsidR="00DF0CA5" w:rsidRPr="00956259" w14:paraId="63A6297A"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1C939FC9"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66659F89" w14:textId="77777777" w:rsidR="00002589" w:rsidRPr="00956259" w:rsidRDefault="00002589" w:rsidP="00EF1058">
            <w:pPr>
              <w:widowControl/>
              <w:textAlignment w:val="center"/>
              <w:rPr>
                <w:rFonts w:eastAsia="SimSun"/>
                <w:color w:val="000000"/>
              </w:rPr>
            </w:pPr>
            <w:proofErr w:type="spellStart"/>
            <w:r w:rsidRPr="00956259">
              <w:rPr>
                <w:rFonts w:eastAsia="SimSun"/>
                <w:color w:val="000000"/>
                <w:kern w:val="0"/>
                <w:lang w:bidi="ar"/>
              </w:rPr>
              <w:t>DIS:xxx</w:t>
            </w:r>
            <w:proofErr w:type="spellEnd"/>
          </w:p>
        </w:tc>
      </w:tr>
      <w:tr w:rsidR="00DF0CA5" w:rsidRPr="00956259" w14:paraId="67FA2FF9"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78921DEF"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18935A41"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MT1:xxx</w:t>
            </w:r>
          </w:p>
        </w:tc>
      </w:tr>
      <w:tr w:rsidR="00DF0CA5" w:rsidRPr="00956259" w14:paraId="00B4C5EE"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040F64CA"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5D9A3A20"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MT2:xxx</w:t>
            </w:r>
          </w:p>
        </w:tc>
      </w:tr>
      <w:tr w:rsidR="00DF0CA5" w:rsidRPr="00956259" w14:paraId="50A74B8F" w14:textId="77777777" w:rsidTr="00287CF9">
        <w:trPr>
          <w:trHeight w:val="285"/>
        </w:trPr>
        <w:tc>
          <w:tcPr>
            <w:tcW w:w="2170" w:type="dxa"/>
            <w:vMerge w:val="restart"/>
            <w:tcBorders>
              <w:top w:val="single" w:sz="4" w:space="0" w:color="000000"/>
              <w:left w:val="single" w:sz="4" w:space="0" w:color="000000"/>
              <w:bottom w:val="single" w:sz="4" w:space="0" w:color="000000"/>
              <w:right w:val="nil"/>
            </w:tcBorders>
            <w:noWrap/>
            <w:vAlign w:val="center"/>
          </w:tcPr>
          <w:p w14:paraId="3219E8F2"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Información horaria</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270A4935"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 xml:space="preserve">Lámpara </w:t>
            </w:r>
            <w:proofErr w:type="spellStart"/>
            <w:r w:rsidRPr="00956259">
              <w:rPr>
                <w:rFonts w:eastAsia="SimSun"/>
                <w:color w:val="000000"/>
                <w:kern w:val="0"/>
                <w:lang w:bidi="ar"/>
              </w:rPr>
              <w:t>total:xxx</w:t>
            </w:r>
            <w:proofErr w:type="spellEnd"/>
          </w:p>
        </w:tc>
      </w:tr>
      <w:tr w:rsidR="00DF0CA5" w:rsidRPr="00956259" w14:paraId="3C4227DE" w14:textId="77777777" w:rsidTr="00287CF9">
        <w:trPr>
          <w:trHeight w:val="285"/>
        </w:trPr>
        <w:tc>
          <w:tcPr>
            <w:tcW w:w="2170" w:type="dxa"/>
            <w:vMerge/>
            <w:tcBorders>
              <w:top w:val="single" w:sz="4" w:space="0" w:color="000000"/>
              <w:left w:val="single" w:sz="4" w:space="0" w:color="000000"/>
              <w:bottom w:val="single" w:sz="4" w:space="0" w:color="000000"/>
              <w:right w:val="nil"/>
            </w:tcBorders>
            <w:noWrap/>
            <w:vAlign w:val="center"/>
          </w:tcPr>
          <w:p w14:paraId="3D0A9237"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5998214B" w14:textId="77777777" w:rsidR="00002589" w:rsidRPr="00956259" w:rsidRDefault="00002589" w:rsidP="00EF1058">
            <w:pPr>
              <w:widowControl/>
              <w:textAlignment w:val="center"/>
              <w:rPr>
                <w:rFonts w:eastAsia="SimSun"/>
                <w:color w:val="000000"/>
              </w:rPr>
            </w:pPr>
            <w:proofErr w:type="gramStart"/>
            <w:r w:rsidRPr="00956259">
              <w:rPr>
                <w:rFonts w:eastAsia="SimSun"/>
                <w:color w:val="000000"/>
                <w:kern w:val="0"/>
                <w:lang w:bidi="ar"/>
              </w:rPr>
              <w:t>Total</w:t>
            </w:r>
            <w:proofErr w:type="gramEnd"/>
            <w:r w:rsidRPr="00956259">
              <w:rPr>
                <w:rFonts w:eastAsia="SimSun"/>
                <w:color w:val="000000"/>
                <w:kern w:val="0"/>
                <w:lang w:bidi="ar"/>
              </w:rPr>
              <w:t xml:space="preserve"> de </w:t>
            </w:r>
            <w:proofErr w:type="spellStart"/>
            <w:r w:rsidRPr="00956259">
              <w:rPr>
                <w:rFonts w:eastAsia="SimSun"/>
                <w:color w:val="000000"/>
                <w:kern w:val="0"/>
                <w:lang w:bidi="ar"/>
              </w:rPr>
              <w:t>usuarios:xxx</w:t>
            </w:r>
            <w:proofErr w:type="spellEnd"/>
          </w:p>
        </w:tc>
      </w:tr>
      <w:tr w:rsidR="00DF0CA5" w:rsidRPr="00956259" w14:paraId="1FFD8590" w14:textId="77777777" w:rsidTr="00287CF9">
        <w:trPr>
          <w:trHeight w:val="285"/>
        </w:trPr>
        <w:tc>
          <w:tcPr>
            <w:tcW w:w="2170" w:type="dxa"/>
            <w:vMerge w:val="restart"/>
            <w:tcBorders>
              <w:top w:val="single" w:sz="4" w:space="0" w:color="000000"/>
              <w:left w:val="single" w:sz="4" w:space="0" w:color="000000"/>
              <w:bottom w:val="single" w:sz="4" w:space="0" w:color="000000"/>
              <w:right w:val="single" w:sz="4" w:space="0" w:color="000000"/>
            </w:tcBorders>
            <w:noWrap/>
            <w:vAlign w:val="center"/>
          </w:tcPr>
          <w:p w14:paraId="51003F85" w14:textId="25F88472" w:rsidR="00002589" w:rsidRPr="00956259" w:rsidRDefault="001D3F12" w:rsidP="00EF1058">
            <w:pPr>
              <w:widowControl/>
              <w:textAlignment w:val="center"/>
              <w:rPr>
                <w:rFonts w:eastAsia="SimSun"/>
                <w:color w:val="000000"/>
              </w:rPr>
            </w:pPr>
            <w:r>
              <w:rPr>
                <w:rFonts w:eastAsia="SimSun"/>
                <w:color w:val="000000"/>
                <w:kern w:val="0"/>
                <w:lang w:bidi="ar"/>
              </w:rPr>
              <w:t>Errores</w:t>
            </w:r>
            <w:r w:rsidR="00002589" w:rsidRPr="00956259">
              <w:rPr>
                <w:rFonts w:eastAsia="SimSun"/>
                <w:color w:val="000000"/>
                <w:kern w:val="0"/>
                <w:lang w:bidi="ar"/>
              </w:rPr>
              <w:t xml:space="preserve"> del sistema</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1191C349"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Error de reinicio de Gobo1</w:t>
            </w:r>
          </w:p>
        </w:tc>
      </w:tr>
      <w:tr w:rsidR="00DF0CA5" w:rsidRPr="00956259" w14:paraId="236D072C"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5BF9A812"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13B1B4AD"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 xml:space="preserve">Error de reinicio de </w:t>
            </w:r>
            <w:proofErr w:type="spellStart"/>
            <w:r w:rsidRPr="00956259">
              <w:rPr>
                <w:rFonts w:eastAsia="SimSun"/>
                <w:color w:val="000000"/>
                <w:kern w:val="0"/>
                <w:lang w:bidi="ar"/>
              </w:rPr>
              <w:t>gobo</w:t>
            </w:r>
            <w:proofErr w:type="spellEnd"/>
          </w:p>
        </w:tc>
      </w:tr>
      <w:tr w:rsidR="00DF0CA5" w:rsidRPr="00956259" w14:paraId="246C10EE"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28B8F0E9"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59FEF0E3"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Error de restablecimiento de color</w:t>
            </w:r>
          </w:p>
        </w:tc>
      </w:tr>
      <w:tr w:rsidR="00DF0CA5" w:rsidRPr="00956259" w14:paraId="5D2F6A38"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60D2337B"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B0DD849"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Error de restablecimiento de enfoque</w:t>
            </w:r>
          </w:p>
        </w:tc>
      </w:tr>
      <w:tr w:rsidR="00DF0CA5" w:rsidRPr="00956259" w14:paraId="5EA27D4F"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7F0AD05D"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5CE880CF"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 xml:space="preserve">Error de restablecimiento de </w:t>
            </w:r>
            <w:proofErr w:type="gramStart"/>
            <w:r w:rsidRPr="00956259">
              <w:rPr>
                <w:rFonts w:eastAsia="SimSun"/>
                <w:color w:val="000000"/>
                <w:kern w:val="0"/>
                <w:lang w:bidi="ar"/>
              </w:rPr>
              <w:t>zoom</w:t>
            </w:r>
            <w:proofErr w:type="gramEnd"/>
          </w:p>
        </w:tc>
      </w:tr>
      <w:tr w:rsidR="00DF0CA5" w:rsidRPr="00956259" w14:paraId="0B4578B7"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1AAE200F"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2510A98E"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Error de restablecimiento de inclinación</w:t>
            </w:r>
          </w:p>
        </w:tc>
      </w:tr>
      <w:tr w:rsidR="00DF0CA5" w:rsidRPr="00956259" w14:paraId="6BD7AE9F"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0334CCF1"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1BA6DF78"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Error de Tilt Hall</w:t>
            </w:r>
          </w:p>
        </w:tc>
      </w:tr>
      <w:tr w:rsidR="00DF0CA5" w:rsidRPr="00956259" w14:paraId="381538EE"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4C530B2A"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28E01869"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Error de restablecimiento panorámico</w:t>
            </w:r>
          </w:p>
        </w:tc>
      </w:tr>
      <w:tr w:rsidR="00DF0CA5" w:rsidRPr="00956259" w14:paraId="0B74988C"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2135D290"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28DB9875"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Pan Hall erro</w:t>
            </w:r>
          </w:p>
        </w:tc>
      </w:tr>
      <w:tr w:rsidR="00DF0CA5" w:rsidRPr="00956259" w14:paraId="2F697A74"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130CF6BF"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362C697"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Falla de conexión de placa CMY</w:t>
            </w:r>
          </w:p>
        </w:tc>
      </w:tr>
      <w:tr w:rsidR="00DF0CA5" w:rsidRPr="00956259" w14:paraId="4D639748" w14:textId="77777777" w:rsidTr="00287CF9">
        <w:trPr>
          <w:trHeight w:val="285"/>
        </w:trPr>
        <w:tc>
          <w:tcPr>
            <w:tcW w:w="2170" w:type="dxa"/>
            <w:vMerge/>
            <w:tcBorders>
              <w:top w:val="single" w:sz="4" w:space="0" w:color="000000"/>
              <w:left w:val="single" w:sz="4" w:space="0" w:color="000000"/>
              <w:bottom w:val="single" w:sz="4" w:space="0" w:color="000000"/>
              <w:right w:val="single" w:sz="4" w:space="0" w:color="000000"/>
            </w:tcBorders>
            <w:noWrap/>
            <w:vAlign w:val="center"/>
          </w:tcPr>
          <w:p w14:paraId="7C8B87AF" w14:textId="77777777" w:rsidR="00002589" w:rsidRPr="00956259" w:rsidRDefault="00002589" w:rsidP="00EF1058">
            <w:pPr>
              <w:rPr>
                <w:rFonts w:eastAsia="SimSun"/>
                <w:color w:val="000000"/>
              </w:rPr>
            </w:pP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0FE132B9" w14:textId="77777777" w:rsidR="00002589" w:rsidRPr="00956259" w:rsidRDefault="00002589" w:rsidP="00EF1058">
            <w:pPr>
              <w:widowControl/>
              <w:textAlignment w:val="center"/>
              <w:rPr>
                <w:rFonts w:eastAsia="SimSun"/>
                <w:color w:val="000000"/>
              </w:rPr>
            </w:pPr>
            <w:r w:rsidRPr="00956259">
              <w:rPr>
                <w:rFonts w:eastAsia="SimSun"/>
                <w:color w:val="000000"/>
                <w:kern w:val="0"/>
                <w:lang w:bidi="ar"/>
              </w:rPr>
              <w:t>Falla la conexión de la placa MT</w:t>
            </w:r>
          </w:p>
        </w:tc>
      </w:tr>
    </w:tbl>
    <w:tbl>
      <w:tblPr>
        <w:tblW w:w="7132" w:type="dxa"/>
        <w:tblInd w:w="93" w:type="dxa"/>
        <w:tblLayout w:type="fixed"/>
        <w:tblLook w:val="0000" w:firstRow="0" w:lastRow="0" w:firstColumn="0" w:lastColumn="0" w:noHBand="0" w:noVBand="0"/>
      </w:tblPr>
      <w:tblGrid>
        <w:gridCol w:w="2170"/>
        <w:gridCol w:w="4962"/>
      </w:tblGrid>
      <w:tr w:rsidR="006C477B" w:rsidRPr="00956259" w14:paraId="04B34E84" w14:textId="77777777" w:rsidTr="00A4507B">
        <w:trPr>
          <w:trHeight w:val="285"/>
        </w:trPr>
        <w:tc>
          <w:tcPr>
            <w:tcW w:w="2170" w:type="dxa"/>
            <w:tcBorders>
              <w:top w:val="single" w:sz="4" w:space="0" w:color="000000"/>
              <w:left w:val="single" w:sz="4" w:space="0" w:color="000000"/>
              <w:bottom w:val="single" w:sz="4" w:space="0" w:color="000000"/>
              <w:right w:val="single" w:sz="4" w:space="0" w:color="000000"/>
            </w:tcBorders>
            <w:noWrap/>
            <w:vAlign w:val="center"/>
          </w:tcPr>
          <w:p w14:paraId="0B92D82E" w14:textId="77777777" w:rsidR="006C477B" w:rsidRPr="00956259" w:rsidRDefault="006C477B" w:rsidP="00A4507B">
            <w:pPr>
              <w:widowControl/>
              <w:textAlignment w:val="center"/>
              <w:rPr>
                <w:rFonts w:eastAsia="SimSun"/>
                <w:color w:val="000000"/>
              </w:rPr>
            </w:pPr>
            <w:r w:rsidRPr="00956259">
              <w:rPr>
                <w:rFonts w:eastAsia="SimSun"/>
                <w:color w:val="000000"/>
                <w:kern w:val="0"/>
                <w:lang w:bidi="ar"/>
              </w:rPr>
              <w:t>Salón MT</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1B7C2565" w14:textId="77777777" w:rsidR="006C477B" w:rsidRPr="00956259" w:rsidRDefault="006C477B" w:rsidP="00A4507B">
            <w:pPr>
              <w:widowControl/>
              <w:textAlignment w:val="center"/>
              <w:rPr>
                <w:rFonts w:eastAsia="SimSun"/>
                <w:color w:val="000000"/>
              </w:rPr>
            </w:pPr>
            <w:proofErr w:type="spellStart"/>
            <w:r w:rsidRPr="00956259">
              <w:rPr>
                <w:rFonts w:eastAsia="SimSun"/>
                <w:color w:val="000000"/>
                <w:kern w:val="0"/>
                <w:lang w:bidi="ar"/>
              </w:rPr>
              <w:t>Xxx</w:t>
            </w:r>
            <w:proofErr w:type="spellEnd"/>
          </w:p>
        </w:tc>
      </w:tr>
      <w:tr w:rsidR="006C477B" w:rsidRPr="00956259" w14:paraId="6CEEEB62" w14:textId="77777777" w:rsidTr="00A4507B">
        <w:trPr>
          <w:trHeight w:val="285"/>
        </w:trPr>
        <w:tc>
          <w:tcPr>
            <w:tcW w:w="2170" w:type="dxa"/>
            <w:tcBorders>
              <w:top w:val="single" w:sz="4" w:space="0" w:color="000000"/>
              <w:left w:val="single" w:sz="4" w:space="0" w:color="000000"/>
              <w:bottom w:val="single" w:sz="4" w:space="0" w:color="000000"/>
              <w:right w:val="single" w:sz="4" w:space="0" w:color="000000"/>
            </w:tcBorders>
            <w:noWrap/>
            <w:vAlign w:val="center"/>
          </w:tcPr>
          <w:p w14:paraId="6DD7C19E" w14:textId="4164464E" w:rsidR="006C477B" w:rsidRPr="00956259" w:rsidRDefault="006C477B" w:rsidP="006C477B">
            <w:pPr>
              <w:widowControl/>
              <w:textAlignment w:val="center"/>
              <w:rPr>
                <w:rFonts w:eastAsia="SimSun"/>
                <w:color w:val="000000"/>
              </w:rPr>
            </w:pPr>
            <w:r>
              <w:rPr>
                <w:rFonts w:eastAsia="SimSun"/>
                <w:color w:val="000000"/>
                <w:kern w:val="0"/>
                <w:sz w:val="21"/>
                <w:szCs w:val="21"/>
                <w:lang w:val="en-US" w:bidi="ar"/>
              </w:rPr>
              <w:t>MT Hall</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092BB5ED" w14:textId="77777777" w:rsidR="006C477B" w:rsidRPr="00956259" w:rsidRDefault="006C477B" w:rsidP="006C477B">
            <w:pPr>
              <w:widowControl/>
              <w:textAlignment w:val="center"/>
              <w:rPr>
                <w:rFonts w:eastAsia="SimSun"/>
                <w:color w:val="000000"/>
              </w:rPr>
            </w:pPr>
            <w:proofErr w:type="spellStart"/>
            <w:r w:rsidRPr="00956259">
              <w:rPr>
                <w:rFonts w:eastAsia="SimSun"/>
                <w:color w:val="000000"/>
                <w:kern w:val="0"/>
                <w:lang w:bidi="ar"/>
              </w:rPr>
              <w:t>Xxx</w:t>
            </w:r>
            <w:proofErr w:type="spellEnd"/>
          </w:p>
        </w:tc>
      </w:tr>
      <w:tr w:rsidR="006C477B" w:rsidRPr="00956259" w14:paraId="29C28A87" w14:textId="77777777" w:rsidTr="00A4507B">
        <w:trPr>
          <w:trHeight w:val="285"/>
        </w:trPr>
        <w:tc>
          <w:tcPr>
            <w:tcW w:w="2170" w:type="dxa"/>
            <w:tcBorders>
              <w:top w:val="single" w:sz="4" w:space="0" w:color="000000"/>
              <w:left w:val="single" w:sz="4" w:space="0" w:color="000000"/>
              <w:bottom w:val="single" w:sz="4" w:space="0" w:color="000000"/>
              <w:right w:val="single" w:sz="4" w:space="0" w:color="000000"/>
            </w:tcBorders>
            <w:noWrap/>
            <w:vAlign w:val="center"/>
          </w:tcPr>
          <w:p w14:paraId="24C907D6" w14:textId="3207DAD4" w:rsidR="006C477B" w:rsidRPr="00956259" w:rsidRDefault="006C477B" w:rsidP="006C477B">
            <w:pPr>
              <w:widowControl/>
              <w:textAlignment w:val="center"/>
              <w:rPr>
                <w:rFonts w:eastAsia="SimSun"/>
                <w:color w:val="000000"/>
                <w:kern w:val="0"/>
                <w:lang w:bidi="ar"/>
              </w:rPr>
            </w:pPr>
            <w:proofErr w:type="spellStart"/>
            <w:r>
              <w:rPr>
                <w:sz w:val="21"/>
              </w:rPr>
              <w:t>Panwheel</w:t>
            </w:r>
            <w:proofErr w:type="spellEnd"/>
            <w:r>
              <w:rPr>
                <w:spacing w:val="-10"/>
                <w:sz w:val="21"/>
              </w:rPr>
              <w:t xml:space="preserve"> </w:t>
            </w:r>
            <w:r>
              <w:rPr>
                <w:spacing w:val="-4"/>
                <w:sz w:val="21"/>
              </w:rPr>
              <w:t>Step</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4F3E72AF" w14:textId="77777777" w:rsidR="006C477B" w:rsidRPr="00956259" w:rsidRDefault="006C477B" w:rsidP="006C477B">
            <w:pPr>
              <w:widowControl/>
              <w:textAlignment w:val="center"/>
              <w:rPr>
                <w:rFonts w:eastAsia="SimSun"/>
                <w:color w:val="000000"/>
                <w:kern w:val="0"/>
                <w:lang w:bidi="ar"/>
              </w:rPr>
            </w:pPr>
            <w:proofErr w:type="spellStart"/>
            <w:r w:rsidRPr="00956259">
              <w:rPr>
                <w:rFonts w:eastAsia="SimSun"/>
                <w:color w:val="000000"/>
                <w:kern w:val="0"/>
                <w:lang w:bidi="ar"/>
              </w:rPr>
              <w:t>Xxx</w:t>
            </w:r>
            <w:proofErr w:type="spellEnd"/>
          </w:p>
        </w:tc>
      </w:tr>
      <w:tr w:rsidR="006C477B" w:rsidRPr="00956259" w14:paraId="307D5228" w14:textId="77777777" w:rsidTr="00A4507B">
        <w:trPr>
          <w:trHeight w:val="285"/>
        </w:trPr>
        <w:tc>
          <w:tcPr>
            <w:tcW w:w="2170" w:type="dxa"/>
            <w:tcBorders>
              <w:top w:val="single" w:sz="4" w:space="0" w:color="000000"/>
              <w:left w:val="single" w:sz="4" w:space="0" w:color="000000"/>
              <w:bottom w:val="single" w:sz="4" w:space="0" w:color="000000"/>
              <w:right w:val="single" w:sz="4" w:space="0" w:color="000000"/>
            </w:tcBorders>
            <w:noWrap/>
            <w:vAlign w:val="center"/>
          </w:tcPr>
          <w:p w14:paraId="2749268D" w14:textId="54213129" w:rsidR="006C477B" w:rsidRPr="00956259" w:rsidRDefault="006C477B" w:rsidP="006C477B">
            <w:pPr>
              <w:widowControl/>
              <w:textAlignment w:val="center"/>
              <w:rPr>
                <w:rFonts w:eastAsia="SimSun"/>
                <w:color w:val="000000"/>
                <w:kern w:val="0"/>
                <w:lang w:bidi="ar"/>
              </w:rPr>
            </w:pPr>
            <w:proofErr w:type="spellStart"/>
            <w:r>
              <w:rPr>
                <w:rFonts w:hint="eastAsia"/>
                <w:sz w:val="21"/>
              </w:rPr>
              <w:t>Tiltwheel</w:t>
            </w:r>
            <w:proofErr w:type="spellEnd"/>
            <w:r>
              <w:rPr>
                <w:rFonts w:hint="eastAsia"/>
                <w:sz w:val="21"/>
              </w:rPr>
              <w:t xml:space="preserve"> Step</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3C58A9F8" w14:textId="77777777" w:rsidR="006C477B" w:rsidRPr="00956259" w:rsidRDefault="006C477B" w:rsidP="006C477B">
            <w:pPr>
              <w:widowControl/>
              <w:textAlignment w:val="center"/>
              <w:rPr>
                <w:rFonts w:eastAsia="SimSun"/>
                <w:color w:val="000000"/>
                <w:kern w:val="0"/>
                <w:lang w:bidi="ar"/>
              </w:rPr>
            </w:pPr>
            <w:proofErr w:type="spellStart"/>
            <w:r w:rsidRPr="00956259">
              <w:rPr>
                <w:rFonts w:eastAsia="SimSun"/>
                <w:color w:val="000000"/>
                <w:kern w:val="0"/>
                <w:lang w:bidi="ar"/>
              </w:rPr>
              <w:t>Xxx</w:t>
            </w:r>
            <w:proofErr w:type="spellEnd"/>
          </w:p>
        </w:tc>
      </w:tr>
      <w:tr w:rsidR="006C477B" w:rsidRPr="00956259" w14:paraId="65800ED7" w14:textId="77777777" w:rsidTr="00A4507B">
        <w:trPr>
          <w:trHeight w:val="285"/>
        </w:trPr>
        <w:tc>
          <w:tcPr>
            <w:tcW w:w="2170" w:type="dxa"/>
            <w:tcBorders>
              <w:top w:val="single" w:sz="4" w:space="0" w:color="000000"/>
              <w:left w:val="single" w:sz="4" w:space="0" w:color="000000"/>
              <w:bottom w:val="single" w:sz="4" w:space="0" w:color="000000"/>
              <w:right w:val="single" w:sz="4" w:space="0" w:color="000000"/>
            </w:tcBorders>
            <w:noWrap/>
            <w:vAlign w:val="center"/>
          </w:tcPr>
          <w:p w14:paraId="1C83382E" w14:textId="7CC63906" w:rsidR="006C477B" w:rsidRDefault="006C477B" w:rsidP="006C477B">
            <w:pPr>
              <w:widowControl/>
              <w:textAlignment w:val="center"/>
              <w:rPr>
                <w:rFonts w:hint="eastAsia"/>
                <w:sz w:val="21"/>
              </w:rPr>
            </w:pPr>
            <w:proofErr w:type="spellStart"/>
            <w:r>
              <w:rPr>
                <w:rFonts w:hint="eastAsia"/>
                <w:sz w:val="21"/>
              </w:rPr>
              <w:t>Authority</w:t>
            </w:r>
            <w:proofErr w:type="spellEnd"/>
            <w:r>
              <w:rPr>
                <w:rFonts w:hint="eastAsia"/>
                <w:sz w:val="21"/>
              </w:rPr>
              <w:t xml:space="preserve"> </w:t>
            </w:r>
            <w:proofErr w:type="spellStart"/>
            <w:r>
              <w:rPr>
                <w:rFonts w:hint="eastAsia"/>
                <w:sz w:val="21"/>
              </w:rPr>
              <w:t>Hours</w:t>
            </w:r>
            <w:proofErr w:type="spellEnd"/>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10EF2A8" w14:textId="77777777" w:rsidR="006C477B" w:rsidRPr="00956259" w:rsidRDefault="006C477B" w:rsidP="006C477B">
            <w:pPr>
              <w:widowControl/>
              <w:textAlignment w:val="center"/>
              <w:rPr>
                <w:rFonts w:eastAsia="SimSun"/>
                <w:color w:val="000000"/>
                <w:kern w:val="0"/>
                <w:lang w:bidi="ar"/>
              </w:rPr>
            </w:pPr>
          </w:p>
        </w:tc>
      </w:tr>
    </w:tbl>
    <w:p w14:paraId="65BCA1A2" w14:textId="77777777" w:rsidR="00002589" w:rsidRPr="00956259" w:rsidRDefault="00002589" w:rsidP="00EF1058">
      <w:pPr>
        <w:rPr>
          <w:rFonts w:eastAsia="SimSun"/>
          <w:color w:val="000000"/>
        </w:rPr>
      </w:pPr>
    </w:p>
    <w:p w14:paraId="1091B333" w14:textId="77777777" w:rsidR="00002589" w:rsidRPr="00956259" w:rsidRDefault="00002589" w:rsidP="00EF1058">
      <w:pPr>
        <w:rPr>
          <w:rFonts w:eastAsia="SimSun"/>
          <w:color w:val="000000"/>
        </w:rPr>
      </w:pPr>
      <w:r w:rsidRPr="00956259">
        <w:rPr>
          <w:rFonts w:eastAsia="SimSun"/>
          <w:b/>
          <w:bCs/>
          <w:color w:val="000000"/>
          <w:kern w:val="0"/>
          <w:lang w:bidi="ar"/>
        </w:rPr>
        <w:t>Fábrica:</w:t>
      </w:r>
    </w:p>
    <w:tbl>
      <w:tblPr>
        <w:tblW w:w="7132" w:type="dxa"/>
        <w:tblInd w:w="93" w:type="dxa"/>
        <w:tblLook w:val="0000" w:firstRow="0" w:lastRow="0" w:firstColumn="0" w:lastColumn="0" w:noHBand="0" w:noVBand="0"/>
      </w:tblPr>
      <w:tblGrid>
        <w:gridCol w:w="2170"/>
        <w:gridCol w:w="4962"/>
      </w:tblGrid>
      <w:tr w:rsidR="00E452DA" w:rsidRPr="00956259" w14:paraId="63A88240"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40945BDB" w14:textId="22575B43" w:rsidR="00E452DA" w:rsidRPr="00956259" w:rsidRDefault="00E452DA" w:rsidP="00E452DA">
            <w:pPr>
              <w:widowControl/>
              <w:textAlignment w:val="center"/>
              <w:rPr>
                <w:rFonts w:eastAsia="SimSun"/>
                <w:color w:val="000000"/>
              </w:rPr>
            </w:pPr>
            <w:proofErr w:type="spellStart"/>
            <w:r w:rsidRPr="004B796C">
              <w:t>Authority</w:t>
            </w:r>
            <w:proofErr w:type="spellEnd"/>
            <w:r w:rsidRPr="004B796C">
              <w:t xml:space="preserve"> </w:t>
            </w:r>
            <w:proofErr w:type="spellStart"/>
            <w:r w:rsidRPr="004B796C">
              <w:t>Hours</w:t>
            </w:r>
            <w:proofErr w:type="spellEnd"/>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1694C078" w14:textId="77777777" w:rsidR="00E452DA" w:rsidRPr="00956259" w:rsidRDefault="00E452DA" w:rsidP="00E452DA">
            <w:pPr>
              <w:widowControl/>
              <w:textAlignment w:val="center"/>
              <w:rPr>
                <w:rFonts w:eastAsia="SimSun"/>
                <w:color w:val="000000"/>
              </w:rPr>
            </w:pPr>
            <w:proofErr w:type="spellStart"/>
            <w:r w:rsidRPr="00956259">
              <w:rPr>
                <w:rFonts w:eastAsia="SimSun"/>
                <w:color w:val="000000"/>
                <w:kern w:val="0"/>
                <w:lang w:bidi="ar"/>
              </w:rPr>
              <w:t>Xxx</w:t>
            </w:r>
            <w:proofErr w:type="spellEnd"/>
          </w:p>
        </w:tc>
      </w:tr>
      <w:tr w:rsidR="00E452DA" w:rsidRPr="00956259" w14:paraId="0F63AADD"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5299B61A" w14:textId="30167380" w:rsidR="00E452DA" w:rsidRPr="00956259" w:rsidRDefault="00E452DA" w:rsidP="00E452DA">
            <w:pPr>
              <w:widowControl/>
              <w:textAlignment w:val="center"/>
              <w:rPr>
                <w:rFonts w:eastAsia="SimSun"/>
                <w:color w:val="000000"/>
              </w:rPr>
            </w:pPr>
            <w:r w:rsidRPr="004B796C">
              <w:t>Pan</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6DEBF004"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629EA8B1"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7D9E98DA" w14:textId="54C258D3" w:rsidR="00E452DA" w:rsidRPr="00956259" w:rsidRDefault="00E452DA" w:rsidP="00E452DA">
            <w:pPr>
              <w:widowControl/>
              <w:textAlignment w:val="center"/>
              <w:rPr>
                <w:rFonts w:eastAsia="SimSun"/>
                <w:color w:val="000000"/>
              </w:rPr>
            </w:pPr>
            <w:r w:rsidRPr="004B796C">
              <w:t>Tilt</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485AE8B8"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50FA5AA6"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7BBA83EF" w14:textId="458C2D97" w:rsidR="00E452DA" w:rsidRPr="00956259" w:rsidRDefault="00E452DA" w:rsidP="00E452DA">
            <w:pPr>
              <w:widowControl/>
              <w:textAlignment w:val="center"/>
              <w:rPr>
                <w:rFonts w:eastAsia="SimSun"/>
                <w:color w:val="000000"/>
              </w:rPr>
            </w:pPr>
            <w:proofErr w:type="spellStart"/>
            <w:r w:rsidRPr="004B796C">
              <w:t>Cyan</w:t>
            </w:r>
            <w:proofErr w:type="spellEnd"/>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3D646EC5"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296014D4"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2F747F67" w14:textId="657AD054" w:rsidR="00E452DA" w:rsidRPr="00956259" w:rsidRDefault="00E452DA" w:rsidP="00E452DA">
            <w:pPr>
              <w:widowControl/>
              <w:textAlignment w:val="center"/>
              <w:rPr>
                <w:rFonts w:eastAsia="SimSun"/>
                <w:color w:val="000000"/>
              </w:rPr>
            </w:pPr>
            <w:r w:rsidRPr="004B796C">
              <w:t>Magenta</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234857E1"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605E6A36"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660BC46F" w14:textId="43A4CCD7" w:rsidR="00E452DA" w:rsidRPr="00956259" w:rsidRDefault="00E452DA" w:rsidP="00E452DA">
            <w:pPr>
              <w:widowControl/>
              <w:textAlignment w:val="center"/>
              <w:rPr>
                <w:rFonts w:eastAsia="SimSun"/>
                <w:color w:val="000000"/>
              </w:rPr>
            </w:pPr>
            <w:proofErr w:type="spellStart"/>
            <w:r w:rsidRPr="004B796C">
              <w:t>Yellow</w:t>
            </w:r>
            <w:proofErr w:type="spellEnd"/>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6C7BB1BC"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78E81BA0"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211D8FA2" w14:textId="289771BF" w:rsidR="00E452DA" w:rsidRPr="00956259" w:rsidRDefault="00E452DA" w:rsidP="00E452DA">
            <w:pPr>
              <w:widowControl/>
              <w:textAlignment w:val="center"/>
              <w:rPr>
                <w:rFonts w:eastAsia="SimSun"/>
                <w:color w:val="000000"/>
              </w:rPr>
            </w:pPr>
            <w:r w:rsidRPr="004B796C">
              <w:t>Color</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061BF08E"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2B220938"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7B78B11F" w14:textId="1DA20E8C" w:rsidR="00E452DA" w:rsidRPr="00956259" w:rsidRDefault="00E452DA" w:rsidP="00E452DA">
            <w:pPr>
              <w:widowControl/>
              <w:textAlignment w:val="center"/>
              <w:rPr>
                <w:rFonts w:eastAsia="SimSun"/>
                <w:color w:val="000000"/>
              </w:rPr>
            </w:pPr>
            <w:r w:rsidRPr="004B796C">
              <w:t>Gobo1</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602FF6F5"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3565ED32"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53C8789E" w14:textId="51AB7E2E" w:rsidR="00E452DA" w:rsidRPr="00956259" w:rsidRDefault="00E452DA" w:rsidP="00E452DA">
            <w:pPr>
              <w:widowControl/>
              <w:textAlignment w:val="center"/>
              <w:rPr>
                <w:rFonts w:eastAsia="SimSun"/>
                <w:color w:val="000000"/>
              </w:rPr>
            </w:pPr>
            <w:r w:rsidRPr="004B796C">
              <w:t>Gobo1 RT</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4CC825FB"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66F311B5"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224956EE" w14:textId="1D9B21FC" w:rsidR="00E452DA" w:rsidRPr="00956259" w:rsidRDefault="00E452DA" w:rsidP="00E452DA">
            <w:pPr>
              <w:widowControl/>
              <w:textAlignment w:val="center"/>
              <w:rPr>
                <w:rFonts w:eastAsia="SimSun"/>
                <w:color w:val="000000"/>
              </w:rPr>
            </w:pPr>
            <w:r w:rsidRPr="004B796C">
              <w:t>Focus</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298B20A"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1D47C562"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15FB3223" w14:textId="5EACE20F" w:rsidR="00E452DA" w:rsidRPr="00956259" w:rsidRDefault="00E452DA" w:rsidP="00E452DA">
            <w:pPr>
              <w:widowControl/>
              <w:textAlignment w:val="center"/>
              <w:rPr>
                <w:rFonts w:eastAsia="SimSun"/>
                <w:color w:val="000000"/>
              </w:rPr>
            </w:pPr>
            <w:proofErr w:type="gramStart"/>
            <w:r w:rsidRPr="004B796C">
              <w:t>Zoom</w:t>
            </w:r>
            <w:proofErr w:type="gramEnd"/>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60BF12F9"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080A8F52"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656BFBCB" w14:textId="44B625FC" w:rsidR="00E452DA" w:rsidRPr="00956259" w:rsidRDefault="00E452DA" w:rsidP="00E452DA">
            <w:pPr>
              <w:widowControl/>
              <w:textAlignment w:val="center"/>
              <w:rPr>
                <w:rFonts w:eastAsia="SimSun"/>
                <w:color w:val="000000"/>
              </w:rPr>
            </w:pPr>
            <w:r w:rsidRPr="004B796C">
              <w:t>Prism1</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AA7879D"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244886E3"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1828E4E1" w14:textId="075A3B0E" w:rsidR="00E452DA" w:rsidRPr="00956259" w:rsidRDefault="00E452DA" w:rsidP="00E452DA">
            <w:pPr>
              <w:widowControl/>
              <w:textAlignment w:val="center"/>
              <w:rPr>
                <w:rFonts w:eastAsia="SimSun"/>
                <w:color w:val="000000"/>
              </w:rPr>
            </w:pPr>
            <w:r w:rsidRPr="004B796C">
              <w:t>Prism1 Cal</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3E14608"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4F7B0412"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0D6B6E30" w14:textId="09461F98" w:rsidR="00E452DA" w:rsidRPr="00956259" w:rsidRDefault="00E452DA" w:rsidP="00E452DA">
            <w:pPr>
              <w:widowControl/>
              <w:textAlignment w:val="center"/>
              <w:rPr>
                <w:rFonts w:eastAsia="SimSun"/>
                <w:color w:val="000000"/>
              </w:rPr>
            </w:pPr>
            <w:r w:rsidRPr="004B796C">
              <w:t>Prism2 Zero</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6D6ED1FF"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2DAB7AB8"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3D57F7B0" w14:textId="67ED34C9" w:rsidR="00E452DA" w:rsidRPr="00956259" w:rsidRDefault="00E452DA" w:rsidP="00E452DA">
            <w:pPr>
              <w:widowControl/>
              <w:textAlignment w:val="center"/>
              <w:rPr>
                <w:rFonts w:eastAsia="SimSun"/>
                <w:color w:val="000000"/>
              </w:rPr>
            </w:pPr>
            <w:r w:rsidRPr="004B796C">
              <w:t>Prism2 Cal</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2C5E9E9"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4AF9A38C"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268FAE0D" w14:textId="60276AFD" w:rsidR="00E452DA" w:rsidRPr="00956259" w:rsidRDefault="00E452DA" w:rsidP="00E452DA">
            <w:pPr>
              <w:widowControl/>
              <w:textAlignment w:val="center"/>
              <w:rPr>
                <w:rFonts w:eastAsia="SimSun"/>
                <w:color w:val="000000"/>
              </w:rPr>
            </w:pPr>
            <w:r w:rsidRPr="004B796C">
              <w:t>Frost Zero</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7114EDF4"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500265AD"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66042014" w14:textId="34C91C86" w:rsidR="00E452DA" w:rsidRPr="00956259" w:rsidRDefault="00E452DA" w:rsidP="00E452DA">
            <w:pPr>
              <w:widowControl/>
              <w:textAlignment w:val="center"/>
              <w:rPr>
                <w:rFonts w:eastAsia="SimSun"/>
                <w:color w:val="000000"/>
              </w:rPr>
            </w:pPr>
            <w:r w:rsidRPr="004B796C">
              <w:t>Frost Cal</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474F8086"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-127---+127</w:t>
            </w:r>
          </w:p>
        </w:tc>
      </w:tr>
      <w:tr w:rsidR="00E452DA" w:rsidRPr="00956259" w14:paraId="1B035446"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07038541" w14:textId="29996B02" w:rsidR="00E452DA" w:rsidRPr="00956259" w:rsidRDefault="00E452DA" w:rsidP="00E452DA">
            <w:pPr>
              <w:widowControl/>
              <w:textAlignment w:val="center"/>
              <w:rPr>
                <w:rFonts w:eastAsia="SimSun"/>
                <w:color w:val="000000"/>
              </w:rPr>
            </w:pPr>
            <w:r w:rsidRPr="004B796C">
              <w:t>Power</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2D1BB534"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230</w:t>
            </w:r>
          </w:p>
        </w:tc>
      </w:tr>
      <w:tr w:rsidR="00E452DA" w:rsidRPr="00956259" w14:paraId="21645103"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69C4C6BC" w14:textId="20559326" w:rsidR="00E452DA" w:rsidRPr="00956259" w:rsidRDefault="00E452DA" w:rsidP="00E452DA">
            <w:pPr>
              <w:widowControl/>
              <w:textAlignment w:val="center"/>
              <w:rPr>
                <w:rFonts w:eastAsia="SimSun"/>
                <w:color w:val="000000"/>
              </w:rPr>
            </w:pPr>
            <w:r w:rsidRPr="004B796C">
              <w:t>X Hall</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3D091B2D"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ENCENDIDO/APAGADO</w:t>
            </w:r>
          </w:p>
        </w:tc>
      </w:tr>
      <w:tr w:rsidR="00E452DA" w:rsidRPr="00956259" w14:paraId="6A140384" w14:textId="77777777" w:rsidTr="006C477B">
        <w:trPr>
          <w:trHeight w:val="285"/>
        </w:trPr>
        <w:tc>
          <w:tcPr>
            <w:tcW w:w="2170" w:type="dxa"/>
            <w:tcBorders>
              <w:top w:val="single" w:sz="4" w:space="0" w:color="000000"/>
              <w:left w:val="single" w:sz="4" w:space="0" w:color="000000"/>
              <w:bottom w:val="single" w:sz="4" w:space="0" w:color="000000"/>
              <w:right w:val="single" w:sz="4" w:space="0" w:color="000000"/>
            </w:tcBorders>
            <w:noWrap/>
          </w:tcPr>
          <w:p w14:paraId="20849464" w14:textId="6D640AD2" w:rsidR="00E452DA" w:rsidRPr="00956259" w:rsidRDefault="00E452DA" w:rsidP="00E452DA">
            <w:pPr>
              <w:widowControl/>
              <w:textAlignment w:val="center"/>
              <w:rPr>
                <w:rFonts w:eastAsia="SimSun"/>
                <w:color w:val="000000"/>
              </w:rPr>
            </w:pPr>
            <w:r w:rsidRPr="004B796C">
              <w:t>Y Hall</w:t>
            </w:r>
          </w:p>
        </w:tc>
        <w:tc>
          <w:tcPr>
            <w:tcW w:w="4962" w:type="dxa"/>
            <w:tcBorders>
              <w:top w:val="single" w:sz="4" w:space="0" w:color="000000"/>
              <w:left w:val="single" w:sz="4" w:space="0" w:color="000000"/>
              <w:bottom w:val="single" w:sz="4" w:space="0" w:color="000000"/>
              <w:right w:val="single" w:sz="4" w:space="0" w:color="000000"/>
            </w:tcBorders>
            <w:noWrap/>
            <w:vAlign w:val="center"/>
          </w:tcPr>
          <w:p w14:paraId="193D91ED" w14:textId="77777777" w:rsidR="00E452DA" w:rsidRPr="00956259" w:rsidRDefault="00E452DA" w:rsidP="00E452DA">
            <w:pPr>
              <w:widowControl/>
              <w:textAlignment w:val="center"/>
              <w:rPr>
                <w:rFonts w:eastAsia="SimSun"/>
                <w:color w:val="000000"/>
              </w:rPr>
            </w:pPr>
            <w:r w:rsidRPr="00956259">
              <w:rPr>
                <w:rFonts w:eastAsia="SimSun"/>
                <w:color w:val="000000"/>
                <w:kern w:val="0"/>
                <w:lang w:bidi="ar"/>
              </w:rPr>
              <w:t>ENCENDIDO/APAGADO</w:t>
            </w:r>
          </w:p>
        </w:tc>
      </w:tr>
    </w:tbl>
    <w:p w14:paraId="2654CA65" w14:textId="3D66FA9F" w:rsidR="00002589" w:rsidRPr="006C477B" w:rsidRDefault="006C477B" w:rsidP="00EF1058">
      <w:pPr>
        <w:pStyle w:val="2"/>
        <w:spacing w:afterLines="0"/>
        <w:jc w:val="both"/>
        <w:rPr>
          <w:rFonts w:ascii="Arial" w:eastAsia="SimSun" w:hAnsi="Arial"/>
          <w:bCs/>
          <w:sz w:val="28"/>
          <w:szCs w:val="28"/>
        </w:rPr>
      </w:pPr>
      <w:r w:rsidRPr="006C477B">
        <w:rPr>
          <w:rFonts w:ascii="Arial" w:eastAsia="SimSun" w:hAnsi="Arial"/>
          <w:color w:val="000000"/>
          <w:sz w:val="28"/>
          <w:szCs w:val="28"/>
        </w:rPr>
        <w:lastRenderedPageBreak/>
        <w:t>CANALES DMX512:</w:t>
      </w:r>
    </w:p>
    <w:tbl>
      <w:tblPr>
        <w:tblStyle w:val="Tablaconcuadrcula"/>
        <w:tblW w:w="9497" w:type="dxa"/>
        <w:tblLayout w:type="fixed"/>
        <w:tblLook w:val="0000" w:firstRow="0" w:lastRow="0" w:firstColumn="0" w:lastColumn="0" w:noHBand="0" w:noVBand="0"/>
      </w:tblPr>
      <w:tblGrid>
        <w:gridCol w:w="709"/>
        <w:gridCol w:w="1701"/>
        <w:gridCol w:w="1417"/>
        <w:gridCol w:w="5670"/>
      </w:tblGrid>
      <w:tr w:rsidR="00DF0CA5" w:rsidRPr="00956259" w14:paraId="61B4E57F" w14:textId="77777777" w:rsidTr="009175F3">
        <w:tc>
          <w:tcPr>
            <w:tcW w:w="709" w:type="dxa"/>
          </w:tcPr>
          <w:p w14:paraId="1DE543B5" w14:textId="77777777" w:rsidR="00002589" w:rsidRPr="00956259" w:rsidRDefault="00002589" w:rsidP="00EF1058">
            <w:pPr>
              <w:widowControl/>
              <w:jc w:val="center"/>
              <w:textAlignment w:val="center"/>
              <w:rPr>
                <w:rFonts w:eastAsia="SimSun"/>
                <w:bCs/>
                <w:color w:val="000000"/>
              </w:rPr>
            </w:pPr>
            <w:r w:rsidRPr="00956259">
              <w:rPr>
                <w:rFonts w:eastAsia="SimSun"/>
                <w:bCs/>
                <w:color w:val="000000"/>
              </w:rPr>
              <w:t>CH</w:t>
            </w:r>
          </w:p>
        </w:tc>
        <w:tc>
          <w:tcPr>
            <w:tcW w:w="1701" w:type="dxa"/>
          </w:tcPr>
          <w:p w14:paraId="7F634760" w14:textId="77777777" w:rsidR="00002589" w:rsidRPr="00956259" w:rsidRDefault="00002589" w:rsidP="00EF1058">
            <w:pPr>
              <w:widowControl/>
              <w:jc w:val="center"/>
              <w:textAlignment w:val="center"/>
              <w:rPr>
                <w:rFonts w:eastAsia="SimSun"/>
                <w:bCs/>
                <w:color w:val="000000"/>
              </w:rPr>
            </w:pPr>
            <w:r w:rsidRPr="00956259">
              <w:rPr>
                <w:rFonts w:eastAsia="SimSun"/>
                <w:bCs/>
                <w:color w:val="000000"/>
              </w:rPr>
              <w:t>Función</w:t>
            </w:r>
          </w:p>
        </w:tc>
        <w:tc>
          <w:tcPr>
            <w:tcW w:w="1417" w:type="dxa"/>
          </w:tcPr>
          <w:p w14:paraId="1EB618CD" w14:textId="77777777" w:rsidR="00002589" w:rsidRPr="00956259" w:rsidRDefault="00002589" w:rsidP="00EF1058">
            <w:pPr>
              <w:widowControl/>
              <w:jc w:val="center"/>
              <w:textAlignment w:val="center"/>
              <w:rPr>
                <w:rFonts w:eastAsia="SimSun"/>
                <w:bCs/>
                <w:color w:val="000000"/>
              </w:rPr>
            </w:pPr>
            <w:r w:rsidRPr="00956259">
              <w:rPr>
                <w:rFonts w:eastAsia="SimSun"/>
                <w:bCs/>
                <w:color w:val="000000"/>
              </w:rPr>
              <w:t>Número</w:t>
            </w:r>
          </w:p>
        </w:tc>
        <w:tc>
          <w:tcPr>
            <w:tcW w:w="5670" w:type="dxa"/>
          </w:tcPr>
          <w:p w14:paraId="4AE22BBE" w14:textId="77777777" w:rsidR="00002589" w:rsidRPr="00956259" w:rsidRDefault="00002589" w:rsidP="00EF1058">
            <w:pPr>
              <w:widowControl/>
              <w:jc w:val="center"/>
              <w:textAlignment w:val="center"/>
              <w:rPr>
                <w:rFonts w:eastAsia="SimSun"/>
                <w:bCs/>
                <w:color w:val="000000"/>
              </w:rPr>
            </w:pPr>
            <w:r w:rsidRPr="00956259">
              <w:rPr>
                <w:rFonts w:eastAsia="SimSun"/>
                <w:bCs/>
                <w:color w:val="000000"/>
              </w:rPr>
              <w:t>Descripción</w:t>
            </w:r>
          </w:p>
        </w:tc>
      </w:tr>
      <w:tr w:rsidR="00DF0CA5" w:rsidRPr="00956259" w14:paraId="0ACB0B0B" w14:textId="77777777" w:rsidTr="009175F3">
        <w:tc>
          <w:tcPr>
            <w:tcW w:w="709" w:type="dxa"/>
          </w:tcPr>
          <w:p w14:paraId="73D5324B" w14:textId="77777777" w:rsidR="00002589" w:rsidRPr="00956259" w:rsidRDefault="00002589" w:rsidP="00EF1058">
            <w:pPr>
              <w:rPr>
                <w:rFonts w:eastAsia="SimSun"/>
                <w:shd w:val="clear" w:color="auto" w:fill="F7F8FA"/>
              </w:rPr>
            </w:pPr>
            <w:r w:rsidRPr="00956259">
              <w:rPr>
                <w:rFonts w:eastAsia="SimSun"/>
                <w:shd w:val="clear" w:color="auto" w:fill="F7F8FA"/>
              </w:rPr>
              <w:t>1</w:t>
            </w:r>
          </w:p>
        </w:tc>
        <w:tc>
          <w:tcPr>
            <w:tcW w:w="1701" w:type="dxa"/>
          </w:tcPr>
          <w:p w14:paraId="54F75C6F" w14:textId="77777777" w:rsidR="00002589" w:rsidRPr="00956259" w:rsidRDefault="00002589" w:rsidP="00EF1058">
            <w:pPr>
              <w:rPr>
                <w:rFonts w:eastAsia="SimSun"/>
                <w:shd w:val="clear" w:color="auto" w:fill="F7F8FA"/>
              </w:rPr>
            </w:pPr>
            <w:r w:rsidRPr="00956259">
              <w:rPr>
                <w:rFonts w:eastAsia="SimSun"/>
                <w:shd w:val="clear" w:color="auto" w:fill="F7F8FA"/>
              </w:rPr>
              <w:t>X</w:t>
            </w:r>
          </w:p>
        </w:tc>
        <w:tc>
          <w:tcPr>
            <w:tcW w:w="1417" w:type="dxa"/>
          </w:tcPr>
          <w:p w14:paraId="30A1EB76" w14:textId="77777777" w:rsidR="00002589" w:rsidRPr="00956259" w:rsidRDefault="00002589" w:rsidP="00EF1058">
            <w:pPr>
              <w:rPr>
                <w:rFonts w:eastAsia="SimSun"/>
                <w:shd w:val="clear" w:color="auto" w:fill="F7F8FA"/>
              </w:rPr>
            </w:pPr>
            <w:r w:rsidRPr="00956259">
              <w:rPr>
                <w:rFonts w:eastAsia="SimSun"/>
                <w:shd w:val="clear" w:color="auto" w:fill="F7F8FA"/>
              </w:rPr>
              <w:t>000-255</w:t>
            </w:r>
          </w:p>
        </w:tc>
        <w:tc>
          <w:tcPr>
            <w:tcW w:w="5670" w:type="dxa"/>
          </w:tcPr>
          <w:p w14:paraId="4ED2DF3D" w14:textId="77777777" w:rsidR="00002589" w:rsidRPr="00956259" w:rsidRDefault="00002589" w:rsidP="00EF1058">
            <w:pPr>
              <w:rPr>
                <w:rFonts w:eastAsia="SimSun"/>
                <w:shd w:val="clear" w:color="auto" w:fill="F7F8FA"/>
              </w:rPr>
            </w:pPr>
            <w:r w:rsidRPr="00956259">
              <w:rPr>
                <w:rFonts w:eastAsia="SimSun"/>
                <w:shd w:val="clear" w:color="auto" w:fill="F7F8FA"/>
              </w:rPr>
              <w:t>Escaneo horizontal de 540 grados</w:t>
            </w:r>
          </w:p>
        </w:tc>
      </w:tr>
      <w:tr w:rsidR="00DF0CA5" w:rsidRPr="00956259" w14:paraId="038EE779" w14:textId="77777777" w:rsidTr="009175F3">
        <w:trPr>
          <w:trHeight w:val="90"/>
        </w:trPr>
        <w:tc>
          <w:tcPr>
            <w:tcW w:w="709" w:type="dxa"/>
          </w:tcPr>
          <w:p w14:paraId="2A735D58" w14:textId="77777777" w:rsidR="00002589" w:rsidRPr="00956259" w:rsidRDefault="00002589" w:rsidP="00EF1058">
            <w:pPr>
              <w:rPr>
                <w:rFonts w:eastAsia="SimSun"/>
                <w:shd w:val="clear" w:color="auto" w:fill="F7F8FA"/>
              </w:rPr>
            </w:pPr>
            <w:r w:rsidRPr="00956259">
              <w:rPr>
                <w:rFonts w:eastAsia="SimSun"/>
                <w:shd w:val="clear" w:color="auto" w:fill="F7F8FA"/>
              </w:rPr>
              <w:t>2</w:t>
            </w:r>
          </w:p>
        </w:tc>
        <w:tc>
          <w:tcPr>
            <w:tcW w:w="1701" w:type="dxa"/>
          </w:tcPr>
          <w:p w14:paraId="26D0C339" w14:textId="77777777" w:rsidR="00002589" w:rsidRPr="00956259" w:rsidRDefault="00002589" w:rsidP="00EF1058">
            <w:pPr>
              <w:rPr>
                <w:rFonts w:eastAsia="SimSun"/>
                <w:shd w:val="clear" w:color="auto" w:fill="F7F8FA"/>
              </w:rPr>
            </w:pPr>
            <w:r w:rsidRPr="00956259">
              <w:rPr>
                <w:rFonts w:eastAsia="SimSun"/>
                <w:shd w:val="clear" w:color="auto" w:fill="F7F8FA"/>
              </w:rPr>
              <w:t>X Ajuste fino</w:t>
            </w:r>
          </w:p>
        </w:tc>
        <w:tc>
          <w:tcPr>
            <w:tcW w:w="1417" w:type="dxa"/>
          </w:tcPr>
          <w:p w14:paraId="31DE3BC6" w14:textId="77777777" w:rsidR="00002589" w:rsidRPr="00956259" w:rsidRDefault="00002589" w:rsidP="00EF1058">
            <w:pPr>
              <w:rPr>
                <w:rFonts w:eastAsia="SimSun"/>
                <w:shd w:val="clear" w:color="auto" w:fill="F7F8FA"/>
              </w:rPr>
            </w:pPr>
            <w:r w:rsidRPr="00956259">
              <w:rPr>
                <w:rFonts w:eastAsia="SimSun"/>
                <w:shd w:val="clear" w:color="auto" w:fill="F7F8FA"/>
              </w:rPr>
              <w:t>000-255</w:t>
            </w:r>
          </w:p>
        </w:tc>
        <w:tc>
          <w:tcPr>
            <w:tcW w:w="5670" w:type="dxa"/>
          </w:tcPr>
          <w:p w14:paraId="35A7DB25" w14:textId="77777777" w:rsidR="00002589" w:rsidRPr="00956259" w:rsidRDefault="00002589" w:rsidP="00EF1058">
            <w:pPr>
              <w:rPr>
                <w:rFonts w:eastAsia="SimSun"/>
                <w:shd w:val="clear" w:color="auto" w:fill="F7F8FA"/>
              </w:rPr>
            </w:pPr>
            <w:r w:rsidRPr="00956259">
              <w:rPr>
                <w:rFonts w:eastAsia="SimSun"/>
                <w:shd w:val="clear" w:color="auto" w:fill="F7F8FA"/>
              </w:rPr>
              <w:t>Ajuste fino de escaneo horizontal de 1,2 grados</w:t>
            </w:r>
          </w:p>
        </w:tc>
      </w:tr>
      <w:tr w:rsidR="00DF0CA5" w:rsidRPr="00956259" w14:paraId="18BA4AAA" w14:textId="77777777" w:rsidTr="009175F3">
        <w:trPr>
          <w:trHeight w:val="358"/>
        </w:trPr>
        <w:tc>
          <w:tcPr>
            <w:tcW w:w="709" w:type="dxa"/>
          </w:tcPr>
          <w:p w14:paraId="1C52B5F2" w14:textId="77777777" w:rsidR="00002589" w:rsidRPr="00956259" w:rsidRDefault="00002589" w:rsidP="00EF1058">
            <w:pPr>
              <w:rPr>
                <w:rFonts w:eastAsia="SimSun"/>
                <w:shd w:val="clear" w:color="auto" w:fill="F7F8FA"/>
              </w:rPr>
            </w:pPr>
            <w:r w:rsidRPr="00956259">
              <w:rPr>
                <w:rFonts w:eastAsia="SimSun"/>
                <w:shd w:val="clear" w:color="auto" w:fill="F7F8FA"/>
              </w:rPr>
              <w:t>3</w:t>
            </w:r>
          </w:p>
        </w:tc>
        <w:tc>
          <w:tcPr>
            <w:tcW w:w="1701" w:type="dxa"/>
          </w:tcPr>
          <w:p w14:paraId="2C1AC61A" w14:textId="77777777" w:rsidR="00002589" w:rsidRPr="00956259" w:rsidRDefault="00002589" w:rsidP="00EF1058">
            <w:pPr>
              <w:rPr>
                <w:rFonts w:eastAsia="SimSun"/>
                <w:shd w:val="clear" w:color="auto" w:fill="F7F8FA"/>
              </w:rPr>
            </w:pPr>
            <w:r w:rsidRPr="00956259">
              <w:rPr>
                <w:rFonts w:eastAsia="SimSun"/>
                <w:shd w:val="clear" w:color="auto" w:fill="F7F8FA"/>
              </w:rPr>
              <w:t>Y</w:t>
            </w:r>
          </w:p>
        </w:tc>
        <w:tc>
          <w:tcPr>
            <w:tcW w:w="1417" w:type="dxa"/>
          </w:tcPr>
          <w:p w14:paraId="1A2EAE56" w14:textId="77777777" w:rsidR="00002589" w:rsidRPr="00956259" w:rsidRDefault="00002589" w:rsidP="00EF1058">
            <w:pPr>
              <w:rPr>
                <w:rFonts w:eastAsia="SimSun"/>
                <w:shd w:val="clear" w:color="auto" w:fill="F7F8FA"/>
              </w:rPr>
            </w:pPr>
            <w:r w:rsidRPr="00956259">
              <w:rPr>
                <w:rFonts w:eastAsia="SimSun"/>
                <w:shd w:val="clear" w:color="auto" w:fill="F7F8FA"/>
              </w:rPr>
              <w:t>000-255</w:t>
            </w:r>
          </w:p>
        </w:tc>
        <w:tc>
          <w:tcPr>
            <w:tcW w:w="5670" w:type="dxa"/>
          </w:tcPr>
          <w:p w14:paraId="0BE2D962" w14:textId="77777777" w:rsidR="00002589" w:rsidRPr="00956259" w:rsidRDefault="00002589" w:rsidP="00EF1058">
            <w:pPr>
              <w:rPr>
                <w:rFonts w:eastAsia="SimSun"/>
                <w:shd w:val="clear" w:color="auto" w:fill="F7F8FA"/>
              </w:rPr>
            </w:pPr>
            <w:r w:rsidRPr="00956259">
              <w:rPr>
                <w:rFonts w:eastAsia="SimSun"/>
                <w:shd w:val="clear" w:color="auto" w:fill="F7F8FA"/>
              </w:rPr>
              <w:t>Escaneo vertical de 270 grados</w:t>
            </w:r>
          </w:p>
        </w:tc>
      </w:tr>
      <w:tr w:rsidR="00DF0CA5" w:rsidRPr="00956259" w14:paraId="57996051" w14:textId="77777777" w:rsidTr="009175F3">
        <w:tc>
          <w:tcPr>
            <w:tcW w:w="709" w:type="dxa"/>
          </w:tcPr>
          <w:p w14:paraId="3DCF08DD" w14:textId="77777777" w:rsidR="00002589" w:rsidRPr="00956259" w:rsidRDefault="00002589" w:rsidP="00EF1058">
            <w:pPr>
              <w:rPr>
                <w:rFonts w:eastAsia="SimSun"/>
                <w:shd w:val="clear" w:color="auto" w:fill="F7F8FA"/>
              </w:rPr>
            </w:pPr>
            <w:r w:rsidRPr="00956259">
              <w:rPr>
                <w:rFonts w:eastAsia="SimSun"/>
                <w:shd w:val="clear" w:color="auto" w:fill="F7F8FA"/>
              </w:rPr>
              <w:t>4</w:t>
            </w:r>
          </w:p>
        </w:tc>
        <w:tc>
          <w:tcPr>
            <w:tcW w:w="1701" w:type="dxa"/>
          </w:tcPr>
          <w:p w14:paraId="4A93ED76" w14:textId="77777777" w:rsidR="00002589" w:rsidRPr="00956259" w:rsidRDefault="00002589" w:rsidP="00EF1058">
            <w:pPr>
              <w:rPr>
                <w:rFonts w:eastAsia="SimSun"/>
                <w:shd w:val="clear" w:color="auto" w:fill="F7F8FA"/>
              </w:rPr>
            </w:pPr>
            <w:r w:rsidRPr="00956259">
              <w:rPr>
                <w:rFonts w:eastAsia="SimSun"/>
                <w:shd w:val="clear" w:color="auto" w:fill="F7F8FA"/>
              </w:rPr>
              <w:t>Ajuste fino Y</w:t>
            </w:r>
          </w:p>
        </w:tc>
        <w:tc>
          <w:tcPr>
            <w:tcW w:w="1417" w:type="dxa"/>
          </w:tcPr>
          <w:p w14:paraId="2809A647" w14:textId="77777777" w:rsidR="00002589" w:rsidRPr="00956259" w:rsidRDefault="00002589" w:rsidP="00EF1058">
            <w:pPr>
              <w:rPr>
                <w:rFonts w:eastAsia="SimSun"/>
                <w:shd w:val="clear" w:color="auto" w:fill="F7F8FA"/>
              </w:rPr>
            </w:pPr>
            <w:r w:rsidRPr="00956259">
              <w:rPr>
                <w:rFonts w:eastAsia="SimSun"/>
                <w:shd w:val="clear" w:color="auto" w:fill="F7F8FA"/>
              </w:rPr>
              <w:t>000-255</w:t>
            </w:r>
          </w:p>
        </w:tc>
        <w:tc>
          <w:tcPr>
            <w:tcW w:w="5670" w:type="dxa"/>
          </w:tcPr>
          <w:p w14:paraId="153CC68A" w14:textId="77777777" w:rsidR="00002589" w:rsidRPr="00956259" w:rsidRDefault="00002589" w:rsidP="00EF1058">
            <w:pPr>
              <w:rPr>
                <w:rFonts w:eastAsia="SimSun"/>
                <w:shd w:val="clear" w:color="auto" w:fill="F7F8FA"/>
              </w:rPr>
            </w:pPr>
            <w:r w:rsidRPr="00956259">
              <w:rPr>
                <w:rFonts w:eastAsia="SimSun"/>
                <w:shd w:val="clear" w:color="auto" w:fill="F7F8FA"/>
              </w:rPr>
              <w:t>Ajuste fino vertical de 1,2 grados</w:t>
            </w:r>
          </w:p>
        </w:tc>
      </w:tr>
      <w:tr w:rsidR="00DF0CA5" w:rsidRPr="00956259" w14:paraId="55DD8090" w14:textId="77777777" w:rsidTr="009175F3">
        <w:tc>
          <w:tcPr>
            <w:tcW w:w="709" w:type="dxa"/>
          </w:tcPr>
          <w:p w14:paraId="3210E881" w14:textId="77777777" w:rsidR="00002589" w:rsidRPr="00956259" w:rsidRDefault="00002589" w:rsidP="00EF1058">
            <w:pPr>
              <w:rPr>
                <w:rFonts w:eastAsia="SimSun"/>
                <w:shd w:val="clear" w:color="auto" w:fill="F7F8FA"/>
              </w:rPr>
            </w:pPr>
            <w:r w:rsidRPr="00956259">
              <w:rPr>
                <w:rFonts w:eastAsia="SimSun"/>
                <w:shd w:val="clear" w:color="auto" w:fill="F7F8FA"/>
              </w:rPr>
              <w:t>5</w:t>
            </w:r>
          </w:p>
        </w:tc>
        <w:tc>
          <w:tcPr>
            <w:tcW w:w="1701" w:type="dxa"/>
          </w:tcPr>
          <w:p w14:paraId="4DB477FA" w14:textId="77777777" w:rsidR="00002589" w:rsidRPr="00956259" w:rsidRDefault="00002589" w:rsidP="00EF1058">
            <w:pPr>
              <w:tabs>
                <w:tab w:val="left" w:pos="720"/>
                <w:tab w:val="left" w:pos="1980"/>
                <w:tab w:val="left" w:pos="3180"/>
              </w:tabs>
              <w:rPr>
                <w:rFonts w:eastAsia="SimSun"/>
              </w:rPr>
            </w:pPr>
            <w:r w:rsidRPr="00956259">
              <w:rPr>
                <w:rFonts w:eastAsia="SimSun"/>
                <w:shd w:val="clear" w:color="auto" w:fill="F7F8FA"/>
              </w:rPr>
              <w:t>Velocidad XY</w:t>
            </w:r>
          </w:p>
        </w:tc>
        <w:tc>
          <w:tcPr>
            <w:tcW w:w="1417" w:type="dxa"/>
          </w:tcPr>
          <w:p w14:paraId="1F6B86DE" w14:textId="77777777" w:rsidR="00002589" w:rsidRPr="00956259" w:rsidRDefault="00002589" w:rsidP="00EF1058">
            <w:pPr>
              <w:rPr>
                <w:rFonts w:eastAsia="SimSun"/>
                <w:shd w:val="clear" w:color="auto" w:fill="F7F8FA"/>
              </w:rPr>
            </w:pPr>
            <w:r w:rsidRPr="00956259">
              <w:rPr>
                <w:rFonts w:eastAsia="SimSun"/>
                <w:shd w:val="clear" w:color="auto" w:fill="F7F8FA"/>
              </w:rPr>
              <w:t>000-255</w:t>
            </w:r>
          </w:p>
        </w:tc>
        <w:tc>
          <w:tcPr>
            <w:tcW w:w="5670" w:type="dxa"/>
          </w:tcPr>
          <w:p w14:paraId="7B21AC57" w14:textId="77777777" w:rsidR="00002589" w:rsidRPr="00956259" w:rsidRDefault="00002589" w:rsidP="00EF1058">
            <w:pPr>
              <w:tabs>
                <w:tab w:val="left" w:pos="720"/>
                <w:tab w:val="left" w:pos="1980"/>
                <w:tab w:val="left" w:pos="3180"/>
              </w:tabs>
              <w:rPr>
                <w:rFonts w:eastAsia="SimSun"/>
              </w:rPr>
            </w:pPr>
            <w:r w:rsidRPr="00956259">
              <w:rPr>
                <w:rFonts w:eastAsia="SimSun"/>
                <w:shd w:val="clear" w:color="auto" w:fill="F7F8FA"/>
              </w:rPr>
              <w:t>De lo rápido a lo lento</w:t>
            </w:r>
          </w:p>
        </w:tc>
      </w:tr>
      <w:tr w:rsidR="00DF0CA5" w:rsidRPr="00956259" w14:paraId="4611658F" w14:textId="77777777" w:rsidTr="009175F3">
        <w:trPr>
          <w:trHeight w:val="90"/>
        </w:trPr>
        <w:tc>
          <w:tcPr>
            <w:tcW w:w="709" w:type="dxa"/>
          </w:tcPr>
          <w:p w14:paraId="2D99F100" w14:textId="77777777" w:rsidR="00002589" w:rsidRPr="00956259" w:rsidRDefault="00002589" w:rsidP="00EF1058">
            <w:pPr>
              <w:rPr>
                <w:rFonts w:eastAsia="SimSun"/>
                <w:shd w:val="clear" w:color="auto" w:fill="F7F8FA"/>
              </w:rPr>
            </w:pPr>
            <w:r w:rsidRPr="00956259">
              <w:rPr>
                <w:rFonts w:eastAsia="SimSun"/>
                <w:shd w:val="clear" w:color="auto" w:fill="F7F8FA"/>
              </w:rPr>
              <w:t>6</w:t>
            </w:r>
          </w:p>
        </w:tc>
        <w:tc>
          <w:tcPr>
            <w:tcW w:w="1701" w:type="dxa"/>
          </w:tcPr>
          <w:p w14:paraId="05BF5AEE" w14:textId="77777777" w:rsidR="00002589" w:rsidRPr="00956259" w:rsidRDefault="00002589" w:rsidP="00EF1058">
            <w:pPr>
              <w:tabs>
                <w:tab w:val="left" w:pos="720"/>
                <w:tab w:val="left" w:pos="1980"/>
                <w:tab w:val="left" w:pos="3180"/>
              </w:tabs>
              <w:rPr>
                <w:rFonts w:eastAsia="SimSun"/>
              </w:rPr>
            </w:pPr>
            <w:r w:rsidRPr="00956259">
              <w:rPr>
                <w:rFonts w:eastAsia="SimSun"/>
                <w:shd w:val="clear" w:color="auto" w:fill="F7F8FA"/>
              </w:rPr>
              <w:t>El atenuador</w:t>
            </w:r>
          </w:p>
        </w:tc>
        <w:tc>
          <w:tcPr>
            <w:tcW w:w="1417" w:type="dxa"/>
          </w:tcPr>
          <w:p w14:paraId="19100C58" w14:textId="77777777" w:rsidR="00002589" w:rsidRPr="00956259" w:rsidRDefault="00002589" w:rsidP="00EF1058">
            <w:pPr>
              <w:rPr>
                <w:rFonts w:eastAsia="SimSun"/>
                <w:shd w:val="clear" w:color="auto" w:fill="F7F8FA"/>
              </w:rPr>
            </w:pPr>
            <w:r w:rsidRPr="00956259">
              <w:rPr>
                <w:rFonts w:eastAsia="SimSun"/>
                <w:shd w:val="clear" w:color="auto" w:fill="F7F8FA"/>
              </w:rPr>
              <w:t>000-255</w:t>
            </w:r>
          </w:p>
        </w:tc>
        <w:tc>
          <w:tcPr>
            <w:tcW w:w="5670" w:type="dxa"/>
          </w:tcPr>
          <w:p w14:paraId="17B64212" w14:textId="77777777" w:rsidR="00002589" w:rsidRPr="00956259" w:rsidRDefault="00002589" w:rsidP="00EF1058">
            <w:pPr>
              <w:tabs>
                <w:tab w:val="left" w:pos="720"/>
                <w:tab w:val="left" w:pos="1980"/>
                <w:tab w:val="left" w:pos="3180"/>
              </w:tabs>
              <w:rPr>
                <w:rFonts w:eastAsia="SimSun"/>
              </w:rPr>
            </w:pPr>
            <w:r w:rsidRPr="00956259">
              <w:rPr>
                <w:rFonts w:eastAsia="SimSun"/>
                <w:shd w:val="clear" w:color="auto" w:fill="F7F8FA"/>
              </w:rPr>
              <w:t>De la oscuridad a la luz</w:t>
            </w:r>
          </w:p>
        </w:tc>
      </w:tr>
      <w:tr w:rsidR="00DF0CA5" w:rsidRPr="00956259" w14:paraId="1BDBBA74" w14:textId="77777777" w:rsidTr="009175F3">
        <w:trPr>
          <w:trHeight w:val="358"/>
        </w:trPr>
        <w:tc>
          <w:tcPr>
            <w:tcW w:w="709" w:type="dxa"/>
          </w:tcPr>
          <w:p w14:paraId="2472018F"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7</w:t>
            </w:r>
          </w:p>
        </w:tc>
        <w:tc>
          <w:tcPr>
            <w:tcW w:w="1701" w:type="dxa"/>
          </w:tcPr>
          <w:p w14:paraId="44B27FEC" w14:textId="77777777" w:rsidR="00002589" w:rsidRPr="00956259" w:rsidRDefault="00002589" w:rsidP="00EF1058">
            <w:pPr>
              <w:tabs>
                <w:tab w:val="left" w:pos="720"/>
                <w:tab w:val="left" w:pos="1980"/>
                <w:tab w:val="left" w:pos="3180"/>
              </w:tabs>
              <w:rPr>
                <w:rFonts w:eastAsia="SimSun"/>
              </w:rPr>
            </w:pPr>
            <w:r w:rsidRPr="00956259">
              <w:rPr>
                <w:rFonts w:eastAsia="SimSun"/>
                <w:color w:val="000000"/>
                <w:shd w:val="clear" w:color="auto" w:fill="F7F8FA"/>
              </w:rPr>
              <w:t>estroboscópico</w:t>
            </w:r>
          </w:p>
        </w:tc>
        <w:tc>
          <w:tcPr>
            <w:tcW w:w="1417" w:type="dxa"/>
          </w:tcPr>
          <w:p w14:paraId="0EE26AB0"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000-003</w:t>
            </w:r>
          </w:p>
          <w:p w14:paraId="1F238F45"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004-050</w:t>
            </w:r>
          </w:p>
          <w:p w14:paraId="323C1FC9"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051-127</w:t>
            </w:r>
          </w:p>
          <w:p w14:paraId="479C3411"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128-251</w:t>
            </w:r>
          </w:p>
          <w:p w14:paraId="4E86460B"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252-255</w:t>
            </w:r>
          </w:p>
        </w:tc>
        <w:tc>
          <w:tcPr>
            <w:tcW w:w="5670" w:type="dxa"/>
          </w:tcPr>
          <w:p w14:paraId="1039F3FC"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Color blanco</w:t>
            </w:r>
          </w:p>
          <w:p w14:paraId="1A51B1D0"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Obturador de pulso: de lento a rápido</w:t>
            </w:r>
          </w:p>
          <w:p w14:paraId="4B1F32EE"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Obturador estándar: de lento a rápido</w:t>
            </w:r>
          </w:p>
          <w:p w14:paraId="06F1C169"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Obturador aleatorio: de lento a rápido</w:t>
            </w:r>
          </w:p>
          <w:p w14:paraId="039590AC" w14:textId="77777777" w:rsidR="00002589" w:rsidRPr="00956259" w:rsidRDefault="00002589" w:rsidP="00EF1058">
            <w:pPr>
              <w:rPr>
                <w:rFonts w:eastAsia="SimSun"/>
              </w:rPr>
            </w:pPr>
            <w:r w:rsidRPr="00956259">
              <w:rPr>
                <w:rFonts w:eastAsia="SimSun"/>
                <w:color w:val="000000"/>
                <w:shd w:val="clear" w:color="auto" w:fill="F7F8FA"/>
              </w:rPr>
              <w:t>Obturador abierto</w:t>
            </w:r>
          </w:p>
        </w:tc>
      </w:tr>
      <w:tr w:rsidR="00DF0CA5" w:rsidRPr="00956259" w14:paraId="40AA7C1D" w14:textId="77777777" w:rsidTr="009175F3">
        <w:tc>
          <w:tcPr>
            <w:tcW w:w="709" w:type="dxa"/>
          </w:tcPr>
          <w:p w14:paraId="578CAECF"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8</w:t>
            </w:r>
          </w:p>
        </w:tc>
        <w:tc>
          <w:tcPr>
            <w:tcW w:w="1701" w:type="dxa"/>
          </w:tcPr>
          <w:p w14:paraId="4B1B1DA8" w14:textId="77777777" w:rsidR="00002589" w:rsidRPr="00956259" w:rsidRDefault="00002589" w:rsidP="00EF1058">
            <w:pPr>
              <w:rPr>
                <w:rFonts w:eastAsia="SimSun"/>
              </w:rPr>
            </w:pPr>
            <w:r w:rsidRPr="00956259">
              <w:t>C</w:t>
            </w:r>
          </w:p>
        </w:tc>
        <w:tc>
          <w:tcPr>
            <w:tcW w:w="1417" w:type="dxa"/>
          </w:tcPr>
          <w:p w14:paraId="6A4D836E"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000-255</w:t>
            </w:r>
          </w:p>
        </w:tc>
        <w:tc>
          <w:tcPr>
            <w:tcW w:w="5670" w:type="dxa"/>
          </w:tcPr>
          <w:p w14:paraId="3AB80527"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Cambio lineal</w:t>
            </w:r>
          </w:p>
        </w:tc>
      </w:tr>
      <w:tr w:rsidR="00DF0CA5" w:rsidRPr="00956259" w14:paraId="7C08AA76" w14:textId="77777777" w:rsidTr="009175F3">
        <w:trPr>
          <w:trHeight w:val="90"/>
        </w:trPr>
        <w:tc>
          <w:tcPr>
            <w:tcW w:w="709" w:type="dxa"/>
          </w:tcPr>
          <w:p w14:paraId="6768414B"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9</w:t>
            </w:r>
          </w:p>
        </w:tc>
        <w:tc>
          <w:tcPr>
            <w:tcW w:w="1701" w:type="dxa"/>
          </w:tcPr>
          <w:p w14:paraId="259DD581" w14:textId="77777777" w:rsidR="00002589" w:rsidRPr="00956259" w:rsidRDefault="00002589" w:rsidP="00EF1058">
            <w:pPr>
              <w:tabs>
                <w:tab w:val="left" w:pos="720"/>
                <w:tab w:val="left" w:pos="1980"/>
                <w:tab w:val="left" w:pos="3180"/>
              </w:tabs>
              <w:rPr>
                <w:rFonts w:eastAsia="SimSun"/>
              </w:rPr>
            </w:pPr>
            <w:r w:rsidRPr="00956259">
              <w:t>M</w:t>
            </w:r>
          </w:p>
        </w:tc>
        <w:tc>
          <w:tcPr>
            <w:tcW w:w="1417" w:type="dxa"/>
          </w:tcPr>
          <w:p w14:paraId="331487FC"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000-255</w:t>
            </w:r>
          </w:p>
        </w:tc>
        <w:tc>
          <w:tcPr>
            <w:tcW w:w="5670" w:type="dxa"/>
          </w:tcPr>
          <w:p w14:paraId="35B1AB62"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Cambio lineal</w:t>
            </w:r>
          </w:p>
        </w:tc>
      </w:tr>
      <w:tr w:rsidR="00DF0CA5" w:rsidRPr="00956259" w14:paraId="4F3CAA30" w14:textId="77777777" w:rsidTr="009175F3">
        <w:trPr>
          <w:trHeight w:val="90"/>
        </w:trPr>
        <w:tc>
          <w:tcPr>
            <w:tcW w:w="709" w:type="dxa"/>
          </w:tcPr>
          <w:p w14:paraId="7380653A"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10</w:t>
            </w:r>
          </w:p>
        </w:tc>
        <w:tc>
          <w:tcPr>
            <w:tcW w:w="1701" w:type="dxa"/>
          </w:tcPr>
          <w:p w14:paraId="1FB865B9" w14:textId="77777777" w:rsidR="00002589" w:rsidRPr="00956259" w:rsidRDefault="00002589" w:rsidP="00EF1058">
            <w:pPr>
              <w:tabs>
                <w:tab w:val="left" w:pos="720"/>
                <w:tab w:val="left" w:pos="1980"/>
                <w:tab w:val="left" w:pos="3180"/>
              </w:tabs>
              <w:rPr>
                <w:rFonts w:eastAsia="SimSun"/>
              </w:rPr>
            </w:pPr>
            <w:r w:rsidRPr="00956259">
              <w:t>Y</w:t>
            </w:r>
          </w:p>
        </w:tc>
        <w:tc>
          <w:tcPr>
            <w:tcW w:w="1417" w:type="dxa"/>
          </w:tcPr>
          <w:p w14:paraId="0023233B"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000-255</w:t>
            </w:r>
          </w:p>
        </w:tc>
        <w:tc>
          <w:tcPr>
            <w:tcW w:w="5670" w:type="dxa"/>
          </w:tcPr>
          <w:p w14:paraId="5F0B4AAD"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Cambio lineal</w:t>
            </w:r>
          </w:p>
        </w:tc>
      </w:tr>
      <w:tr w:rsidR="00DF0CA5" w:rsidRPr="00956259" w14:paraId="3CA420EB" w14:textId="77777777" w:rsidTr="009175F3">
        <w:trPr>
          <w:trHeight w:val="90"/>
        </w:trPr>
        <w:tc>
          <w:tcPr>
            <w:tcW w:w="709" w:type="dxa"/>
          </w:tcPr>
          <w:p w14:paraId="6559C568"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11</w:t>
            </w:r>
          </w:p>
        </w:tc>
        <w:tc>
          <w:tcPr>
            <w:tcW w:w="1701" w:type="dxa"/>
          </w:tcPr>
          <w:p w14:paraId="3FF71C0B" w14:textId="77777777" w:rsidR="00002589" w:rsidRPr="00956259" w:rsidRDefault="00002589" w:rsidP="00EF1058">
            <w:pPr>
              <w:tabs>
                <w:tab w:val="left" w:pos="720"/>
                <w:tab w:val="left" w:pos="1980"/>
                <w:tab w:val="left" w:pos="3180"/>
              </w:tabs>
              <w:rPr>
                <w:rFonts w:eastAsia="SimSun"/>
              </w:rPr>
            </w:pPr>
            <w:r w:rsidRPr="00956259">
              <w:t>CTO</w:t>
            </w:r>
          </w:p>
        </w:tc>
        <w:tc>
          <w:tcPr>
            <w:tcW w:w="1417" w:type="dxa"/>
          </w:tcPr>
          <w:p w14:paraId="05FBB61B"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000-255</w:t>
            </w:r>
          </w:p>
        </w:tc>
        <w:tc>
          <w:tcPr>
            <w:tcW w:w="5670" w:type="dxa"/>
          </w:tcPr>
          <w:p w14:paraId="2485D0B3" w14:textId="77777777" w:rsidR="00002589" w:rsidRPr="00956259" w:rsidRDefault="00002589" w:rsidP="00EF1058">
            <w:pPr>
              <w:rPr>
                <w:rFonts w:eastAsia="SimSun"/>
                <w:color w:val="000000"/>
                <w:shd w:val="clear" w:color="auto" w:fill="F7F8FA"/>
              </w:rPr>
            </w:pPr>
            <w:r w:rsidRPr="00956259">
              <w:rPr>
                <w:rFonts w:eastAsia="SimSun"/>
                <w:color w:val="000000"/>
                <w:shd w:val="clear" w:color="auto" w:fill="F7F8FA"/>
              </w:rPr>
              <w:t>Cambio lineal</w:t>
            </w:r>
          </w:p>
        </w:tc>
      </w:tr>
      <w:tr w:rsidR="009175F3" w:rsidRPr="00956259" w14:paraId="255FDFA4" w14:textId="77777777" w:rsidTr="009175F3">
        <w:trPr>
          <w:trHeight w:val="6250"/>
        </w:trPr>
        <w:tc>
          <w:tcPr>
            <w:tcW w:w="709" w:type="dxa"/>
          </w:tcPr>
          <w:p w14:paraId="7F8FB28E" w14:textId="77777777" w:rsidR="009175F3" w:rsidRPr="00956259" w:rsidRDefault="009175F3" w:rsidP="00EF1058">
            <w:pPr>
              <w:tabs>
                <w:tab w:val="left" w:pos="720"/>
                <w:tab w:val="left" w:pos="1980"/>
                <w:tab w:val="left" w:pos="3180"/>
              </w:tabs>
              <w:rPr>
                <w:rFonts w:eastAsia="SimSun"/>
              </w:rPr>
            </w:pPr>
            <w:r w:rsidRPr="00956259">
              <w:rPr>
                <w:rFonts w:eastAsia="SimSun"/>
              </w:rPr>
              <w:t>12</w:t>
            </w:r>
          </w:p>
        </w:tc>
        <w:tc>
          <w:tcPr>
            <w:tcW w:w="1701" w:type="dxa"/>
          </w:tcPr>
          <w:p w14:paraId="62802BF6" w14:textId="77777777" w:rsidR="009175F3" w:rsidRPr="00F34831" w:rsidRDefault="009175F3" w:rsidP="00EF1058">
            <w:pPr>
              <w:tabs>
                <w:tab w:val="left" w:pos="720"/>
                <w:tab w:val="left" w:pos="1980"/>
                <w:tab w:val="left" w:pos="3180"/>
              </w:tabs>
              <w:rPr>
                <w:rFonts w:eastAsia="SimSun"/>
              </w:rPr>
            </w:pPr>
            <w:r w:rsidRPr="00956259">
              <w:rPr>
                <w:rFonts w:eastAsia="SimSun"/>
              </w:rPr>
              <w:t xml:space="preserve">Color </w:t>
            </w:r>
          </w:p>
          <w:p w14:paraId="6A2378D2" w14:textId="77777777" w:rsidR="009175F3" w:rsidRPr="00956259" w:rsidRDefault="009175F3" w:rsidP="00EF1058">
            <w:pPr>
              <w:tabs>
                <w:tab w:val="left" w:pos="720"/>
                <w:tab w:val="left" w:pos="1980"/>
                <w:tab w:val="left" w:pos="3180"/>
              </w:tabs>
              <w:rPr>
                <w:rFonts w:eastAsia="SimSun"/>
              </w:rPr>
            </w:pPr>
          </w:p>
          <w:p w14:paraId="19B9004F" w14:textId="3E5876F1" w:rsidR="009175F3" w:rsidRPr="00F34831" w:rsidRDefault="009175F3" w:rsidP="00EF1058">
            <w:pPr>
              <w:tabs>
                <w:tab w:val="left" w:pos="720"/>
                <w:tab w:val="left" w:pos="1980"/>
                <w:tab w:val="left" w:pos="3180"/>
              </w:tabs>
              <w:jc w:val="left"/>
              <w:rPr>
                <w:rFonts w:eastAsia="SimSun"/>
              </w:rPr>
            </w:pPr>
          </w:p>
        </w:tc>
        <w:tc>
          <w:tcPr>
            <w:tcW w:w="1417" w:type="dxa"/>
          </w:tcPr>
          <w:p w14:paraId="694D854D"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000-002</w:t>
            </w:r>
          </w:p>
          <w:p w14:paraId="5DFFDA6D"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003-007</w:t>
            </w:r>
          </w:p>
          <w:p w14:paraId="3B6B6050"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008-012</w:t>
            </w:r>
          </w:p>
          <w:p w14:paraId="215AB94D"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013-017</w:t>
            </w:r>
          </w:p>
          <w:p w14:paraId="30838974"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018-022</w:t>
            </w:r>
          </w:p>
          <w:p w14:paraId="413CEFBF"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023-027</w:t>
            </w:r>
          </w:p>
          <w:p w14:paraId="59C64C99"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028-032</w:t>
            </w:r>
          </w:p>
          <w:p w14:paraId="27757E19"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033-037</w:t>
            </w:r>
          </w:p>
          <w:p w14:paraId="617349DD"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038-042</w:t>
            </w:r>
          </w:p>
          <w:p w14:paraId="1EE599C0"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043-047</w:t>
            </w:r>
          </w:p>
          <w:p w14:paraId="694814E4"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048-052</w:t>
            </w:r>
          </w:p>
          <w:p w14:paraId="0D566D3C"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053-057</w:t>
            </w:r>
          </w:p>
          <w:p w14:paraId="47A95AAF"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058-062</w:t>
            </w:r>
          </w:p>
          <w:p w14:paraId="65D907F6"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063-067</w:t>
            </w:r>
          </w:p>
          <w:p w14:paraId="521367F8"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068-072</w:t>
            </w:r>
          </w:p>
          <w:p w14:paraId="4D887BBF"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073-077</w:t>
            </w:r>
          </w:p>
          <w:p w14:paraId="08002263"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078-082</w:t>
            </w:r>
          </w:p>
          <w:p w14:paraId="0833D4D5"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083-084</w:t>
            </w:r>
          </w:p>
          <w:p w14:paraId="4778B0F1"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085-170</w:t>
            </w:r>
          </w:p>
          <w:p w14:paraId="4708B4C7" w14:textId="7C28E4EA" w:rsidR="009175F3" w:rsidRPr="00956259" w:rsidRDefault="009175F3" w:rsidP="00EF1058">
            <w:pPr>
              <w:jc w:val="left"/>
              <w:rPr>
                <w:rFonts w:eastAsia="SimSun"/>
                <w:color w:val="000000"/>
                <w:shd w:val="clear" w:color="auto" w:fill="F7F8FA"/>
              </w:rPr>
            </w:pPr>
            <w:r w:rsidRPr="00956259">
              <w:rPr>
                <w:rFonts w:eastAsia="SimSun"/>
                <w:color w:val="000000"/>
                <w:shd w:val="clear" w:color="auto" w:fill="F7F8FA"/>
              </w:rPr>
              <w:t>171-255</w:t>
            </w:r>
          </w:p>
        </w:tc>
        <w:tc>
          <w:tcPr>
            <w:tcW w:w="5670" w:type="dxa"/>
          </w:tcPr>
          <w:p w14:paraId="340C21E4"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Luz blanca</w:t>
            </w:r>
          </w:p>
          <w:p w14:paraId="507CFB5F"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Luz blanca + Color 1 rojo</w:t>
            </w:r>
          </w:p>
          <w:p w14:paraId="65C459A8"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1 rojo</w:t>
            </w:r>
          </w:p>
          <w:p w14:paraId="38B05C52"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1 rojo + color 2 amarillo</w:t>
            </w:r>
          </w:p>
          <w:p w14:paraId="60D28AE8"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2 amarillo</w:t>
            </w:r>
          </w:p>
          <w:p w14:paraId="0827CD50"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2 amarillo + color 3 azul</w:t>
            </w:r>
          </w:p>
          <w:p w14:paraId="79FC202B"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3 azul</w:t>
            </w:r>
          </w:p>
          <w:p w14:paraId="586B14F8"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3 azul + color 4 verde</w:t>
            </w:r>
          </w:p>
          <w:p w14:paraId="1F1057F8"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4 verde</w:t>
            </w:r>
          </w:p>
          <w:p w14:paraId="510B91D2"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4 verde + color 5 magenta</w:t>
            </w:r>
          </w:p>
          <w:p w14:paraId="43E5FF21"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5 magenta</w:t>
            </w:r>
          </w:p>
          <w:p w14:paraId="697966A8"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5 magenta + color 6 naranja</w:t>
            </w:r>
          </w:p>
          <w:p w14:paraId="71643AC8"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6 naranja</w:t>
            </w:r>
          </w:p>
          <w:p w14:paraId="496F0F35"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6 naranja + color 7 azul-verde</w:t>
            </w:r>
          </w:p>
          <w:p w14:paraId="44A746B6"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7azul-verde</w:t>
            </w:r>
          </w:p>
          <w:p w14:paraId="60508184"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7 azul-verde + color 8 azul claro- morado</w:t>
            </w:r>
          </w:p>
          <w:p w14:paraId="0B859726"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Color 8 azul claro- morado</w:t>
            </w:r>
          </w:p>
          <w:p w14:paraId="1F043964"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 xml:space="preserve">Color 8 azul claro- morado + </w:t>
            </w:r>
            <w:r w:rsidRPr="00956259">
              <w:rPr>
                <w:rFonts w:eastAsia="SimSun"/>
                <w:shd w:val="clear" w:color="auto" w:fill="F7F8FA"/>
              </w:rPr>
              <w:t>luz cálida</w:t>
            </w:r>
          </w:p>
          <w:p w14:paraId="001A67BB" w14:textId="77777777" w:rsidR="009175F3" w:rsidRPr="00956259" w:rsidRDefault="009175F3" w:rsidP="00EF1058">
            <w:pPr>
              <w:rPr>
                <w:rFonts w:eastAsia="SimSun"/>
                <w:color w:val="000000"/>
                <w:shd w:val="clear" w:color="auto" w:fill="F7F8FA"/>
              </w:rPr>
            </w:pPr>
            <w:r w:rsidRPr="00956259">
              <w:rPr>
                <w:rFonts w:eastAsia="SimSun"/>
                <w:color w:val="000000"/>
                <w:shd w:val="clear" w:color="auto" w:fill="F7F8FA"/>
              </w:rPr>
              <w:t>Flujo hacia adelante (rápido a lento)</w:t>
            </w:r>
          </w:p>
          <w:p w14:paraId="2D2FFF3F" w14:textId="100A1F78" w:rsidR="009175F3" w:rsidRPr="00956259" w:rsidRDefault="009175F3" w:rsidP="00EF1058">
            <w:pPr>
              <w:jc w:val="left"/>
              <w:rPr>
                <w:rFonts w:eastAsia="SimSun"/>
                <w:color w:val="000000"/>
                <w:shd w:val="clear" w:color="auto" w:fill="F7F8FA"/>
              </w:rPr>
            </w:pPr>
            <w:r w:rsidRPr="00956259">
              <w:rPr>
                <w:rFonts w:eastAsia="SimSun"/>
                <w:color w:val="000000"/>
                <w:shd w:val="clear" w:color="auto" w:fill="F7F8FA"/>
              </w:rPr>
              <w:t>Flujo inverso (lento a rápido)</w:t>
            </w:r>
          </w:p>
        </w:tc>
      </w:tr>
      <w:tr w:rsidR="00F34831" w:rsidRPr="00956259" w14:paraId="2CFCAF43" w14:textId="77777777" w:rsidTr="009175F3">
        <w:trPr>
          <w:trHeight w:val="90"/>
        </w:trPr>
        <w:tc>
          <w:tcPr>
            <w:tcW w:w="709" w:type="dxa"/>
          </w:tcPr>
          <w:p w14:paraId="6610D33F" w14:textId="6A17D79B" w:rsidR="00F34831" w:rsidRPr="00956259" w:rsidRDefault="00F34831" w:rsidP="00EF1058">
            <w:pPr>
              <w:tabs>
                <w:tab w:val="left" w:pos="720"/>
                <w:tab w:val="left" w:pos="1980"/>
                <w:tab w:val="left" w:pos="3180"/>
              </w:tabs>
              <w:rPr>
                <w:rFonts w:eastAsia="SimSun"/>
              </w:rPr>
            </w:pPr>
            <w:r>
              <w:rPr>
                <w:rFonts w:eastAsia="SimSun"/>
              </w:rPr>
              <w:t>13</w:t>
            </w:r>
          </w:p>
        </w:tc>
        <w:tc>
          <w:tcPr>
            <w:tcW w:w="1701" w:type="dxa"/>
          </w:tcPr>
          <w:p w14:paraId="2E850A9A" w14:textId="77777777" w:rsidR="00F34831" w:rsidRPr="00956259" w:rsidRDefault="00F34831" w:rsidP="00EF1058">
            <w:pPr>
              <w:tabs>
                <w:tab w:val="left" w:pos="720"/>
                <w:tab w:val="left" w:pos="1980"/>
                <w:tab w:val="left" w:pos="3180"/>
              </w:tabs>
              <w:rPr>
                <w:color w:val="0000FF"/>
              </w:rPr>
            </w:pPr>
            <w:r w:rsidRPr="00956259">
              <w:rPr>
                <w:rFonts w:eastAsia="SimSun"/>
              </w:rPr>
              <w:t>Gobo fijo</w:t>
            </w:r>
          </w:p>
        </w:tc>
        <w:tc>
          <w:tcPr>
            <w:tcW w:w="1417" w:type="dxa"/>
          </w:tcPr>
          <w:p w14:paraId="40F4934E"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000-004</w:t>
            </w:r>
          </w:p>
          <w:p w14:paraId="01C3FD9E"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005-009</w:t>
            </w:r>
          </w:p>
          <w:p w14:paraId="56E5478D"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010-015</w:t>
            </w:r>
          </w:p>
          <w:p w14:paraId="34F6CC0F"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016-020</w:t>
            </w:r>
          </w:p>
          <w:p w14:paraId="7AFF3223"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021-025</w:t>
            </w:r>
          </w:p>
          <w:p w14:paraId="2B336EFD"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026-030</w:t>
            </w:r>
          </w:p>
          <w:p w14:paraId="6F35A691"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031-035</w:t>
            </w:r>
          </w:p>
          <w:p w14:paraId="7843ED87"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036-040</w:t>
            </w:r>
          </w:p>
          <w:p w14:paraId="60FC40C3"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041-045</w:t>
            </w:r>
          </w:p>
          <w:p w14:paraId="484D6842"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lastRenderedPageBreak/>
              <w:t>046-050</w:t>
            </w:r>
          </w:p>
          <w:p w14:paraId="5CA589A3"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051-055</w:t>
            </w:r>
          </w:p>
          <w:p w14:paraId="559E0E00"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056-059</w:t>
            </w:r>
          </w:p>
          <w:p w14:paraId="2B8C0366"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060-064</w:t>
            </w:r>
          </w:p>
          <w:p w14:paraId="356B1B06"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065-069</w:t>
            </w:r>
          </w:p>
          <w:p w14:paraId="68F88D25"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070-074</w:t>
            </w:r>
          </w:p>
          <w:p w14:paraId="224BA7B9"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075-079</w:t>
            </w:r>
          </w:p>
          <w:p w14:paraId="4B6E3188"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080-084</w:t>
            </w:r>
          </w:p>
          <w:p w14:paraId="5D6F19A1"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085-089</w:t>
            </w:r>
          </w:p>
          <w:p w14:paraId="0A370C8F"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090-094</w:t>
            </w:r>
          </w:p>
          <w:p w14:paraId="7CE97FF8"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095-099</w:t>
            </w:r>
          </w:p>
          <w:p w14:paraId="24DF4BE0"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100-104</w:t>
            </w:r>
          </w:p>
          <w:p w14:paraId="256E90BE"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105-109</w:t>
            </w:r>
          </w:p>
          <w:p w14:paraId="1DB37DA0"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110-114</w:t>
            </w:r>
          </w:p>
          <w:p w14:paraId="09E72A3C"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115-119</w:t>
            </w:r>
          </w:p>
          <w:p w14:paraId="044C01BD"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120-190</w:t>
            </w:r>
          </w:p>
          <w:p w14:paraId="72EB5D24" w14:textId="77777777" w:rsidR="00F34831" w:rsidRPr="00956259" w:rsidRDefault="00F34831" w:rsidP="00EF1058">
            <w:pPr>
              <w:rPr>
                <w:rFonts w:eastAsia="SimSun"/>
                <w:color w:val="000000"/>
                <w:shd w:val="clear" w:color="auto" w:fill="F7F8FA"/>
              </w:rPr>
            </w:pPr>
            <w:r w:rsidRPr="00956259">
              <w:rPr>
                <w:rFonts w:eastAsia="SimSun"/>
                <w:color w:val="000000"/>
                <w:shd w:val="clear" w:color="auto" w:fill="F7F8FA"/>
              </w:rPr>
              <w:t>191-255</w:t>
            </w:r>
          </w:p>
        </w:tc>
        <w:tc>
          <w:tcPr>
            <w:tcW w:w="5670" w:type="dxa"/>
          </w:tcPr>
          <w:p w14:paraId="4A6111BC" w14:textId="77777777" w:rsidR="00F34831" w:rsidRPr="00956259" w:rsidRDefault="00F34831" w:rsidP="00EF1058">
            <w:pPr>
              <w:rPr>
                <w:rFonts w:eastAsia="SimSun"/>
              </w:rPr>
            </w:pPr>
            <w:r w:rsidRPr="00956259">
              <w:lastRenderedPageBreak/>
              <w:t>Luz blanca</w:t>
            </w:r>
          </w:p>
          <w:p w14:paraId="08F22341" w14:textId="77777777" w:rsidR="00F34831" w:rsidRPr="00956259" w:rsidRDefault="00F34831" w:rsidP="00EF1058">
            <w:pPr>
              <w:rPr>
                <w:rFonts w:eastAsia="SimSun"/>
              </w:rPr>
            </w:pPr>
            <w:r w:rsidRPr="00956259">
              <w:rPr>
                <w:rFonts w:eastAsia="SimSun"/>
              </w:rPr>
              <w:t>Gobo fijo 1</w:t>
            </w:r>
          </w:p>
          <w:p w14:paraId="4C3F32CE" w14:textId="77777777" w:rsidR="00F34831" w:rsidRPr="00956259" w:rsidRDefault="00F34831" w:rsidP="00EF1058">
            <w:pPr>
              <w:rPr>
                <w:rFonts w:eastAsia="SimSun"/>
              </w:rPr>
            </w:pPr>
            <w:r w:rsidRPr="00956259">
              <w:rPr>
                <w:rFonts w:eastAsia="SimSun"/>
              </w:rPr>
              <w:t>Gobo fijo 2</w:t>
            </w:r>
          </w:p>
          <w:p w14:paraId="2F8CD989" w14:textId="77777777" w:rsidR="00F34831" w:rsidRPr="00956259" w:rsidRDefault="00F34831" w:rsidP="00EF1058">
            <w:pPr>
              <w:rPr>
                <w:rFonts w:eastAsia="SimSun"/>
              </w:rPr>
            </w:pPr>
            <w:r w:rsidRPr="00956259">
              <w:rPr>
                <w:rFonts w:eastAsia="SimSun"/>
              </w:rPr>
              <w:t>Gobo fijo 3</w:t>
            </w:r>
          </w:p>
          <w:p w14:paraId="4982284C" w14:textId="77777777" w:rsidR="00F34831" w:rsidRPr="00956259" w:rsidRDefault="00F34831" w:rsidP="00EF1058">
            <w:pPr>
              <w:rPr>
                <w:rFonts w:eastAsia="SimSun"/>
              </w:rPr>
            </w:pPr>
            <w:r w:rsidRPr="00956259">
              <w:rPr>
                <w:rFonts w:eastAsia="SimSun"/>
              </w:rPr>
              <w:t>Gobo fijo 4</w:t>
            </w:r>
          </w:p>
          <w:p w14:paraId="2150C90C" w14:textId="77777777" w:rsidR="00F34831" w:rsidRPr="00956259" w:rsidRDefault="00F34831" w:rsidP="00EF1058">
            <w:pPr>
              <w:rPr>
                <w:rFonts w:eastAsia="SimSun"/>
              </w:rPr>
            </w:pPr>
            <w:r w:rsidRPr="00956259">
              <w:rPr>
                <w:rFonts w:eastAsia="SimSun"/>
              </w:rPr>
              <w:t>Gobo fijo 5</w:t>
            </w:r>
          </w:p>
          <w:p w14:paraId="333D983E" w14:textId="77777777" w:rsidR="00F34831" w:rsidRPr="00956259" w:rsidRDefault="00F34831" w:rsidP="00EF1058">
            <w:pPr>
              <w:rPr>
                <w:rFonts w:eastAsia="SimSun"/>
              </w:rPr>
            </w:pPr>
            <w:r w:rsidRPr="00956259">
              <w:rPr>
                <w:rFonts w:eastAsia="SimSun"/>
              </w:rPr>
              <w:t>Gobo fijo 6</w:t>
            </w:r>
          </w:p>
          <w:p w14:paraId="5D0655EB" w14:textId="77777777" w:rsidR="00F34831" w:rsidRPr="00956259" w:rsidRDefault="00F34831" w:rsidP="00EF1058">
            <w:pPr>
              <w:rPr>
                <w:rFonts w:eastAsia="SimSun"/>
              </w:rPr>
            </w:pPr>
            <w:r w:rsidRPr="00956259">
              <w:rPr>
                <w:rFonts w:eastAsia="SimSun"/>
              </w:rPr>
              <w:t>Gobo fijo 7</w:t>
            </w:r>
          </w:p>
          <w:p w14:paraId="571AF894" w14:textId="77777777" w:rsidR="00F34831" w:rsidRPr="00956259" w:rsidRDefault="00F34831" w:rsidP="00EF1058">
            <w:pPr>
              <w:rPr>
                <w:rFonts w:eastAsia="SimSun"/>
              </w:rPr>
            </w:pPr>
            <w:r w:rsidRPr="00956259">
              <w:rPr>
                <w:rFonts w:eastAsia="SimSun"/>
              </w:rPr>
              <w:t>Gobo fijo 8</w:t>
            </w:r>
          </w:p>
          <w:p w14:paraId="40BF284C" w14:textId="77777777" w:rsidR="00F34831" w:rsidRPr="00956259" w:rsidRDefault="00F34831" w:rsidP="00EF1058">
            <w:pPr>
              <w:rPr>
                <w:rFonts w:eastAsia="SimSun"/>
              </w:rPr>
            </w:pPr>
            <w:r w:rsidRPr="00956259">
              <w:rPr>
                <w:rFonts w:eastAsia="SimSun"/>
              </w:rPr>
              <w:lastRenderedPageBreak/>
              <w:t>Gobo fijo 9</w:t>
            </w:r>
          </w:p>
          <w:p w14:paraId="0079BFFC" w14:textId="77777777" w:rsidR="00F34831" w:rsidRPr="00956259" w:rsidRDefault="00F34831" w:rsidP="00EF1058">
            <w:pPr>
              <w:rPr>
                <w:rFonts w:eastAsia="SimSun"/>
              </w:rPr>
            </w:pPr>
            <w:r w:rsidRPr="00956259">
              <w:rPr>
                <w:rFonts w:eastAsia="SimSun"/>
              </w:rPr>
              <w:t>Gobo fijo 10</w:t>
            </w:r>
          </w:p>
          <w:p w14:paraId="59C6C7E4" w14:textId="77777777" w:rsidR="00F34831" w:rsidRPr="00956259" w:rsidRDefault="00F34831" w:rsidP="00EF1058">
            <w:pPr>
              <w:rPr>
                <w:rFonts w:eastAsia="SimSun"/>
              </w:rPr>
            </w:pPr>
            <w:r w:rsidRPr="00956259">
              <w:rPr>
                <w:rFonts w:eastAsia="SimSun"/>
              </w:rPr>
              <w:t>Gobo fijo 11</w:t>
            </w:r>
          </w:p>
          <w:p w14:paraId="39EF4926" w14:textId="77777777" w:rsidR="00F34831" w:rsidRPr="00956259" w:rsidRDefault="00F34831" w:rsidP="00EF1058">
            <w:pPr>
              <w:rPr>
                <w:rFonts w:eastAsia="SimSun"/>
              </w:rPr>
            </w:pPr>
            <w:r w:rsidRPr="00956259">
              <w:rPr>
                <w:rFonts w:eastAsia="SimSun"/>
              </w:rPr>
              <w:t>Fluctuación de la luz blanca (de lento a rápido)</w:t>
            </w:r>
          </w:p>
          <w:p w14:paraId="2BD61B83" w14:textId="77777777" w:rsidR="00F34831" w:rsidRPr="00956259" w:rsidRDefault="00F34831" w:rsidP="00EF1058">
            <w:pPr>
              <w:rPr>
                <w:rFonts w:eastAsia="SimSun"/>
              </w:rPr>
            </w:pPr>
            <w:r w:rsidRPr="00956259">
              <w:rPr>
                <w:rFonts w:eastAsia="SimSun"/>
              </w:rPr>
              <w:t xml:space="preserve">Se corrigió la fluctuación del </w:t>
            </w:r>
            <w:proofErr w:type="spellStart"/>
            <w:proofErr w:type="gramStart"/>
            <w:r w:rsidRPr="00956259">
              <w:rPr>
                <w:rFonts w:eastAsia="SimSun"/>
              </w:rPr>
              <w:t>gobo</w:t>
            </w:r>
            <w:proofErr w:type="spellEnd"/>
            <w:r w:rsidRPr="00956259">
              <w:rPr>
                <w:rFonts w:eastAsia="SimSun"/>
              </w:rPr>
              <w:t xml:space="preserve">  1</w:t>
            </w:r>
            <w:proofErr w:type="gramEnd"/>
            <w:r w:rsidRPr="00956259">
              <w:rPr>
                <w:rFonts w:eastAsia="SimSun"/>
              </w:rPr>
              <w:t xml:space="preserve"> (de lento a rápido)</w:t>
            </w:r>
          </w:p>
          <w:p w14:paraId="4FEA28DC" w14:textId="77777777" w:rsidR="00F34831" w:rsidRPr="00956259" w:rsidRDefault="00F34831" w:rsidP="00EF1058">
            <w:pPr>
              <w:rPr>
                <w:rFonts w:eastAsia="SimSun"/>
              </w:rPr>
            </w:pPr>
            <w:r w:rsidRPr="00956259">
              <w:rPr>
                <w:rFonts w:eastAsia="SimSun"/>
              </w:rPr>
              <w:t xml:space="preserve">Se corrigió el </w:t>
            </w:r>
            <w:proofErr w:type="spellStart"/>
            <w:r w:rsidRPr="00956259">
              <w:rPr>
                <w:rFonts w:eastAsia="SimSun"/>
              </w:rPr>
              <w:t>jitter</w:t>
            </w:r>
            <w:proofErr w:type="spellEnd"/>
            <w:r w:rsidRPr="00956259">
              <w:rPr>
                <w:rFonts w:eastAsia="SimSun"/>
              </w:rPr>
              <w:t xml:space="preserve"> del </w:t>
            </w:r>
            <w:proofErr w:type="spellStart"/>
            <w:r w:rsidRPr="00956259">
              <w:rPr>
                <w:rFonts w:eastAsia="SimSun"/>
              </w:rPr>
              <w:t>gobo</w:t>
            </w:r>
            <w:proofErr w:type="spellEnd"/>
            <w:r w:rsidRPr="00956259">
              <w:rPr>
                <w:rFonts w:eastAsia="SimSun"/>
              </w:rPr>
              <w:t xml:space="preserve"> 2 (de lento a rápido)</w:t>
            </w:r>
          </w:p>
          <w:p w14:paraId="652E6992" w14:textId="77777777" w:rsidR="00F34831" w:rsidRPr="00956259" w:rsidRDefault="00F34831" w:rsidP="00EF1058">
            <w:pPr>
              <w:rPr>
                <w:rFonts w:eastAsia="SimSun"/>
              </w:rPr>
            </w:pPr>
            <w:r w:rsidRPr="00956259">
              <w:rPr>
                <w:rFonts w:eastAsia="SimSun"/>
              </w:rPr>
              <w:t xml:space="preserve">Se corrigió la fluctuación del </w:t>
            </w:r>
            <w:proofErr w:type="spellStart"/>
            <w:r w:rsidRPr="00956259">
              <w:rPr>
                <w:rFonts w:eastAsia="SimSun"/>
              </w:rPr>
              <w:t>gobo</w:t>
            </w:r>
            <w:proofErr w:type="spellEnd"/>
            <w:r w:rsidRPr="00956259">
              <w:rPr>
                <w:rFonts w:eastAsia="SimSun"/>
              </w:rPr>
              <w:t xml:space="preserve"> 3 (de lento a rápido)</w:t>
            </w:r>
          </w:p>
          <w:p w14:paraId="4094E439" w14:textId="77777777" w:rsidR="00F34831" w:rsidRPr="00956259" w:rsidRDefault="00F34831" w:rsidP="00EF1058">
            <w:pPr>
              <w:rPr>
                <w:rFonts w:eastAsia="SimSun"/>
              </w:rPr>
            </w:pPr>
            <w:r w:rsidRPr="00956259">
              <w:rPr>
                <w:rFonts w:eastAsia="SimSun"/>
              </w:rPr>
              <w:t xml:space="preserve">Se corrigió el </w:t>
            </w:r>
            <w:proofErr w:type="spellStart"/>
            <w:r w:rsidRPr="00956259">
              <w:rPr>
                <w:rFonts w:eastAsia="SimSun"/>
              </w:rPr>
              <w:t>jitter</w:t>
            </w:r>
            <w:proofErr w:type="spellEnd"/>
            <w:r w:rsidRPr="00956259">
              <w:rPr>
                <w:rFonts w:eastAsia="SimSun"/>
              </w:rPr>
              <w:t xml:space="preserve"> de gobo4 (de lento a rápido)</w:t>
            </w:r>
          </w:p>
          <w:p w14:paraId="2B0444E9" w14:textId="77777777" w:rsidR="00F34831" w:rsidRPr="00956259" w:rsidRDefault="00F34831" w:rsidP="00EF1058">
            <w:pPr>
              <w:rPr>
                <w:rFonts w:eastAsia="SimSun"/>
              </w:rPr>
            </w:pPr>
            <w:r w:rsidRPr="00956259">
              <w:rPr>
                <w:rFonts w:eastAsia="SimSun"/>
              </w:rPr>
              <w:t xml:space="preserve">Se corrigió la fluctuación del </w:t>
            </w:r>
            <w:proofErr w:type="spellStart"/>
            <w:r w:rsidRPr="00956259">
              <w:rPr>
                <w:rFonts w:eastAsia="SimSun"/>
              </w:rPr>
              <w:t>gobo</w:t>
            </w:r>
            <w:proofErr w:type="spellEnd"/>
            <w:r w:rsidRPr="00956259">
              <w:rPr>
                <w:rFonts w:eastAsia="SimSun"/>
              </w:rPr>
              <w:t xml:space="preserve"> 5 (de lento a rápido)</w:t>
            </w:r>
          </w:p>
          <w:p w14:paraId="5DD46F31" w14:textId="77777777" w:rsidR="00F34831" w:rsidRPr="00956259" w:rsidRDefault="00F34831" w:rsidP="00EF1058">
            <w:pPr>
              <w:rPr>
                <w:rFonts w:eastAsia="SimSun"/>
              </w:rPr>
            </w:pPr>
            <w:r w:rsidRPr="00956259">
              <w:rPr>
                <w:rFonts w:eastAsia="SimSun"/>
              </w:rPr>
              <w:t xml:space="preserve">Se corrigió la fluctuación del </w:t>
            </w:r>
            <w:proofErr w:type="spellStart"/>
            <w:r w:rsidRPr="00956259">
              <w:rPr>
                <w:rFonts w:eastAsia="SimSun"/>
              </w:rPr>
              <w:t>gobo</w:t>
            </w:r>
            <w:proofErr w:type="spellEnd"/>
            <w:r w:rsidRPr="00956259">
              <w:rPr>
                <w:rFonts w:eastAsia="SimSun"/>
              </w:rPr>
              <w:t xml:space="preserve"> 6 (de lento a rápido)</w:t>
            </w:r>
          </w:p>
          <w:p w14:paraId="39BA8EC1" w14:textId="77777777" w:rsidR="00F34831" w:rsidRPr="00956259" w:rsidRDefault="00F34831" w:rsidP="00EF1058">
            <w:pPr>
              <w:rPr>
                <w:rFonts w:eastAsia="SimSun"/>
              </w:rPr>
            </w:pPr>
            <w:r w:rsidRPr="00956259">
              <w:rPr>
                <w:rFonts w:eastAsia="SimSun"/>
              </w:rPr>
              <w:t xml:space="preserve">Se corrigió la fluctuación del </w:t>
            </w:r>
            <w:proofErr w:type="spellStart"/>
            <w:r w:rsidRPr="00956259">
              <w:rPr>
                <w:rFonts w:eastAsia="SimSun"/>
              </w:rPr>
              <w:t>gobo</w:t>
            </w:r>
            <w:proofErr w:type="spellEnd"/>
            <w:r w:rsidRPr="00956259">
              <w:rPr>
                <w:rFonts w:eastAsia="SimSun"/>
              </w:rPr>
              <w:t xml:space="preserve"> 7 (de lento a rápido)</w:t>
            </w:r>
          </w:p>
          <w:p w14:paraId="450367CA" w14:textId="77777777" w:rsidR="00F34831" w:rsidRPr="00956259" w:rsidRDefault="00F34831" w:rsidP="00EF1058">
            <w:pPr>
              <w:rPr>
                <w:rFonts w:eastAsia="SimSun"/>
              </w:rPr>
            </w:pPr>
            <w:r w:rsidRPr="00956259">
              <w:rPr>
                <w:rFonts w:eastAsia="SimSun"/>
              </w:rPr>
              <w:t xml:space="preserve">Se corrigió la fluctuación del </w:t>
            </w:r>
            <w:proofErr w:type="spellStart"/>
            <w:r w:rsidRPr="00956259">
              <w:rPr>
                <w:rFonts w:eastAsia="SimSun"/>
              </w:rPr>
              <w:t>gobo</w:t>
            </w:r>
            <w:proofErr w:type="spellEnd"/>
            <w:r w:rsidRPr="00956259">
              <w:rPr>
                <w:rFonts w:eastAsia="SimSun"/>
              </w:rPr>
              <w:t xml:space="preserve"> 8 (de lento a rápido)</w:t>
            </w:r>
          </w:p>
          <w:p w14:paraId="2EB19CE1" w14:textId="77777777" w:rsidR="00F34831" w:rsidRPr="00956259" w:rsidRDefault="00F34831" w:rsidP="00EF1058">
            <w:pPr>
              <w:rPr>
                <w:rFonts w:eastAsia="SimSun"/>
              </w:rPr>
            </w:pPr>
            <w:r w:rsidRPr="00956259">
              <w:rPr>
                <w:rFonts w:eastAsia="SimSun"/>
              </w:rPr>
              <w:t xml:space="preserve">Se corrigió la fluctuación del </w:t>
            </w:r>
            <w:proofErr w:type="spellStart"/>
            <w:r w:rsidRPr="00956259">
              <w:rPr>
                <w:rFonts w:eastAsia="SimSun"/>
              </w:rPr>
              <w:t>gobo</w:t>
            </w:r>
            <w:proofErr w:type="spellEnd"/>
            <w:r w:rsidRPr="00956259">
              <w:rPr>
                <w:rFonts w:eastAsia="SimSun"/>
              </w:rPr>
              <w:t xml:space="preserve"> 9 (de lento a rápido)</w:t>
            </w:r>
          </w:p>
          <w:p w14:paraId="6EDC3E2D" w14:textId="77777777" w:rsidR="00F34831" w:rsidRPr="00956259" w:rsidRDefault="00F34831" w:rsidP="00EF1058">
            <w:pPr>
              <w:rPr>
                <w:rFonts w:eastAsia="SimSun"/>
              </w:rPr>
            </w:pPr>
            <w:r w:rsidRPr="00956259">
              <w:rPr>
                <w:rFonts w:eastAsia="SimSun"/>
              </w:rPr>
              <w:t xml:space="preserve">Se corrigió el </w:t>
            </w:r>
            <w:proofErr w:type="spellStart"/>
            <w:r w:rsidRPr="00956259">
              <w:rPr>
                <w:rFonts w:eastAsia="SimSun"/>
              </w:rPr>
              <w:t>jitter</w:t>
            </w:r>
            <w:proofErr w:type="spellEnd"/>
            <w:r w:rsidRPr="00956259">
              <w:rPr>
                <w:rFonts w:eastAsia="SimSun"/>
              </w:rPr>
              <w:t xml:space="preserve"> de gobo10 (de lento a rápido)</w:t>
            </w:r>
          </w:p>
          <w:p w14:paraId="124A2768" w14:textId="77777777" w:rsidR="00F34831" w:rsidRPr="00956259" w:rsidRDefault="00F34831" w:rsidP="00EF1058">
            <w:pPr>
              <w:rPr>
                <w:rFonts w:eastAsia="SimSun"/>
              </w:rPr>
            </w:pPr>
            <w:r w:rsidRPr="00956259">
              <w:rPr>
                <w:rFonts w:eastAsia="SimSun"/>
              </w:rPr>
              <w:t xml:space="preserve">Se corrigió el </w:t>
            </w:r>
            <w:proofErr w:type="spellStart"/>
            <w:r w:rsidRPr="00956259">
              <w:rPr>
                <w:rFonts w:eastAsia="SimSun"/>
              </w:rPr>
              <w:t>jitter</w:t>
            </w:r>
            <w:proofErr w:type="spellEnd"/>
            <w:r w:rsidRPr="00956259">
              <w:rPr>
                <w:rFonts w:eastAsia="SimSun"/>
              </w:rPr>
              <w:t xml:space="preserve"> de gobo11 (de lento a rápido)</w:t>
            </w:r>
          </w:p>
          <w:p w14:paraId="41D6795A" w14:textId="77777777" w:rsidR="00F34831" w:rsidRPr="00956259" w:rsidRDefault="00F34831" w:rsidP="00EF1058">
            <w:pPr>
              <w:tabs>
                <w:tab w:val="left" w:pos="1100"/>
                <w:tab w:val="left" w:pos="2200"/>
              </w:tabs>
              <w:rPr>
                <w:rFonts w:eastAsia="SimSun"/>
              </w:rPr>
            </w:pPr>
            <w:r w:rsidRPr="00956259">
              <w:rPr>
                <w:rFonts w:eastAsia="SimSun"/>
              </w:rPr>
              <w:t>Flujo inverso (rápido a lento)</w:t>
            </w:r>
          </w:p>
          <w:p w14:paraId="5BFA50DA" w14:textId="77777777" w:rsidR="00F34831" w:rsidRPr="00956259" w:rsidRDefault="00F34831" w:rsidP="00EF1058">
            <w:pPr>
              <w:tabs>
                <w:tab w:val="left" w:pos="1100"/>
                <w:tab w:val="left" w:pos="2200"/>
              </w:tabs>
              <w:rPr>
                <w:rFonts w:eastAsia="SimSun"/>
              </w:rPr>
            </w:pPr>
            <w:r w:rsidRPr="00956259">
              <w:rPr>
                <w:rFonts w:eastAsia="SimSun"/>
              </w:rPr>
              <w:t>Flujo hacia adelante (lento a rápido)</w:t>
            </w:r>
          </w:p>
        </w:tc>
      </w:tr>
    </w:tbl>
    <w:tbl>
      <w:tblPr>
        <w:tblW w:w="0" w:type="auto"/>
        <w:tblInd w:w="-5"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ook w:val="0000" w:firstRow="0" w:lastRow="0" w:firstColumn="0" w:lastColumn="0" w:noHBand="0" w:noVBand="0"/>
      </w:tblPr>
      <w:tblGrid>
        <w:gridCol w:w="709"/>
        <w:gridCol w:w="1701"/>
        <w:gridCol w:w="1418"/>
        <w:gridCol w:w="5670"/>
      </w:tblGrid>
      <w:tr w:rsidR="009175F3" w:rsidRPr="00956259" w14:paraId="501B89BE" w14:textId="77777777" w:rsidTr="009175F3">
        <w:trPr>
          <w:trHeight w:val="90"/>
        </w:trPr>
        <w:tc>
          <w:tcPr>
            <w:tcW w:w="709" w:type="dxa"/>
            <w:tcBorders>
              <w:top w:val="single" w:sz="4" w:space="0" w:color="auto"/>
              <w:left w:val="single" w:sz="4" w:space="0" w:color="auto"/>
              <w:bottom w:val="single" w:sz="4" w:space="0" w:color="auto"/>
              <w:right w:val="single" w:sz="4" w:space="0" w:color="auto"/>
            </w:tcBorders>
          </w:tcPr>
          <w:p w14:paraId="19F38B86" w14:textId="77777777" w:rsidR="00E452DA" w:rsidRPr="00956259" w:rsidRDefault="00E452DA" w:rsidP="00A4507B">
            <w:pPr>
              <w:tabs>
                <w:tab w:val="left" w:pos="720"/>
                <w:tab w:val="left" w:pos="1980"/>
                <w:tab w:val="left" w:pos="3180"/>
              </w:tabs>
              <w:rPr>
                <w:rFonts w:eastAsia="SimSun"/>
              </w:rPr>
            </w:pPr>
            <w:r w:rsidRPr="00956259">
              <w:rPr>
                <w:rFonts w:eastAsia="SimSun"/>
              </w:rPr>
              <w:lastRenderedPageBreak/>
              <w:t>14</w:t>
            </w:r>
          </w:p>
        </w:tc>
        <w:tc>
          <w:tcPr>
            <w:tcW w:w="1701" w:type="dxa"/>
            <w:tcBorders>
              <w:top w:val="single" w:sz="4" w:space="0" w:color="auto"/>
              <w:left w:val="nil"/>
              <w:bottom w:val="single" w:sz="4" w:space="0" w:color="auto"/>
              <w:right w:val="single" w:sz="4" w:space="0" w:color="auto"/>
            </w:tcBorders>
          </w:tcPr>
          <w:p w14:paraId="2F3C6641" w14:textId="77777777" w:rsidR="00E452DA" w:rsidRPr="00956259" w:rsidRDefault="00E452DA" w:rsidP="00A4507B">
            <w:pPr>
              <w:tabs>
                <w:tab w:val="left" w:pos="720"/>
                <w:tab w:val="left" w:pos="1980"/>
                <w:tab w:val="left" w:pos="3180"/>
              </w:tabs>
              <w:rPr>
                <w:rFonts w:eastAsia="SimSun"/>
              </w:rPr>
            </w:pPr>
            <w:r w:rsidRPr="00956259">
              <w:t>Gobo</w:t>
            </w:r>
          </w:p>
        </w:tc>
        <w:tc>
          <w:tcPr>
            <w:tcW w:w="1418" w:type="dxa"/>
            <w:tcBorders>
              <w:top w:val="single" w:sz="4" w:space="0" w:color="auto"/>
              <w:left w:val="nil"/>
              <w:bottom w:val="single" w:sz="4" w:space="0" w:color="auto"/>
              <w:right w:val="single" w:sz="4" w:space="0" w:color="auto"/>
            </w:tcBorders>
          </w:tcPr>
          <w:p w14:paraId="3B2B8589"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000-004</w:t>
            </w:r>
          </w:p>
          <w:p w14:paraId="0FAE9BE9"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005-009</w:t>
            </w:r>
          </w:p>
          <w:p w14:paraId="389FE388"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010-019</w:t>
            </w:r>
          </w:p>
          <w:p w14:paraId="68E8A07C"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020-029</w:t>
            </w:r>
          </w:p>
          <w:p w14:paraId="3F61AB36"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030-039</w:t>
            </w:r>
          </w:p>
          <w:p w14:paraId="20F1FB41"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040-049</w:t>
            </w:r>
          </w:p>
          <w:p w14:paraId="7E40AEC6"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050-059</w:t>
            </w:r>
          </w:p>
          <w:p w14:paraId="127DCAAF"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060-069</w:t>
            </w:r>
          </w:p>
          <w:p w14:paraId="7ED54CA6"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070-079</w:t>
            </w:r>
          </w:p>
          <w:p w14:paraId="57EA7B88"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080-089</w:t>
            </w:r>
          </w:p>
          <w:p w14:paraId="5991FABA"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090-099</w:t>
            </w:r>
          </w:p>
          <w:p w14:paraId="504CA81B"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100-109</w:t>
            </w:r>
          </w:p>
          <w:p w14:paraId="27D9FB49"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110-119</w:t>
            </w:r>
          </w:p>
          <w:p w14:paraId="7089F370"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120-129</w:t>
            </w:r>
          </w:p>
          <w:p w14:paraId="774CFA4F"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130-139</w:t>
            </w:r>
          </w:p>
          <w:p w14:paraId="5F2B94D2"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140-149</w:t>
            </w:r>
          </w:p>
          <w:p w14:paraId="25F91A53" w14:textId="77777777" w:rsidR="00E452DA" w:rsidRPr="00956259" w:rsidRDefault="00E452DA" w:rsidP="00A4507B">
            <w:pPr>
              <w:rPr>
                <w:rFonts w:eastAsia="SimSun"/>
                <w:color w:val="000000"/>
                <w:shd w:val="clear" w:color="auto" w:fill="F7F8FA"/>
              </w:rPr>
            </w:pPr>
            <w:r w:rsidRPr="00956259">
              <w:rPr>
                <w:rFonts w:eastAsia="SimSun"/>
                <w:color w:val="000000"/>
                <w:shd w:val="clear" w:color="auto" w:fill="F7F8FA"/>
              </w:rPr>
              <w:t>150-200</w:t>
            </w:r>
          </w:p>
          <w:p w14:paraId="6073BA6B" w14:textId="77777777" w:rsidR="00E452DA" w:rsidRPr="00956259" w:rsidRDefault="00E452DA" w:rsidP="00A4507B">
            <w:pPr>
              <w:tabs>
                <w:tab w:val="left" w:pos="1100"/>
                <w:tab w:val="left" w:pos="2200"/>
              </w:tabs>
            </w:pPr>
            <w:r w:rsidRPr="00956259">
              <w:rPr>
                <w:rFonts w:eastAsia="SimSun"/>
                <w:color w:val="000000"/>
                <w:shd w:val="clear" w:color="auto" w:fill="F7F8FA"/>
              </w:rPr>
              <w:t>201-205</w:t>
            </w:r>
          </w:p>
        </w:tc>
        <w:tc>
          <w:tcPr>
            <w:tcW w:w="5670" w:type="dxa"/>
            <w:tcBorders>
              <w:top w:val="single" w:sz="4" w:space="0" w:color="auto"/>
              <w:left w:val="nil"/>
              <w:bottom w:val="single" w:sz="4" w:space="0" w:color="auto"/>
              <w:right w:val="single" w:sz="4" w:space="0" w:color="auto"/>
            </w:tcBorders>
          </w:tcPr>
          <w:p w14:paraId="52C373A9" w14:textId="77777777" w:rsidR="00E452DA" w:rsidRPr="00956259" w:rsidRDefault="00E452DA" w:rsidP="00A4507B">
            <w:pPr>
              <w:rPr>
                <w:rFonts w:eastAsia="SimSun"/>
              </w:rPr>
            </w:pPr>
            <w:r w:rsidRPr="00956259">
              <w:rPr>
                <w:rFonts w:eastAsia="SimSun"/>
              </w:rPr>
              <w:t>Luz blanca</w:t>
            </w:r>
          </w:p>
          <w:p w14:paraId="2F38FD9A" w14:textId="77777777" w:rsidR="00E452DA" w:rsidRPr="00956259" w:rsidRDefault="00E452DA" w:rsidP="00A4507B">
            <w:pPr>
              <w:rPr>
                <w:rFonts w:eastAsia="SimSun"/>
              </w:rPr>
            </w:pPr>
            <w:r w:rsidRPr="00956259">
              <w:rPr>
                <w:rFonts w:eastAsia="SimSun"/>
              </w:rPr>
              <w:t>Gran luz blanca</w:t>
            </w:r>
          </w:p>
          <w:p w14:paraId="3865C34E" w14:textId="77777777" w:rsidR="00E452DA" w:rsidRPr="00956259" w:rsidRDefault="00E452DA" w:rsidP="00A4507B">
            <w:pPr>
              <w:rPr>
                <w:rFonts w:eastAsia="SimSun"/>
              </w:rPr>
            </w:pPr>
            <w:r w:rsidRPr="00956259">
              <w:rPr>
                <w:rFonts w:eastAsia="SimSun"/>
              </w:rPr>
              <w:t>Gobo 1</w:t>
            </w:r>
          </w:p>
          <w:p w14:paraId="33025051" w14:textId="77777777" w:rsidR="00E452DA" w:rsidRPr="00956259" w:rsidRDefault="00E452DA" w:rsidP="00A4507B">
            <w:pPr>
              <w:rPr>
                <w:rFonts w:eastAsia="SimSun"/>
              </w:rPr>
            </w:pPr>
            <w:r w:rsidRPr="00956259">
              <w:rPr>
                <w:rFonts w:eastAsia="SimSun"/>
              </w:rPr>
              <w:t>Gobo 2</w:t>
            </w:r>
          </w:p>
          <w:p w14:paraId="7AD00A1D" w14:textId="77777777" w:rsidR="00E452DA" w:rsidRPr="00956259" w:rsidRDefault="00E452DA" w:rsidP="00A4507B">
            <w:pPr>
              <w:rPr>
                <w:rFonts w:eastAsia="SimSun"/>
              </w:rPr>
            </w:pPr>
            <w:r w:rsidRPr="00956259">
              <w:rPr>
                <w:rFonts w:eastAsia="SimSun"/>
              </w:rPr>
              <w:t>Gobo 3</w:t>
            </w:r>
          </w:p>
          <w:p w14:paraId="1A2100CF" w14:textId="77777777" w:rsidR="00E452DA" w:rsidRPr="00956259" w:rsidRDefault="00E452DA" w:rsidP="00A4507B">
            <w:pPr>
              <w:rPr>
                <w:rFonts w:eastAsia="SimSun"/>
              </w:rPr>
            </w:pPr>
            <w:r w:rsidRPr="00956259">
              <w:rPr>
                <w:rFonts w:eastAsia="SimSun"/>
              </w:rPr>
              <w:t>Gobo 4</w:t>
            </w:r>
          </w:p>
          <w:p w14:paraId="7F28CBDA" w14:textId="77777777" w:rsidR="00E452DA" w:rsidRPr="00956259" w:rsidRDefault="00E452DA" w:rsidP="00A4507B">
            <w:pPr>
              <w:rPr>
                <w:rFonts w:eastAsia="SimSun"/>
              </w:rPr>
            </w:pPr>
            <w:r w:rsidRPr="00956259">
              <w:rPr>
                <w:rFonts w:eastAsia="SimSun"/>
              </w:rPr>
              <w:t>Gobo 5</w:t>
            </w:r>
          </w:p>
          <w:p w14:paraId="5B217569" w14:textId="77777777" w:rsidR="00E452DA" w:rsidRPr="00956259" w:rsidRDefault="00E452DA" w:rsidP="00A4507B">
            <w:pPr>
              <w:rPr>
                <w:rFonts w:eastAsia="SimSun"/>
              </w:rPr>
            </w:pPr>
            <w:r w:rsidRPr="00956259">
              <w:rPr>
                <w:rFonts w:eastAsia="SimSun"/>
              </w:rPr>
              <w:t>Gobo 6</w:t>
            </w:r>
          </w:p>
          <w:p w14:paraId="2DA229DE" w14:textId="77777777" w:rsidR="00E452DA" w:rsidRPr="00956259" w:rsidRDefault="00E452DA" w:rsidP="00A4507B">
            <w:pPr>
              <w:rPr>
                <w:rFonts w:eastAsia="SimSun"/>
              </w:rPr>
            </w:pPr>
            <w:r w:rsidRPr="00956259">
              <w:rPr>
                <w:rFonts w:eastAsia="SimSun"/>
              </w:rPr>
              <w:t>Gobo 7</w:t>
            </w:r>
          </w:p>
          <w:p w14:paraId="412CF2A1" w14:textId="77777777" w:rsidR="00E452DA" w:rsidRPr="00956259" w:rsidRDefault="00E452DA" w:rsidP="00A4507B">
            <w:pPr>
              <w:rPr>
                <w:rFonts w:eastAsia="SimSun"/>
              </w:rPr>
            </w:pPr>
            <w:r w:rsidRPr="00956259">
              <w:rPr>
                <w:rFonts w:eastAsia="SimSun"/>
              </w:rPr>
              <w:t>Gobo 1 Fluctuación (de lento a rápido)</w:t>
            </w:r>
          </w:p>
          <w:p w14:paraId="7464E12D" w14:textId="77777777" w:rsidR="00E452DA" w:rsidRPr="00956259" w:rsidRDefault="00E452DA" w:rsidP="00A4507B">
            <w:pPr>
              <w:rPr>
                <w:rFonts w:eastAsia="SimSun"/>
              </w:rPr>
            </w:pPr>
            <w:r w:rsidRPr="00956259">
              <w:rPr>
                <w:rFonts w:eastAsia="SimSun"/>
              </w:rPr>
              <w:t xml:space="preserve">Fluctuación de </w:t>
            </w:r>
            <w:proofErr w:type="spellStart"/>
            <w:r w:rsidRPr="00956259">
              <w:rPr>
                <w:rFonts w:eastAsia="SimSun"/>
              </w:rPr>
              <w:t>gobo</w:t>
            </w:r>
            <w:proofErr w:type="spellEnd"/>
            <w:r w:rsidRPr="00956259">
              <w:rPr>
                <w:rFonts w:eastAsia="SimSun"/>
              </w:rPr>
              <w:t xml:space="preserve"> 2 (lento a rápido)</w:t>
            </w:r>
          </w:p>
          <w:p w14:paraId="5D1F819E" w14:textId="77777777" w:rsidR="00E452DA" w:rsidRPr="00956259" w:rsidRDefault="00E452DA" w:rsidP="00A4507B">
            <w:pPr>
              <w:rPr>
                <w:rFonts w:eastAsia="SimSun"/>
              </w:rPr>
            </w:pPr>
            <w:r w:rsidRPr="00956259">
              <w:rPr>
                <w:rFonts w:eastAsia="SimSun"/>
              </w:rPr>
              <w:t xml:space="preserve">Fluctuación de </w:t>
            </w:r>
            <w:proofErr w:type="spellStart"/>
            <w:r w:rsidRPr="00956259">
              <w:rPr>
                <w:rFonts w:eastAsia="SimSun"/>
              </w:rPr>
              <w:t>gobo</w:t>
            </w:r>
            <w:proofErr w:type="spellEnd"/>
            <w:r w:rsidRPr="00956259">
              <w:rPr>
                <w:rFonts w:eastAsia="SimSun"/>
              </w:rPr>
              <w:t xml:space="preserve"> 3 (lento a rápido)</w:t>
            </w:r>
          </w:p>
          <w:p w14:paraId="1CBC776C" w14:textId="77777777" w:rsidR="00E452DA" w:rsidRPr="00956259" w:rsidRDefault="00E452DA" w:rsidP="00A4507B">
            <w:pPr>
              <w:tabs>
                <w:tab w:val="left" w:pos="1100"/>
                <w:tab w:val="left" w:pos="2200"/>
              </w:tabs>
              <w:rPr>
                <w:rFonts w:eastAsia="SimSun"/>
              </w:rPr>
            </w:pPr>
            <w:r w:rsidRPr="00956259">
              <w:rPr>
                <w:rFonts w:eastAsia="SimSun"/>
              </w:rPr>
              <w:t xml:space="preserve">Gobo 4 </w:t>
            </w:r>
            <w:proofErr w:type="spellStart"/>
            <w:r w:rsidRPr="00956259">
              <w:rPr>
                <w:rFonts w:eastAsia="SimSun"/>
              </w:rPr>
              <w:t>Jitter</w:t>
            </w:r>
            <w:proofErr w:type="spellEnd"/>
            <w:r w:rsidRPr="00956259">
              <w:rPr>
                <w:rFonts w:eastAsia="SimSun"/>
              </w:rPr>
              <w:t xml:space="preserve"> (lento a rápido)</w:t>
            </w:r>
          </w:p>
          <w:p w14:paraId="053E28BA" w14:textId="77777777" w:rsidR="00E452DA" w:rsidRPr="00956259" w:rsidRDefault="00E452DA" w:rsidP="00A4507B">
            <w:pPr>
              <w:tabs>
                <w:tab w:val="left" w:pos="1100"/>
                <w:tab w:val="left" w:pos="2200"/>
              </w:tabs>
              <w:rPr>
                <w:rFonts w:eastAsia="SimSun"/>
              </w:rPr>
            </w:pPr>
            <w:r w:rsidRPr="00956259">
              <w:rPr>
                <w:rFonts w:eastAsia="SimSun"/>
              </w:rPr>
              <w:t xml:space="preserve">Fluctuación de </w:t>
            </w:r>
            <w:proofErr w:type="spellStart"/>
            <w:r w:rsidRPr="00956259">
              <w:rPr>
                <w:rFonts w:eastAsia="SimSun"/>
              </w:rPr>
              <w:t>gobo</w:t>
            </w:r>
            <w:proofErr w:type="spellEnd"/>
            <w:r w:rsidRPr="00956259">
              <w:rPr>
                <w:rFonts w:eastAsia="SimSun"/>
              </w:rPr>
              <w:t xml:space="preserve"> 5 (lento a rápido)</w:t>
            </w:r>
          </w:p>
          <w:p w14:paraId="3CAD2DC7" w14:textId="77777777" w:rsidR="00E452DA" w:rsidRPr="00956259" w:rsidRDefault="00E452DA" w:rsidP="00A4507B">
            <w:pPr>
              <w:tabs>
                <w:tab w:val="left" w:pos="1100"/>
                <w:tab w:val="left" w:pos="2200"/>
              </w:tabs>
              <w:rPr>
                <w:rFonts w:eastAsia="SimSun"/>
              </w:rPr>
            </w:pPr>
            <w:r w:rsidRPr="00956259">
              <w:rPr>
                <w:rFonts w:eastAsia="SimSun"/>
              </w:rPr>
              <w:t xml:space="preserve">Gobo 6 </w:t>
            </w:r>
            <w:proofErr w:type="spellStart"/>
            <w:r w:rsidRPr="00956259">
              <w:rPr>
                <w:rFonts w:eastAsia="SimSun"/>
              </w:rPr>
              <w:t>Jitter</w:t>
            </w:r>
            <w:proofErr w:type="spellEnd"/>
            <w:r w:rsidRPr="00956259">
              <w:rPr>
                <w:rFonts w:eastAsia="SimSun"/>
              </w:rPr>
              <w:t xml:space="preserve"> (lento a rápido)</w:t>
            </w:r>
          </w:p>
          <w:p w14:paraId="5AC20CB3" w14:textId="77777777" w:rsidR="00E452DA" w:rsidRPr="00956259" w:rsidRDefault="00E452DA" w:rsidP="00A4507B">
            <w:pPr>
              <w:tabs>
                <w:tab w:val="left" w:pos="1100"/>
                <w:tab w:val="left" w:pos="2200"/>
              </w:tabs>
              <w:rPr>
                <w:rFonts w:eastAsia="SimSun"/>
              </w:rPr>
            </w:pPr>
            <w:r w:rsidRPr="00956259">
              <w:rPr>
                <w:rFonts w:eastAsia="SimSun"/>
              </w:rPr>
              <w:t xml:space="preserve">Fluctuación de </w:t>
            </w:r>
            <w:proofErr w:type="spellStart"/>
            <w:r w:rsidRPr="00956259">
              <w:rPr>
                <w:rFonts w:eastAsia="SimSun"/>
              </w:rPr>
              <w:t>gobo</w:t>
            </w:r>
            <w:proofErr w:type="spellEnd"/>
            <w:r w:rsidRPr="00956259">
              <w:rPr>
                <w:rFonts w:eastAsia="SimSun"/>
              </w:rPr>
              <w:t xml:space="preserve"> 7 (lento a rápido)</w:t>
            </w:r>
          </w:p>
          <w:p w14:paraId="616E0DF6" w14:textId="77777777" w:rsidR="00E452DA" w:rsidRPr="00956259" w:rsidRDefault="00E452DA" w:rsidP="00A4507B">
            <w:pPr>
              <w:rPr>
                <w:rFonts w:eastAsia="SimSun"/>
              </w:rPr>
            </w:pPr>
            <w:r w:rsidRPr="00956259">
              <w:rPr>
                <w:rFonts w:eastAsia="SimSun"/>
              </w:rPr>
              <w:t>Flujo inverso (rápido a lento)</w:t>
            </w:r>
          </w:p>
          <w:p w14:paraId="561A7586" w14:textId="77777777" w:rsidR="00E452DA" w:rsidRPr="00956259" w:rsidRDefault="00E452DA" w:rsidP="00A4507B">
            <w:pPr>
              <w:rPr>
                <w:rFonts w:eastAsia="SimSun"/>
              </w:rPr>
            </w:pPr>
            <w:r w:rsidRPr="00956259">
              <w:rPr>
                <w:rFonts w:eastAsia="SimSun"/>
              </w:rPr>
              <w:t>Flujo hacia adelante (lento a rápido)</w:t>
            </w:r>
          </w:p>
        </w:tc>
      </w:tr>
      <w:tr w:rsidR="009175F3" w:rsidRPr="00956259" w14:paraId="2E570641" w14:textId="77777777" w:rsidTr="009175F3">
        <w:trPr>
          <w:trHeight w:val="269"/>
        </w:trPr>
        <w:tc>
          <w:tcPr>
            <w:tcW w:w="709" w:type="dxa"/>
            <w:tcBorders>
              <w:top w:val="single" w:sz="4" w:space="0" w:color="auto"/>
              <w:left w:val="single" w:sz="4" w:space="0" w:color="auto"/>
              <w:bottom w:val="single" w:sz="4" w:space="0" w:color="auto"/>
              <w:right w:val="single" w:sz="4" w:space="0" w:color="auto"/>
            </w:tcBorders>
          </w:tcPr>
          <w:p w14:paraId="4B8025B9" w14:textId="77777777" w:rsidR="00E452DA" w:rsidRPr="00956259" w:rsidRDefault="00E452DA" w:rsidP="00A4507B">
            <w:pPr>
              <w:tabs>
                <w:tab w:val="left" w:pos="720"/>
                <w:tab w:val="left" w:pos="1980"/>
                <w:tab w:val="left" w:pos="3180"/>
              </w:tabs>
              <w:rPr>
                <w:rFonts w:eastAsia="SimSun"/>
              </w:rPr>
            </w:pPr>
            <w:r w:rsidRPr="00956259">
              <w:rPr>
                <w:rFonts w:eastAsia="SimSun"/>
              </w:rPr>
              <w:t>15</w:t>
            </w:r>
          </w:p>
        </w:tc>
        <w:tc>
          <w:tcPr>
            <w:tcW w:w="1701" w:type="dxa"/>
            <w:tcBorders>
              <w:top w:val="single" w:sz="4" w:space="0" w:color="auto"/>
              <w:left w:val="nil"/>
              <w:bottom w:val="single" w:sz="4" w:space="0" w:color="auto"/>
              <w:right w:val="single" w:sz="4" w:space="0" w:color="auto"/>
            </w:tcBorders>
          </w:tcPr>
          <w:p w14:paraId="0E341309" w14:textId="77777777" w:rsidR="00E452DA" w:rsidRPr="00956259" w:rsidRDefault="00E452DA" w:rsidP="00A4507B">
            <w:pPr>
              <w:rPr>
                <w:rFonts w:eastAsia="SimSun"/>
              </w:rPr>
            </w:pPr>
            <w:r w:rsidRPr="00956259">
              <w:rPr>
                <w:rFonts w:eastAsia="SimSun"/>
              </w:rPr>
              <w:t xml:space="preserve"> Rotación de</w:t>
            </w:r>
            <w:r w:rsidRPr="00956259">
              <w:t xml:space="preserve"> gobos</w:t>
            </w:r>
          </w:p>
        </w:tc>
        <w:tc>
          <w:tcPr>
            <w:tcW w:w="1418" w:type="dxa"/>
            <w:tcBorders>
              <w:top w:val="single" w:sz="4" w:space="0" w:color="auto"/>
              <w:left w:val="nil"/>
              <w:bottom w:val="single" w:sz="4" w:space="0" w:color="auto"/>
              <w:right w:val="single" w:sz="4" w:space="0" w:color="auto"/>
            </w:tcBorders>
            <w:vAlign w:val="bottom"/>
          </w:tcPr>
          <w:p w14:paraId="7ECAF82A" w14:textId="77777777" w:rsidR="00E452DA" w:rsidRPr="00956259" w:rsidRDefault="00E452DA" w:rsidP="00A4507B">
            <w:pPr>
              <w:rPr>
                <w:rFonts w:eastAsia="SimSun"/>
              </w:rPr>
            </w:pPr>
            <w:r w:rsidRPr="00956259">
              <w:rPr>
                <w:rFonts w:eastAsia="SimSun"/>
              </w:rPr>
              <w:t>000-127</w:t>
            </w:r>
          </w:p>
          <w:p w14:paraId="4B9F506E" w14:textId="77777777" w:rsidR="00E452DA" w:rsidRPr="00956259" w:rsidRDefault="00E452DA" w:rsidP="00A4507B">
            <w:pPr>
              <w:rPr>
                <w:rFonts w:eastAsia="SimSun"/>
              </w:rPr>
            </w:pPr>
            <w:r w:rsidRPr="00956259">
              <w:rPr>
                <w:rFonts w:eastAsia="SimSun"/>
              </w:rPr>
              <w:t>128-191</w:t>
            </w:r>
          </w:p>
          <w:p w14:paraId="39DD5877" w14:textId="77777777" w:rsidR="00E452DA" w:rsidRPr="00956259" w:rsidRDefault="00E452DA" w:rsidP="00A4507B">
            <w:pPr>
              <w:rPr>
                <w:rFonts w:eastAsia="SimSun"/>
              </w:rPr>
            </w:pPr>
            <w:r w:rsidRPr="00956259">
              <w:rPr>
                <w:rFonts w:eastAsia="SimSun"/>
              </w:rPr>
              <w:t>192-255</w:t>
            </w:r>
          </w:p>
        </w:tc>
        <w:tc>
          <w:tcPr>
            <w:tcW w:w="5670" w:type="dxa"/>
            <w:tcBorders>
              <w:top w:val="single" w:sz="4" w:space="0" w:color="auto"/>
              <w:left w:val="nil"/>
              <w:bottom w:val="single" w:sz="4" w:space="0" w:color="auto"/>
              <w:right w:val="single" w:sz="4" w:space="0" w:color="auto"/>
            </w:tcBorders>
            <w:vAlign w:val="bottom"/>
          </w:tcPr>
          <w:p w14:paraId="7B979229" w14:textId="77777777" w:rsidR="00E452DA" w:rsidRPr="00956259" w:rsidRDefault="00E452DA" w:rsidP="00A4507B">
            <w:pPr>
              <w:rPr>
                <w:rFonts w:eastAsia="SimSun"/>
              </w:rPr>
            </w:pPr>
            <w:r w:rsidRPr="00956259">
              <w:rPr>
                <w:rFonts w:eastAsia="SimSun"/>
              </w:rPr>
              <w:t>Patrón de rotación Ajuste de ángulo</w:t>
            </w:r>
          </w:p>
          <w:p w14:paraId="00CF334C" w14:textId="77777777" w:rsidR="00E452DA" w:rsidRPr="00956259" w:rsidRDefault="00E452DA" w:rsidP="00A4507B">
            <w:pPr>
              <w:rPr>
                <w:rFonts w:eastAsia="SimSun"/>
              </w:rPr>
            </w:pPr>
            <w:r w:rsidRPr="00956259">
              <w:rPr>
                <w:rFonts w:eastAsia="SimSun"/>
              </w:rPr>
              <w:t>Rotación hacia adelante (de rápido a lento)</w:t>
            </w:r>
          </w:p>
          <w:p w14:paraId="27EF9C97" w14:textId="77777777" w:rsidR="00E452DA" w:rsidRPr="00956259" w:rsidRDefault="00E452DA" w:rsidP="00A4507B">
            <w:pPr>
              <w:rPr>
                <w:rFonts w:eastAsia="SimSun"/>
              </w:rPr>
            </w:pPr>
            <w:r w:rsidRPr="00956259">
              <w:rPr>
                <w:rFonts w:eastAsia="SimSun"/>
              </w:rPr>
              <w:t xml:space="preserve"> Flujo inverso (lento a rápido)</w:t>
            </w:r>
          </w:p>
        </w:tc>
      </w:tr>
      <w:tr w:rsidR="009175F3" w:rsidRPr="00956259" w14:paraId="3B249854" w14:textId="77777777" w:rsidTr="009175F3">
        <w:trPr>
          <w:trHeight w:val="90"/>
        </w:trPr>
        <w:tc>
          <w:tcPr>
            <w:tcW w:w="709" w:type="dxa"/>
            <w:tcBorders>
              <w:top w:val="single" w:sz="4" w:space="0" w:color="auto"/>
              <w:left w:val="single" w:sz="4" w:space="0" w:color="auto"/>
              <w:bottom w:val="single" w:sz="4" w:space="0" w:color="auto"/>
              <w:right w:val="single" w:sz="4" w:space="0" w:color="auto"/>
            </w:tcBorders>
          </w:tcPr>
          <w:p w14:paraId="5B97AFD6" w14:textId="77777777" w:rsidR="00E452DA" w:rsidRPr="00956259" w:rsidRDefault="00E452DA" w:rsidP="00A4507B">
            <w:pPr>
              <w:tabs>
                <w:tab w:val="left" w:pos="720"/>
                <w:tab w:val="left" w:pos="1980"/>
                <w:tab w:val="left" w:pos="3180"/>
              </w:tabs>
              <w:rPr>
                <w:rFonts w:eastAsia="SimSun"/>
              </w:rPr>
            </w:pPr>
            <w:r w:rsidRPr="00956259">
              <w:rPr>
                <w:rFonts w:eastAsia="SimSun"/>
              </w:rPr>
              <w:t>16</w:t>
            </w:r>
          </w:p>
        </w:tc>
        <w:tc>
          <w:tcPr>
            <w:tcW w:w="1701" w:type="dxa"/>
            <w:tcBorders>
              <w:top w:val="single" w:sz="4" w:space="0" w:color="auto"/>
              <w:left w:val="nil"/>
              <w:bottom w:val="single" w:sz="4" w:space="0" w:color="auto"/>
              <w:right w:val="single" w:sz="4" w:space="0" w:color="auto"/>
            </w:tcBorders>
          </w:tcPr>
          <w:p w14:paraId="65417A1F" w14:textId="77777777" w:rsidR="00E452DA" w:rsidRPr="00956259" w:rsidRDefault="00E452DA" w:rsidP="00A4507B">
            <w:pPr>
              <w:rPr>
                <w:rFonts w:eastAsia="SimSun"/>
              </w:rPr>
            </w:pPr>
            <w:r w:rsidRPr="00956259">
              <w:t>Prisma 1</w:t>
            </w:r>
          </w:p>
        </w:tc>
        <w:tc>
          <w:tcPr>
            <w:tcW w:w="1418" w:type="dxa"/>
            <w:tcBorders>
              <w:top w:val="single" w:sz="4" w:space="0" w:color="auto"/>
              <w:left w:val="nil"/>
              <w:bottom w:val="single" w:sz="4" w:space="0" w:color="auto"/>
              <w:right w:val="single" w:sz="4" w:space="0" w:color="auto"/>
            </w:tcBorders>
            <w:vAlign w:val="bottom"/>
          </w:tcPr>
          <w:p w14:paraId="1BF6E376" w14:textId="77777777" w:rsidR="00E452DA" w:rsidRPr="00956259" w:rsidRDefault="00E452DA" w:rsidP="00A4507B">
            <w:pPr>
              <w:rPr>
                <w:rFonts w:eastAsia="SimSun"/>
              </w:rPr>
            </w:pPr>
            <w:r w:rsidRPr="00956259">
              <w:rPr>
                <w:rFonts w:eastAsia="SimSun"/>
              </w:rPr>
              <w:t>000-128</w:t>
            </w:r>
          </w:p>
          <w:p w14:paraId="6980E46E" w14:textId="77777777" w:rsidR="00E452DA" w:rsidRPr="00956259" w:rsidRDefault="00E452DA" w:rsidP="00A4507B">
            <w:pPr>
              <w:rPr>
                <w:rFonts w:eastAsia="SimSun"/>
              </w:rPr>
            </w:pPr>
            <w:r w:rsidRPr="00956259">
              <w:rPr>
                <w:rFonts w:eastAsia="SimSun"/>
              </w:rPr>
              <w:t>129-255</w:t>
            </w:r>
          </w:p>
        </w:tc>
        <w:tc>
          <w:tcPr>
            <w:tcW w:w="5670" w:type="dxa"/>
            <w:tcBorders>
              <w:top w:val="single" w:sz="4" w:space="0" w:color="auto"/>
              <w:left w:val="nil"/>
              <w:bottom w:val="single" w:sz="4" w:space="0" w:color="auto"/>
              <w:right w:val="single" w:sz="4" w:space="0" w:color="auto"/>
            </w:tcBorders>
            <w:vAlign w:val="bottom"/>
          </w:tcPr>
          <w:p w14:paraId="10C84381" w14:textId="77777777" w:rsidR="00E452DA" w:rsidRPr="00956259" w:rsidRDefault="00E452DA" w:rsidP="00A4507B">
            <w:pPr>
              <w:rPr>
                <w:rFonts w:eastAsia="SimSun"/>
              </w:rPr>
            </w:pPr>
            <w:r w:rsidRPr="00956259">
              <w:rPr>
                <w:rFonts w:eastAsia="SimSun"/>
              </w:rPr>
              <w:t>Expulsión del prisma</w:t>
            </w:r>
          </w:p>
          <w:p w14:paraId="6DD262C9" w14:textId="77777777" w:rsidR="00E452DA" w:rsidRPr="00956259" w:rsidRDefault="00E452DA" w:rsidP="00A4507B">
            <w:pPr>
              <w:rPr>
                <w:rFonts w:eastAsia="SimSun"/>
              </w:rPr>
            </w:pPr>
            <w:r w:rsidRPr="00956259">
              <w:rPr>
                <w:rFonts w:eastAsia="SimSun"/>
              </w:rPr>
              <w:t>Inserción de prisma</w:t>
            </w:r>
          </w:p>
        </w:tc>
      </w:tr>
      <w:tr w:rsidR="009175F3" w:rsidRPr="00956259" w14:paraId="739A4901" w14:textId="77777777" w:rsidTr="009175F3">
        <w:trPr>
          <w:trHeight w:val="90"/>
        </w:trPr>
        <w:tc>
          <w:tcPr>
            <w:tcW w:w="709" w:type="dxa"/>
            <w:tcBorders>
              <w:top w:val="single" w:sz="4" w:space="0" w:color="auto"/>
              <w:left w:val="single" w:sz="4" w:space="0" w:color="auto"/>
              <w:bottom w:val="single" w:sz="4" w:space="0" w:color="auto"/>
              <w:right w:val="single" w:sz="4" w:space="0" w:color="auto"/>
            </w:tcBorders>
          </w:tcPr>
          <w:p w14:paraId="05F4AA28" w14:textId="77777777" w:rsidR="00E452DA" w:rsidRPr="00956259" w:rsidRDefault="00E452DA" w:rsidP="00A4507B">
            <w:pPr>
              <w:tabs>
                <w:tab w:val="left" w:pos="720"/>
                <w:tab w:val="left" w:pos="1980"/>
                <w:tab w:val="left" w:pos="3180"/>
              </w:tabs>
              <w:rPr>
                <w:rFonts w:eastAsia="SimSun"/>
              </w:rPr>
            </w:pPr>
            <w:r w:rsidRPr="00956259">
              <w:rPr>
                <w:rFonts w:eastAsia="SimSun"/>
              </w:rPr>
              <w:t>17</w:t>
            </w:r>
          </w:p>
        </w:tc>
        <w:tc>
          <w:tcPr>
            <w:tcW w:w="1701" w:type="dxa"/>
            <w:tcBorders>
              <w:top w:val="single" w:sz="4" w:space="0" w:color="auto"/>
              <w:left w:val="nil"/>
              <w:bottom w:val="single" w:sz="4" w:space="0" w:color="auto"/>
              <w:right w:val="single" w:sz="4" w:space="0" w:color="auto"/>
            </w:tcBorders>
          </w:tcPr>
          <w:p w14:paraId="163079A1" w14:textId="77777777" w:rsidR="00E452DA" w:rsidRPr="00956259" w:rsidRDefault="00E452DA" w:rsidP="00A4507B">
            <w:pPr>
              <w:rPr>
                <w:rFonts w:eastAsia="SimSun"/>
              </w:rPr>
            </w:pPr>
            <w:r w:rsidRPr="00956259">
              <w:t>Rotación del prisma 1</w:t>
            </w:r>
          </w:p>
        </w:tc>
        <w:tc>
          <w:tcPr>
            <w:tcW w:w="1418" w:type="dxa"/>
            <w:tcBorders>
              <w:top w:val="single" w:sz="4" w:space="0" w:color="auto"/>
              <w:left w:val="nil"/>
              <w:bottom w:val="single" w:sz="4" w:space="0" w:color="auto"/>
              <w:right w:val="single" w:sz="4" w:space="0" w:color="auto"/>
            </w:tcBorders>
            <w:vAlign w:val="bottom"/>
          </w:tcPr>
          <w:p w14:paraId="5CB6D8B3" w14:textId="77777777" w:rsidR="00E452DA" w:rsidRPr="00956259" w:rsidRDefault="00E452DA" w:rsidP="00A4507B">
            <w:pPr>
              <w:rPr>
                <w:rFonts w:eastAsia="SimSun"/>
              </w:rPr>
            </w:pPr>
            <w:r w:rsidRPr="00956259">
              <w:rPr>
                <w:rFonts w:eastAsia="SimSun"/>
              </w:rPr>
              <w:t>000-127</w:t>
            </w:r>
          </w:p>
          <w:p w14:paraId="6DA4223E" w14:textId="77777777" w:rsidR="00E452DA" w:rsidRPr="00956259" w:rsidRDefault="00E452DA" w:rsidP="00A4507B">
            <w:pPr>
              <w:rPr>
                <w:rFonts w:eastAsia="SimSun"/>
              </w:rPr>
            </w:pPr>
            <w:r w:rsidRPr="00956259">
              <w:rPr>
                <w:rFonts w:eastAsia="SimSun"/>
              </w:rPr>
              <w:t>128-191</w:t>
            </w:r>
          </w:p>
          <w:p w14:paraId="4CC28ED9" w14:textId="77777777" w:rsidR="00E452DA" w:rsidRPr="00956259" w:rsidRDefault="00E452DA" w:rsidP="00A4507B">
            <w:pPr>
              <w:rPr>
                <w:rFonts w:eastAsia="SimSun"/>
              </w:rPr>
            </w:pPr>
            <w:r w:rsidRPr="00956259">
              <w:rPr>
                <w:rFonts w:eastAsia="SimSun"/>
              </w:rPr>
              <w:t>192-255</w:t>
            </w:r>
          </w:p>
        </w:tc>
        <w:tc>
          <w:tcPr>
            <w:tcW w:w="5670" w:type="dxa"/>
            <w:tcBorders>
              <w:top w:val="single" w:sz="4" w:space="0" w:color="auto"/>
              <w:left w:val="nil"/>
              <w:bottom w:val="single" w:sz="4" w:space="0" w:color="auto"/>
              <w:right w:val="single" w:sz="4" w:space="0" w:color="auto"/>
            </w:tcBorders>
            <w:vAlign w:val="bottom"/>
          </w:tcPr>
          <w:p w14:paraId="5EEEEB14" w14:textId="77777777" w:rsidR="00E452DA" w:rsidRPr="00956259" w:rsidRDefault="00E452DA" w:rsidP="00A4507B">
            <w:pPr>
              <w:rPr>
                <w:rFonts w:eastAsia="SimSun"/>
              </w:rPr>
            </w:pPr>
            <w:r w:rsidRPr="00956259">
              <w:rPr>
                <w:rFonts w:eastAsia="SimSun"/>
              </w:rPr>
              <w:t>Ajuste del ángulo del prisma</w:t>
            </w:r>
          </w:p>
          <w:p w14:paraId="0EBD4CB7" w14:textId="77777777" w:rsidR="00E452DA" w:rsidRPr="00956259" w:rsidRDefault="00E452DA" w:rsidP="00A4507B">
            <w:pPr>
              <w:rPr>
                <w:rFonts w:eastAsia="SimSun"/>
              </w:rPr>
            </w:pPr>
            <w:r w:rsidRPr="00956259">
              <w:rPr>
                <w:rFonts w:eastAsia="SimSun"/>
              </w:rPr>
              <w:t>Rotación hacia adelante (rápido a lento)</w:t>
            </w:r>
          </w:p>
          <w:p w14:paraId="0F34B1EB" w14:textId="77777777" w:rsidR="00E452DA" w:rsidRPr="00956259" w:rsidRDefault="00E452DA" w:rsidP="00A4507B">
            <w:pPr>
              <w:rPr>
                <w:rFonts w:eastAsia="SimSun"/>
              </w:rPr>
            </w:pPr>
            <w:r w:rsidRPr="00956259">
              <w:rPr>
                <w:rFonts w:eastAsia="SimSun"/>
              </w:rPr>
              <w:t>Rotación inversa (lento a rápido)</w:t>
            </w:r>
          </w:p>
        </w:tc>
      </w:tr>
      <w:tr w:rsidR="009175F3" w:rsidRPr="00956259" w14:paraId="3AB2FB24" w14:textId="77777777" w:rsidTr="009175F3">
        <w:trPr>
          <w:trHeight w:val="90"/>
        </w:trPr>
        <w:tc>
          <w:tcPr>
            <w:tcW w:w="709" w:type="dxa"/>
            <w:tcBorders>
              <w:top w:val="single" w:sz="4" w:space="0" w:color="auto"/>
              <w:left w:val="single" w:sz="4" w:space="0" w:color="auto"/>
              <w:bottom w:val="single" w:sz="4" w:space="0" w:color="auto"/>
              <w:right w:val="single" w:sz="4" w:space="0" w:color="auto"/>
            </w:tcBorders>
          </w:tcPr>
          <w:p w14:paraId="00EF93E4" w14:textId="77777777" w:rsidR="00E452DA" w:rsidRPr="00956259" w:rsidRDefault="00E452DA" w:rsidP="00A4507B">
            <w:pPr>
              <w:tabs>
                <w:tab w:val="left" w:pos="720"/>
                <w:tab w:val="left" w:pos="1980"/>
                <w:tab w:val="left" w:pos="3180"/>
              </w:tabs>
              <w:rPr>
                <w:rFonts w:eastAsia="SimSun"/>
              </w:rPr>
            </w:pPr>
            <w:r w:rsidRPr="00956259">
              <w:rPr>
                <w:rFonts w:eastAsia="SimSun"/>
              </w:rPr>
              <w:t>18</w:t>
            </w:r>
          </w:p>
        </w:tc>
        <w:tc>
          <w:tcPr>
            <w:tcW w:w="1701" w:type="dxa"/>
            <w:tcBorders>
              <w:top w:val="single" w:sz="4" w:space="0" w:color="auto"/>
              <w:left w:val="nil"/>
              <w:bottom w:val="single" w:sz="4" w:space="0" w:color="auto"/>
              <w:right w:val="single" w:sz="4" w:space="0" w:color="auto"/>
            </w:tcBorders>
          </w:tcPr>
          <w:p w14:paraId="0209544B" w14:textId="77777777" w:rsidR="00E452DA" w:rsidRPr="00956259" w:rsidRDefault="00E452DA" w:rsidP="00A4507B">
            <w:pPr>
              <w:rPr>
                <w:rFonts w:eastAsia="SimSun"/>
              </w:rPr>
            </w:pPr>
            <w:r w:rsidRPr="00956259">
              <w:t>Prisma 2</w:t>
            </w:r>
          </w:p>
        </w:tc>
        <w:tc>
          <w:tcPr>
            <w:tcW w:w="1418" w:type="dxa"/>
            <w:tcBorders>
              <w:top w:val="single" w:sz="4" w:space="0" w:color="auto"/>
              <w:left w:val="nil"/>
              <w:bottom w:val="single" w:sz="4" w:space="0" w:color="auto"/>
              <w:right w:val="single" w:sz="4" w:space="0" w:color="auto"/>
            </w:tcBorders>
            <w:vAlign w:val="bottom"/>
          </w:tcPr>
          <w:p w14:paraId="3AF37925" w14:textId="77777777" w:rsidR="00E452DA" w:rsidRPr="00956259" w:rsidRDefault="00E452DA" w:rsidP="00A4507B">
            <w:pPr>
              <w:rPr>
                <w:rFonts w:eastAsia="SimSun"/>
              </w:rPr>
            </w:pPr>
            <w:r w:rsidRPr="00956259">
              <w:rPr>
                <w:rFonts w:eastAsia="SimSun"/>
              </w:rPr>
              <w:t>000-128</w:t>
            </w:r>
          </w:p>
          <w:p w14:paraId="297B52C0" w14:textId="77777777" w:rsidR="00E452DA" w:rsidRPr="00956259" w:rsidRDefault="00E452DA" w:rsidP="00A4507B">
            <w:pPr>
              <w:rPr>
                <w:rFonts w:eastAsia="SimSun"/>
              </w:rPr>
            </w:pPr>
            <w:r w:rsidRPr="00956259">
              <w:rPr>
                <w:rFonts w:eastAsia="SimSun"/>
              </w:rPr>
              <w:t>129-255</w:t>
            </w:r>
          </w:p>
        </w:tc>
        <w:tc>
          <w:tcPr>
            <w:tcW w:w="5670" w:type="dxa"/>
            <w:tcBorders>
              <w:top w:val="single" w:sz="4" w:space="0" w:color="auto"/>
              <w:left w:val="nil"/>
              <w:bottom w:val="single" w:sz="4" w:space="0" w:color="auto"/>
              <w:right w:val="single" w:sz="4" w:space="0" w:color="auto"/>
            </w:tcBorders>
            <w:vAlign w:val="bottom"/>
          </w:tcPr>
          <w:p w14:paraId="7B2253DB" w14:textId="77777777" w:rsidR="00E452DA" w:rsidRPr="00956259" w:rsidRDefault="00E452DA" w:rsidP="00A4507B">
            <w:pPr>
              <w:rPr>
                <w:rFonts w:eastAsia="SimSun"/>
              </w:rPr>
            </w:pPr>
            <w:r w:rsidRPr="00956259">
              <w:rPr>
                <w:rFonts w:eastAsia="SimSun"/>
              </w:rPr>
              <w:t>Expulsión del prisma</w:t>
            </w:r>
          </w:p>
          <w:p w14:paraId="6EF7FD07" w14:textId="77777777" w:rsidR="00E452DA" w:rsidRPr="00956259" w:rsidRDefault="00E452DA" w:rsidP="00A4507B">
            <w:pPr>
              <w:rPr>
                <w:rFonts w:eastAsia="SimSun"/>
              </w:rPr>
            </w:pPr>
            <w:r w:rsidRPr="00956259">
              <w:rPr>
                <w:rFonts w:eastAsia="SimSun"/>
              </w:rPr>
              <w:t>Inserción de prisma</w:t>
            </w:r>
          </w:p>
        </w:tc>
      </w:tr>
      <w:tr w:rsidR="009175F3" w:rsidRPr="00956259" w14:paraId="2682F38E" w14:textId="77777777" w:rsidTr="009175F3">
        <w:trPr>
          <w:trHeight w:val="90"/>
        </w:trPr>
        <w:tc>
          <w:tcPr>
            <w:tcW w:w="709" w:type="dxa"/>
            <w:tcBorders>
              <w:top w:val="single" w:sz="4" w:space="0" w:color="auto"/>
              <w:left w:val="single" w:sz="4" w:space="0" w:color="auto"/>
              <w:bottom w:val="single" w:sz="4" w:space="0" w:color="auto"/>
              <w:right w:val="single" w:sz="4" w:space="0" w:color="auto"/>
            </w:tcBorders>
          </w:tcPr>
          <w:p w14:paraId="7F5968D2" w14:textId="77777777" w:rsidR="00E452DA" w:rsidRPr="00956259" w:rsidRDefault="00E452DA" w:rsidP="00A4507B">
            <w:pPr>
              <w:tabs>
                <w:tab w:val="left" w:pos="720"/>
                <w:tab w:val="left" w:pos="1980"/>
                <w:tab w:val="left" w:pos="3180"/>
              </w:tabs>
              <w:rPr>
                <w:rFonts w:eastAsia="SimSun"/>
              </w:rPr>
            </w:pPr>
            <w:r w:rsidRPr="00956259">
              <w:rPr>
                <w:rFonts w:eastAsia="SimSun"/>
              </w:rPr>
              <w:t>19</w:t>
            </w:r>
          </w:p>
        </w:tc>
        <w:tc>
          <w:tcPr>
            <w:tcW w:w="1701" w:type="dxa"/>
            <w:tcBorders>
              <w:top w:val="single" w:sz="4" w:space="0" w:color="auto"/>
              <w:left w:val="nil"/>
              <w:bottom w:val="single" w:sz="4" w:space="0" w:color="auto"/>
              <w:right w:val="single" w:sz="4" w:space="0" w:color="auto"/>
            </w:tcBorders>
          </w:tcPr>
          <w:p w14:paraId="24172AD7" w14:textId="77777777" w:rsidR="00E452DA" w:rsidRPr="00956259" w:rsidRDefault="00E452DA" w:rsidP="00A4507B">
            <w:pPr>
              <w:rPr>
                <w:rFonts w:eastAsia="SimSun"/>
              </w:rPr>
            </w:pPr>
            <w:r w:rsidRPr="00956259">
              <w:t>Rotación del prisma 2</w:t>
            </w:r>
          </w:p>
        </w:tc>
        <w:tc>
          <w:tcPr>
            <w:tcW w:w="1418" w:type="dxa"/>
            <w:tcBorders>
              <w:top w:val="single" w:sz="4" w:space="0" w:color="auto"/>
              <w:left w:val="nil"/>
              <w:bottom w:val="single" w:sz="4" w:space="0" w:color="auto"/>
              <w:right w:val="single" w:sz="4" w:space="0" w:color="auto"/>
            </w:tcBorders>
            <w:vAlign w:val="bottom"/>
          </w:tcPr>
          <w:p w14:paraId="27D338F9" w14:textId="77777777" w:rsidR="00E452DA" w:rsidRPr="00956259" w:rsidRDefault="00E452DA" w:rsidP="00A4507B">
            <w:pPr>
              <w:rPr>
                <w:rFonts w:eastAsia="SimSun"/>
              </w:rPr>
            </w:pPr>
            <w:r w:rsidRPr="00956259">
              <w:rPr>
                <w:rFonts w:eastAsia="SimSun"/>
              </w:rPr>
              <w:t>000-127</w:t>
            </w:r>
          </w:p>
          <w:p w14:paraId="6D3D6B24" w14:textId="77777777" w:rsidR="00E452DA" w:rsidRPr="00956259" w:rsidRDefault="00E452DA" w:rsidP="00A4507B">
            <w:pPr>
              <w:rPr>
                <w:rFonts w:eastAsia="SimSun"/>
              </w:rPr>
            </w:pPr>
            <w:r w:rsidRPr="00956259">
              <w:rPr>
                <w:rFonts w:eastAsia="SimSun"/>
              </w:rPr>
              <w:t>128-191</w:t>
            </w:r>
          </w:p>
          <w:p w14:paraId="6844373E" w14:textId="77777777" w:rsidR="00E452DA" w:rsidRPr="00956259" w:rsidRDefault="00E452DA" w:rsidP="00A4507B">
            <w:pPr>
              <w:rPr>
                <w:rFonts w:eastAsia="SimSun"/>
              </w:rPr>
            </w:pPr>
            <w:r w:rsidRPr="00956259">
              <w:rPr>
                <w:rFonts w:eastAsia="SimSun"/>
              </w:rPr>
              <w:t>192-255</w:t>
            </w:r>
          </w:p>
        </w:tc>
        <w:tc>
          <w:tcPr>
            <w:tcW w:w="5670" w:type="dxa"/>
            <w:tcBorders>
              <w:top w:val="single" w:sz="4" w:space="0" w:color="auto"/>
              <w:left w:val="nil"/>
              <w:bottom w:val="single" w:sz="4" w:space="0" w:color="auto"/>
              <w:right w:val="single" w:sz="4" w:space="0" w:color="auto"/>
            </w:tcBorders>
            <w:vAlign w:val="bottom"/>
          </w:tcPr>
          <w:p w14:paraId="1C082669" w14:textId="77777777" w:rsidR="00E452DA" w:rsidRPr="00956259" w:rsidRDefault="00E452DA" w:rsidP="00A4507B">
            <w:pPr>
              <w:rPr>
                <w:rFonts w:eastAsia="SimSun"/>
              </w:rPr>
            </w:pPr>
            <w:r w:rsidRPr="00956259">
              <w:rPr>
                <w:rFonts w:eastAsia="SimSun"/>
              </w:rPr>
              <w:t>Ajuste del ángulo del prisma</w:t>
            </w:r>
          </w:p>
          <w:p w14:paraId="7FB6384C" w14:textId="77777777" w:rsidR="00E452DA" w:rsidRPr="00956259" w:rsidRDefault="00E452DA" w:rsidP="00A4507B">
            <w:pPr>
              <w:rPr>
                <w:rFonts w:eastAsia="SimSun"/>
              </w:rPr>
            </w:pPr>
            <w:r w:rsidRPr="00956259">
              <w:rPr>
                <w:rFonts w:eastAsia="SimSun"/>
              </w:rPr>
              <w:t>Rotación hacia adelante (de rápido a lento)</w:t>
            </w:r>
          </w:p>
          <w:p w14:paraId="0C9AB79F" w14:textId="77777777" w:rsidR="00E452DA" w:rsidRPr="00956259" w:rsidRDefault="00E452DA" w:rsidP="00A4507B">
            <w:pPr>
              <w:rPr>
                <w:rFonts w:eastAsia="SimSun"/>
              </w:rPr>
            </w:pPr>
            <w:r w:rsidRPr="00956259">
              <w:rPr>
                <w:rFonts w:eastAsia="SimSun"/>
              </w:rPr>
              <w:t>Rotación inversa (lento a rápido)</w:t>
            </w:r>
          </w:p>
        </w:tc>
      </w:tr>
    </w:tbl>
    <w:p w14:paraId="08C6492F" w14:textId="77777777" w:rsidR="00E452DA" w:rsidRPr="00956259" w:rsidRDefault="00E452DA" w:rsidP="00E452DA">
      <w:pPr>
        <w:ind w:rightChars="-50" w:right="-100"/>
      </w:pPr>
    </w:p>
    <w:tbl>
      <w:tblPr>
        <w:tblW w:w="0" w:type="auto"/>
        <w:tblInd w:w="126"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ook w:val="0000" w:firstRow="0" w:lastRow="0" w:firstColumn="0" w:lastColumn="0" w:noHBand="0" w:noVBand="0"/>
      </w:tblPr>
      <w:tblGrid>
        <w:gridCol w:w="520"/>
        <w:gridCol w:w="1759"/>
        <w:gridCol w:w="1418"/>
        <w:gridCol w:w="5528"/>
      </w:tblGrid>
      <w:tr w:rsidR="00E452DA" w:rsidRPr="00956259" w14:paraId="6A3DB1ED" w14:textId="77777777" w:rsidTr="009175F3">
        <w:trPr>
          <w:trHeight w:val="90"/>
        </w:trPr>
        <w:tc>
          <w:tcPr>
            <w:tcW w:w="520" w:type="dxa"/>
            <w:tcBorders>
              <w:top w:val="single" w:sz="4" w:space="0" w:color="auto"/>
              <w:left w:val="single" w:sz="4" w:space="0" w:color="auto"/>
              <w:bottom w:val="single" w:sz="4" w:space="0" w:color="auto"/>
              <w:right w:val="single" w:sz="4" w:space="0" w:color="auto"/>
            </w:tcBorders>
          </w:tcPr>
          <w:p w14:paraId="39F24533" w14:textId="77777777" w:rsidR="00E452DA" w:rsidRPr="00956259" w:rsidRDefault="00E452DA" w:rsidP="00A4507B">
            <w:pPr>
              <w:tabs>
                <w:tab w:val="left" w:pos="720"/>
                <w:tab w:val="left" w:pos="1980"/>
                <w:tab w:val="left" w:pos="3180"/>
              </w:tabs>
              <w:rPr>
                <w:rFonts w:eastAsia="SimSun"/>
              </w:rPr>
            </w:pPr>
            <w:r w:rsidRPr="00956259">
              <w:rPr>
                <w:rFonts w:eastAsia="SimSun"/>
              </w:rPr>
              <w:t>20</w:t>
            </w:r>
          </w:p>
        </w:tc>
        <w:tc>
          <w:tcPr>
            <w:tcW w:w="1759" w:type="dxa"/>
            <w:tcBorders>
              <w:top w:val="single" w:sz="4" w:space="0" w:color="auto"/>
              <w:left w:val="nil"/>
              <w:bottom w:val="single" w:sz="4" w:space="0" w:color="auto"/>
              <w:right w:val="single" w:sz="4" w:space="0" w:color="auto"/>
            </w:tcBorders>
          </w:tcPr>
          <w:p w14:paraId="1E55870D" w14:textId="77777777" w:rsidR="00E452DA" w:rsidRPr="00956259" w:rsidRDefault="00E452DA" w:rsidP="00A4507B">
            <w:pPr>
              <w:rPr>
                <w:rFonts w:eastAsia="SimSun"/>
              </w:rPr>
            </w:pPr>
            <w:r w:rsidRPr="00956259">
              <w:t>Estallar</w:t>
            </w:r>
          </w:p>
        </w:tc>
        <w:tc>
          <w:tcPr>
            <w:tcW w:w="1418" w:type="dxa"/>
            <w:tcBorders>
              <w:top w:val="single" w:sz="4" w:space="0" w:color="auto"/>
              <w:left w:val="nil"/>
              <w:bottom w:val="single" w:sz="4" w:space="0" w:color="auto"/>
              <w:right w:val="single" w:sz="4" w:space="0" w:color="auto"/>
            </w:tcBorders>
          </w:tcPr>
          <w:p w14:paraId="522AC92D" w14:textId="77777777" w:rsidR="00E452DA" w:rsidRPr="00956259" w:rsidRDefault="00E452DA" w:rsidP="00A4507B">
            <w:pPr>
              <w:rPr>
                <w:rFonts w:eastAsia="SimSun"/>
              </w:rPr>
            </w:pPr>
            <w:r w:rsidRPr="00956259">
              <w:rPr>
                <w:rFonts w:eastAsia="SimSun"/>
              </w:rPr>
              <w:t>000-255</w:t>
            </w:r>
          </w:p>
        </w:tc>
        <w:tc>
          <w:tcPr>
            <w:tcW w:w="5528" w:type="dxa"/>
            <w:tcBorders>
              <w:top w:val="single" w:sz="4" w:space="0" w:color="auto"/>
              <w:left w:val="nil"/>
              <w:bottom w:val="single" w:sz="4" w:space="0" w:color="auto"/>
              <w:right w:val="single" w:sz="4" w:space="0" w:color="auto"/>
            </w:tcBorders>
          </w:tcPr>
          <w:p w14:paraId="4E7499D0" w14:textId="77777777" w:rsidR="00E452DA" w:rsidRPr="00956259" w:rsidRDefault="00E452DA" w:rsidP="00A4507B">
            <w:pPr>
              <w:rPr>
                <w:rFonts w:eastAsia="SimSun"/>
              </w:rPr>
            </w:pPr>
            <w:r w:rsidRPr="00956259">
              <w:t>Los patrones crecen de pequeño a grande</w:t>
            </w:r>
          </w:p>
        </w:tc>
      </w:tr>
      <w:tr w:rsidR="00E452DA" w:rsidRPr="00956259" w14:paraId="5C379AFB" w14:textId="77777777" w:rsidTr="009175F3">
        <w:trPr>
          <w:trHeight w:val="90"/>
        </w:trPr>
        <w:tc>
          <w:tcPr>
            <w:tcW w:w="520" w:type="dxa"/>
            <w:tcBorders>
              <w:top w:val="single" w:sz="4" w:space="0" w:color="auto"/>
              <w:left w:val="single" w:sz="4" w:space="0" w:color="auto"/>
              <w:bottom w:val="single" w:sz="4" w:space="0" w:color="auto"/>
              <w:right w:val="single" w:sz="4" w:space="0" w:color="auto"/>
            </w:tcBorders>
          </w:tcPr>
          <w:p w14:paraId="5BDFCA7B" w14:textId="77777777" w:rsidR="00E452DA" w:rsidRPr="00956259" w:rsidRDefault="00E452DA" w:rsidP="00A4507B">
            <w:pPr>
              <w:tabs>
                <w:tab w:val="left" w:pos="720"/>
                <w:tab w:val="left" w:pos="1980"/>
                <w:tab w:val="left" w:pos="3180"/>
              </w:tabs>
              <w:rPr>
                <w:rFonts w:eastAsia="SimSun"/>
              </w:rPr>
            </w:pPr>
            <w:r w:rsidRPr="00956259">
              <w:rPr>
                <w:rFonts w:eastAsia="SimSun"/>
              </w:rPr>
              <w:t>21</w:t>
            </w:r>
          </w:p>
        </w:tc>
        <w:tc>
          <w:tcPr>
            <w:tcW w:w="1759" w:type="dxa"/>
            <w:tcBorders>
              <w:top w:val="single" w:sz="4" w:space="0" w:color="auto"/>
              <w:left w:val="nil"/>
              <w:bottom w:val="single" w:sz="4" w:space="0" w:color="auto"/>
              <w:right w:val="single" w:sz="4" w:space="0" w:color="auto"/>
            </w:tcBorders>
          </w:tcPr>
          <w:p w14:paraId="3367B46A" w14:textId="77777777" w:rsidR="00E452DA" w:rsidRPr="00956259" w:rsidRDefault="00E452DA" w:rsidP="00A4507B">
            <w:pPr>
              <w:rPr>
                <w:rFonts w:eastAsia="SimSun"/>
              </w:rPr>
            </w:pPr>
            <w:r w:rsidRPr="00956259">
              <w:t>focalización</w:t>
            </w:r>
          </w:p>
        </w:tc>
        <w:tc>
          <w:tcPr>
            <w:tcW w:w="1418" w:type="dxa"/>
            <w:tcBorders>
              <w:top w:val="single" w:sz="4" w:space="0" w:color="auto"/>
              <w:left w:val="nil"/>
              <w:bottom w:val="single" w:sz="4" w:space="0" w:color="auto"/>
              <w:right w:val="single" w:sz="4" w:space="0" w:color="auto"/>
            </w:tcBorders>
          </w:tcPr>
          <w:p w14:paraId="2C811748" w14:textId="77777777" w:rsidR="00E452DA" w:rsidRPr="00956259" w:rsidRDefault="00E452DA" w:rsidP="00A4507B">
            <w:pPr>
              <w:rPr>
                <w:rFonts w:eastAsia="SimSun"/>
              </w:rPr>
            </w:pPr>
            <w:r w:rsidRPr="00956259">
              <w:rPr>
                <w:rFonts w:eastAsia="SimSun"/>
              </w:rPr>
              <w:t>000-255</w:t>
            </w:r>
          </w:p>
        </w:tc>
        <w:tc>
          <w:tcPr>
            <w:tcW w:w="5528" w:type="dxa"/>
            <w:tcBorders>
              <w:top w:val="single" w:sz="4" w:space="0" w:color="auto"/>
              <w:left w:val="nil"/>
              <w:bottom w:val="single" w:sz="4" w:space="0" w:color="auto"/>
              <w:right w:val="single" w:sz="4" w:space="0" w:color="auto"/>
            </w:tcBorders>
          </w:tcPr>
          <w:p w14:paraId="6F66F7A6" w14:textId="77777777" w:rsidR="00E452DA" w:rsidRPr="00956259" w:rsidRDefault="00E452DA" w:rsidP="00A4507B">
            <w:pPr>
              <w:rPr>
                <w:rFonts w:eastAsia="SimSun"/>
              </w:rPr>
            </w:pPr>
            <w:r w:rsidRPr="00956259">
              <w:t xml:space="preserve">Ajustar </w:t>
            </w:r>
            <w:r w:rsidRPr="00956259">
              <w:rPr>
                <w:rFonts w:eastAsia="SimSun"/>
              </w:rPr>
              <w:t xml:space="preserve">la claridad del patrón </w:t>
            </w:r>
          </w:p>
        </w:tc>
      </w:tr>
      <w:tr w:rsidR="00E452DA" w:rsidRPr="00956259" w14:paraId="1912327B" w14:textId="77777777" w:rsidTr="009175F3">
        <w:trPr>
          <w:trHeight w:val="90"/>
        </w:trPr>
        <w:tc>
          <w:tcPr>
            <w:tcW w:w="520" w:type="dxa"/>
            <w:tcBorders>
              <w:top w:val="single" w:sz="4" w:space="0" w:color="auto"/>
              <w:left w:val="single" w:sz="4" w:space="0" w:color="auto"/>
              <w:bottom w:val="single" w:sz="4" w:space="0" w:color="auto"/>
              <w:right w:val="single" w:sz="4" w:space="0" w:color="auto"/>
            </w:tcBorders>
          </w:tcPr>
          <w:p w14:paraId="5C417CCD" w14:textId="77777777" w:rsidR="00E452DA" w:rsidRPr="00956259" w:rsidRDefault="00E452DA" w:rsidP="00A4507B">
            <w:pPr>
              <w:tabs>
                <w:tab w:val="left" w:pos="720"/>
                <w:tab w:val="left" w:pos="1980"/>
                <w:tab w:val="left" w:pos="3180"/>
              </w:tabs>
              <w:rPr>
                <w:rFonts w:eastAsia="SimSun"/>
              </w:rPr>
            </w:pPr>
            <w:r w:rsidRPr="00956259">
              <w:rPr>
                <w:rFonts w:eastAsia="SimSun"/>
              </w:rPr>
              <w:t>22</w:t>
            </w:r>
          </w:p>
        </w:tc>
        <w:tc>
          <w:tcPr>
            <w:tcW w:w="1759" w:type="dxa"/>
            <w:tcBorders>
              <w:top w:val="single" w:sz="4" w:space="0" w:color="auto"/>
              <w:left w:val="nil"/>
              <w:bottom w:val="single" w:sz="4" w:space="0" w:color="auto"/>
              <w:right w:val="single" w:sz="4" w:space="0" w:color="auto"/>
            </w:tcBorders>
          </w:tcPr>
          <w:p w14:paraId="575DBAB5" w14:textId="77777777" w:rsidR="00E452DA" w:rsidRPr="00956259" w:rsidRDefault="00E452DA" w:rsidP="00A4507B">
            <w:pPr>
              <w:rPr>
                <w:rFonts w:eastAsia="SimSun"/>
              </w:rPr>
            </w:pPr>
            <w:r w:rsidRPr="00956259">
              <w:rPr>
                <w:rFonts w:eastAsia="SimSun"/>
              </w:rPr>
              <w:t>Helada</w:t>
            </w:r>
          </w:p>
        </w:tc>
        <w:tc>
          <w:tcPr>
            <w:tcW w:w="1418" w:type="dxa"/>
            <w:tcBorders>
              <w:top w:val="single" w:sz="4" w:space="0" w:color="auto"/>
              <w:left w:val="nil"/>
              <w:bottom w:val="single" w:sz="4" w:space="0" w:color="auto"/>
              <w:right w:val="single" w:sz="4" w:space="0" w:color="auto"/>
            </w:tcBorders>
            <w:vAlign w:val="bottom"/>
          </w:tcPr>
          <w:p w14:paraId="41D0A3B8" w14:textId="77777777" w:rsidR="00E452DA" w:rsidRPr="00956259" w:rsidRDefault="00E452DA" w:rsidP="00A4507B">
            <w:pPr>
              <w:rPr>
                <w:rFonts w:eastAsia="SimSun"/>
              </w:rPr>
            </w:pPr>
            <w:r w:rsidRPr="00956259">
              <w:rPr>
                <w:rFonts w:eastAsia="SimSun"/>
              </w:rPr>
              <w:t xml:space="preserve">000-127 </w:t>
            </w:r>
          </w:p>
          <w:p w14:paraId="7C25AE3F" w14:textId="77777777" w:rsidR="00E452DA" w:rsidRPr="00956259" w:rsidRDefault="00E452DA" w:rsidP="00A4507B">
            <w:pPr>
              <w:rPr>
                <w:rFonts w:eastAsia="SimSun"/>
              </w:rPr>
            </w:pPr>
            <w:r w:rsidRPr="00956259">
              <w:rPr>
                <w:rFonts w:eastAsia="SimSun"/>
              </w:rPr>
              <w:t>128-255</w:t>
            </w:r>
          </w:p>
        </w:tc>
        <w:tc>
          <w:tcPr>
            <w:tcW w:w="5528" w:type="dxa"/>
            <w:tcBorders>
              <w:top w:val="single" w:sz="4" w:space="0" w:color="auto"/>
              <w:left w:val="nil"/>
              <w:bottom w:val="single" w:sz="4" w:space="0" w:color="auto"/>
              <w:right w:val="single" w:sz="4" w:space="0" w:color="auto"/>
            </w:tcBorders>
            <w:vAlign w:val="bottom"/>
          </w:tcPr>
          <w:p w14:paraId="4C9A9003" w14:textId="77777777" w:rsidR="00E452DA" w:rsidRPr="00956259" w:rsidRDefault="00E452DA" w:rsidP="00A4507B">
            <w:pPr>
              <w:rPr>
                <w:rFonts w:eastAsia="SimSun"/>
              </w:rPr>
            </w:pPr>
            <w:r w:rsidRPr="00956259">
              <w:rPr>
                <w:rFonts w:eastAsia="SimSun"/>
              </w:rPr>
              <w:t>Expulsión del atomizador</w:t>
            </w:r>
          </w:p>
          <w:p w14:paraId="609396EF" w14:textId="77777777" w:rsidR="00E452DA" w:rsidRPr="00956259" w:rsidRDefault="00E452DA" w:rsidP="00A4507B">
            <w:pPr>
              <w:rPr>
                <w:rFonts w:eastAsia="SimSun"/>
              </w:rPr>
            </w:pPr>
            <w:r w:rsidRPr="00956259">
              <w:rPr>
                <w:rFonts w:eastAsia="SimSun"/>
              </w:rPr>
              <w:t>Entrada de placa de atomización</w:t>
            </w:r>
          </w:p>
        </w:tc>
      </w:tr>
      <w:tr w:rsidR="00E452DA" w:rsidRPr="00956259" w14:paraId="7AFF7646" w14:textId="77777777" w:rsidTr="009175F3">
        <w:trPr>
          <w:trHeight w:val="90"/>
        </w:trPr>
        <w:tc>
          <w:tcPr>
            <w:tcW w:w="520" w:type="dxa"/>
            <w:tcBorders>
              <w:top w:val="single" w:sz="4" w:space="0" w:color="auto"/>
              <w:left w:val="single" w:sz="4" w:space="0" w:color="auto"/>
              <w:bottom w:val="single" w:sz="4" w:space="0" w:color="auto"/>
              <w:right w:val="single" w:sz="4" w:space="0" w:color="auto"/>
            </w:tcBorders>
          </w:tcPr>
          <w:p w14:paraId="6A27627C" w14:textId="77777777" w:rsidR="00E452DA" w:rsidRPr="00956259" w:rsidRDefault="00E452DA" w:rsidP="00A4507B">
            <w:pPr>
              <w:tabs>
                <w:tab w:val="left" w:pos="720"/>
                <w:tab w:val="left" w:pos="1980"/>
                <w:tab w:val="left" w:pos="3180"/>
              </w:tabs>
              <w:rPr>
                <w:rFonts w:eastAsia="SimSun"/>
              </w:rPr>
            </w:pPr>
            <w:r w:rsidRPr="00956259">
              <w:rPr>
                <w:rFonts w:eastAsia="SimSun"/>
              </w:rPr>
              <w:t>23</w:t>
            </w:r>
          </w:p>
        </w:tc>
        <w:tc>
          <w:tcPr>
            <w:tcW w:w="1759" w:type="dxa"/>
            <w:tcBorders>
              <w:top w:val="single" w:sz="4" w:space="0" w:color="auto"/>
              <w:left w:val="nil"/>
              <w:bottom w:val="single" w:sz="4" w:space="0" w:color="auto"/>
              <w:right w:val="single" w:sz="4" w:space="0" w:color="auto"/>
            </w:tcBorders>
          </w:tcPr>
          <w:p w14:paraId="03FA2C08" w14:textId="77777777" w:rsidR="00E452DA" w:rsidRPr="00956259" w:rsidRDefault="00E452DA" w:rsidP="00A4507B">
            <w:pPr>
              <w:rPr>
                <w:rFonts w:eastAsia="SimSun"/>
              </w:rPr>
            </w:pPr>
            <w:r w:rsidRPr="00956259">
              <w:t>restablecimiento</w:t>
            </w:r>
          </w:p>
        </w:tc>
        <w:tc>
          <w:tcPr>
            <w:tcW w:w="1418" w:type="dxa"/>
            <w:tcBorders>
              <w:top w:val="single" w:sz="4" w:space="0" w:color="auto"/>
              <w:left w:val="nil"/>
              <w:bottom w:val="single" w:sz="4" w:space="0" w:color="auto"/>
              <w:right w:val="single" w:sz="4" w:space="0" w:color="auto"/>
            </w:tcBorders>
          </w:tcPr>
          <w:p w14:paraId="2F77E17C" w14:textId="77777777" w:rsidR="00E452DA" w:rsidRPr="00956259" w:rsidRDefault="00E452DA" w:rsidP="00A4507B">
            <w:pPr>
              <w:rPr>
                <w:rFonts w:eastAsia="SimSun"/>
              </w:rPr>
            </w:pPr>
            <w:r w:rsidRPr="00956259">
              <w:rPr>
                <w:rFonts w:eastAsia="SimSun"/>
              </w:rPr>
              <w:t>000-249</w:t>
            </w:r>
          </w:p>
          <w:p w14:paraId="25121CD4" w14:textId="77777777" w:rsidR="00E452DA" w:rsidRPr="00956259" w:rsidRDefault="00E452DA" w:rsidP="00A4507B">
            <w:pPr>
              <w:rPr>
                <w:rFonts w:eastAsia="SimSun"/>
              </w:rPr>
            </w:pPr>
            <w:r w:rsidRPr="00956259">
              <w:rPr>
                <w:rFonts w:eastAsia="SimSun"/>
              </w:rPr>
              <w:t>250-255</w:t>
            </w:r>
          </w:p>
        </w:tc>
        <w:tc>
          <w:tcPr>
            <w:tcW w:w="5528" w:type="dxa"/>
            <w:tcBorders>
              <w:top w:val="single" w:sz="4" w:space="0" w:color="auto"/>
              <w:left w:val="nil"/>
              <w:bottom w:val="single" w:sz="4" w:space="0" w:color="auto"/>
              <w:right w:val="single" w:sz="4" w:space="0" w:color="auto"/>
            </w:tcBorders>
          </w:tcPr>
          <w:p w14:paraId="42E8AF22" w14:textId="77777777" w:rsidR="00E452DA" w:rsidRPr="00956259" w:rsidRDefault="00E452DA" w:rsidP="00A4507B">
            <w:pPr>
              <w:rPr>
                <w:rFonts w:eastAsia="SimSun"/>
              </w:rPr>
            </w:pPr>
            <w:r w:rsidRPr="00956259">
              <w:rPr>
                <w:rFonts w:eastAsia="SimSun"/>
              </w:rPr>
              <w:t>Vacío</w:t>
            </w:r>
          </w:p>
          <w:p w14:paraId="73937514" w14:textId="77777777" w:rsidR="00E452DA" w:rsidRPr="00956259" w:rsidRDefault="00E452DA" w:rsidP="00A4507B">
            <w:pPr>
              <w:rPr>
                <w:rFonts w:eastAsia="SimSun"/>
              </w:rPr>
            </w:pPr>
            <w:r w:rsidRPr="00956259">
              <w:rPr>
                <w:rFonts w:eastAsia="SimSun"/>
              </w:rPr>
              <w:t>Restablecimiento (3 segundos)</w:t>
            </w:r>
          </w:p>
        </w:tc>
      </w:tr>
    </w:tbl>
    <w:p w14:paraId="51443128" w14:textId="77777777" w:rsidR="00EA0D9D" w:rsidRDefault="00EA0D9D" w:rsidP="00E452DA">
      <w:pPr>
        <w:rPr>
          <w:rFonts w:eastAsia="SimSun"/>
          <w:b/>
          <w:color w:val="000000"/>
          <w:sz w:val="28"/>
          <w:szCs w:val="28"/>
        </w:rPr>
      </w:pPr>
    </w:p>
    <w:p w14:paraId="76869378" w14:textId="77777777" w:rsidR="00EA0D9D" w:rsidRDefault="00EA0D9D" w:rsidP="00E452DA">
      <w:pPr>
        <w:rPr>
          <w:rFonts w:eastAsia="SimSun"/>
          <w:b/>
          <w:color w:val="000000"/>
          <w:sz w:val="28"/>
          <w:szCs w:val="28"/>
        </w:rPr>
      </w:pPr>
    </w:p>
    <w:p w14:paraId="4FD34B6E" w14:textId="401EBEB2" w:rsidR="00E452DA" w:rsidRPr="00E452DA" w:rsidRDefault="00E452DA" w:rsidP="00E452DA">
      <w:pPr>
        <w:rPr>
          <w:b/>
          <w:color w:val="000000"/>
          <w:sz w:val="28"/>
          <w:szCs w:val="28"/>
        </w:rPr>
      </w:pPr>
      <w:r w:rsidRPr="00E452DA">
        <w:rPr>
          <w:rFonts w:eastAsia="SimSun"/>
          <w:b/>
          <w:color w:val="000000"/>
          <w:sz w:val="28"/>
          <w:szCs w:val="28"/>
        </w:rPr>
        <w:t>INSTRUCCIONES Y OBSERVACIONES</w:t>
      </w:r>
    </w:p>
    <w:p w14:paraId="7801ACB3" w14:textId="77777777" w:rsidR="00E452DA" w:rsidRDefault="00E452DA" w:rsidP="00E452DA">
      <w:pPr>
        <w:rPr>
          <w:rFonts w:eastAsia="SimSun"/>
          <w:b/>
          <w:bCs/>
          <w:color w:val="000000"/>
          <w:shd w:val="clear" w:color="auto" w:fill="FFFFFF"/>
        </w:rPr>
      </w:pPr>
      <w:r w:rsidRPr="00956259">
        <w:rPr>
          <w:b/>
          <w:color w:val="000000"/>
        </w:rPr>
        <w:drawing>
          <wp:anchor distT="0" distB="0" distL="114300" distR="114300" simplePos="0" relativeHeight="251661824" behindDoc="0" locked="0" layoutInCell="1" allowOverlap="1" wp14:anchorId="02F1C356" wp14:editId="16D5DFFC">
            <wp:simplePos x="0" y="0"/>
            <wp:positionH relativeFrom="column">
              <wp:posOffset>40640</wp:posOffset>
            </wp:positionH>
            <wp:positionV relativeFrom="paragraph">
              <wp:posOffset>137630</wp:posOffset>
            </wp:positionV>
            <wp:extent cx="895350" cy="800100"/>
            <wp:effectExtent l="0" t="0" r="0" b="0"/>
            <wp:wrapSquare wrapText="bothSides"/>
            <wp:docPr id="1" name="图片 1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Forma&#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a:ln>
                      <a:noFill/>
                    </a:ln>
                  </pic:spPr>
                </pic:pic>
              </a:graphicData>
            </a:graphic>
          </wp:anchor>
        </w:drawing>
      </w:r>
    </w:p>
    <w:p w14:paraId="734B44E3" w14:textId="77777777" w:rsidR="00E452DA" w:rsidRPr="00956259" w:rsidRDefault="00E452DA" w:rsidP="00E452DA">
      <w:pPr>
        <w:rPr>
          <w:b/>
          <w:color w:val="000000"/>
        </w:rPr>
      </w:pPr>
      <w:r w:rsidRPr="00956259">
        <w:rPr>
          <w:rFonts w:eastAsia="SimSun"/>
          <w:b/>
          <w:bCs/>
          <w:color w:val="000000"/>
          <w:shd w:val="clear" w:color="auto" w:fill="FFFFFF"/>
        </w:rPr>
        <w:t>Advertencia. Choque eléctrico</w:t>
      </w:r>
    </w:p>
    <w:p w14:paraId="299EAE07" w14:textId="77777777" w:rsidR="00E452DA" w:rsidRDefault="00E452DA" w:rsidP="00E452DA">
      <w:pPr>
        <w:ind w:rightChars="100" w:right="200"/>
        <w:jc w:val="both"/>
        <w:rPr>
          <w:rFonts w:eastAsia="SimSun"/>
          <w:b/>
          <w:bCs/>
          <w:color w:val="000000"/>
          <w:shd w:val="clear" w:color="auto" w:fill="FFFFFF"/>
        </w:rPr>
      </w:pPr>
      <w:r w:rsidRPr="00956259">
        <w:rPr>
          <w:rFonts w:eastAsia="SimSun"/>
          <w:b/>
          <w:bCs/>
          <w:color w:val="000000"/>
          <w:shd w:val="clear" w:color="auto" w:fill="FFFFFF"/>
        </w:rPr>
        <w:t>La fuente de luz dentro de esta lámpara debe ser reemplazada por nuestra empresa o nuestro agente de servicio o persona con calificación similar</w:t>
      </w:r>
    </w:p>
    <w:p w14:paraId="47871C3B" w14:textId="77777777" w:rsidR="00E452DA" w:rsidRPr="00956259" w:rsidRDefault="00E452DA" w:rsidP="00E452DA">
      <w:pPr>
        <w:ind w:rightChars="100" w:right="200"/>
        <w:jc w:val="both"/>
        <w:rPr>
          <w:rFonts w:eastAsia="SimSun"/>
          <w:b/>
          <w:bCs/>
          <w:color w:val="000000"/>
          <w:shd w:val="clear" w:color="auto" w:fill="FFFFFF"/>
        </w:rPr>
      </w:pPr>
    </w:p>
    <w:p w14:paraId="2552ED89" w14:textId="77777777" w:rsidR="00E452DA" w:rsidRPr="00956259" w:rsidRDefault="00E452DA" w:rsidP="00E452DA">
      <w:pPr>
        <w:ind w:rightChars="100" w:right="200"/>
        <w:jc w:val="both"/>
        <w:rPr>
          <w:color w:val="000000"/>
        </w:rPr>
      </w:pPr>
      <w:r w:rsidRPr="00956259">
        <w:rPr>
          <w:rFonts w:eastAsia="SimSun"/>
          <w:color w:val="000000"/>
          <w:shd w:val="clear" w:color="auto" w:fill="F7F8FA"/>
        </w:rPr>
        <w:t>1. Verifique si la fuente de alimentación y el voltaje son normales antes de usar. Si el voltaje fluctúa mucho, se recomienda utilizar un estabilizador de voltaje o un regulador de voltaje.</w:t>
      </w:r>
    </w:p>
    <w:p w14:paraId="796F5C09" w14:textId="77777777" w:rsidR="00E452DA" w:rsidRPr="00956259" w:rsidRDefault="00E452DA" w:rsidP="00E452DA">
      <w:pPr>
        <w:ind w:rightChars="100" w:right="200"/>
        <w:jc w:val="both"/>
        <w:rPr>
          <w:bCs/>
          <w:color w:val="000000"/>
        </w:rPr>
      </w:pPr>
      <w:r w:rsidRPr="00956259">
        <w:rPr>
          <w:rFonts w:eastAsia="SimSun"/>
          <w:color w:val="000000"/>
          <w:shd w:val="clear" w:color="auto" w:fill="F7F8FA"/>
        </w:rPr>
        <w:t>2. El equipo pertenece a las lámparas protectoras de primer nivel. El cable de alimentación del producto debe estar conectado a tierra y bien conectado a tierra cuando se utilice</w:t>
      </w:r>
    </w:p>
    <w:p w14:paraId="402AB91C" w14:textId="77777777" w:rsidR="00E452DA" w:rsidRPr="00956259" w:rsidRDefault="00E452DA" w:rsidP="00E452DA">
      <w:pPr>
        <w:ind w:rightChars="100" w:right="200"/>
        <w:jc w:val="both"/>
        <w:rPr>
          <w:rFonts w:eastAsia="SimSun"/>
          <w:color w:val="000000"/>
        </w:rPr>
      </w:pPr>
      <w:r w:rsidRPr="00956259">
        <w:rPr>
          <w:rFonts w:eastAsia="SimSun"/>
          <w:color w:val="000000"/>
          <w:shd w:val="clear" w:color="auto" w:fill="F7F8FA"/>
        </w:rPr>
        <w:t>3.</w:t>
      </w:r>
      <w:r w:rsidRPr="00956259">
        <w:rPr>
          <w:rFonts w:eastAsia="SimSun"/>
          <w:color w:val="000000"/>
          <w:shd w:val="clear" w:color="auto" w:fill="FFFFFF"/>
        </w:rPr>
        <w:t xml:space="preserve"> La temperatura de la carcasa </w:t>
      </w:r>
      <w:r w:rsidRPr="00956259">
        <w:rPr>
          <w:color w:val="000000"/>
          <w:shd w:val="clear" w:color="auto" w:fill="FFFFFF"/>
        </w:rPr>
        <w:t>de este equipo es de alrededor</w:t>
      </w:r>
      <w:r w:rsidRPr="00956259">
        <w:rPr>
          <w:rFonts w:eastAsia="SimSun"/>
          <w:color w:val="000000"/>
          <w:shd w:val="clear" w:color="auto" w:fill="FFFFFF"/>
        </w:rPr>
        <w:t xml:space="preserve"> de 40 a 60 °C </w:t>
      </w:r>
      <w:r w:rsidRPr="00956259">
        <w:rPr>
          <w:color w:val="000000"/>
          <w:shd w:val="clear" w:color="auto" w:fill="FFFFFF"/>
        </w:rPr>
        <w:t>durante</w:t>
      </w:r>
      <w:r w:rsidRPr="00956259">
        <w:rPr>
          <w:rFonts w:eastAsia="SimSun"/>
          <w:color w:val="000000"/>
          <w:shd w:val="clear" w:color="auto" w:fill="FFFFFF"/>
        </w:rPr>
        <w:t xml:space="preserve"> el trabajo, no toque la carcasa</w:t>
      </w:r>
    </w:p>
    <w:p w14:paraId="420C3A1E" w14:textId="77777777" w:rsidR="00E452DA" w:rsidRPr="00956259" w:rsidRDefault="00E452DA" w:rsidP="00E452DA">
      <w:pPr>
        <w:ind w:rightChars="100" w:right="200"/>
        <w:jc w:val="both"/>
        <w:rPr>
          <w:bCs/>
          <w:color w:val="000000"/>
        </w:rPr>
      </w:pPr>
      <w:r w:rsidRPr="00956259">
        <w:rPr>
          <w:rFonts w:eastAsia="SimSun"/>
          <w:color w:val="000000"/>
          <w:shd w:val="clear" w:color="auto" w:fill="F7F8FA"/>
        </w:rPr>
        <w:t>4. Los componentes internos del equipo deben comprarse al fabricante</w:t>
      </w:r>
    </w:p>
    <w:p w14:paraId="6A1E6DA8" w14:textId="77777777" w:rsidR="00E452DA" w:rsidRPr="00956259" w:rsidRDefault="00E452DA" w:rsidP="00E452DA">
      <w:pPr>
        <w:ind w:rightChars="100" w:right="200"/>
        <w:jc w:val="both"/>
        <w:rPr>
          <w:rFonts w:eastAsia="SimSun"/>
          <w:color w:val="000000"/>
          <w:shd w:val="clear" w:color="auto" w:fill="F7F8FA"/>
        </w:rPr>
      </w:pPr>
      <w:r w:rsidRPr="00956259">
        <w:rPr>
          <w:rFonts w:eastAsia="SimSun"/>
          <w:color w:val="000000"/>
          <w:shd w:val="clear" w:color="auto" w:fill="F7F8FA"/>
        </w:rPr>
        <w:t xml:space="preserve">5. Utilice el control de la consola en la medida de lo posible para evitar que los vecinos tengan fuentes de interferencia (ejemplo: </w:t>
      </w:r>
      <w:proofErr w:type="spellStart"/>
      <w:r w:rsidRPr="00956259">
        <w:rPr>
          <w:rFonts w:eastAsia="SimSun"/>
          <w:color w:val="000000"/>
          <w:shd w:val="clear" w:color="auto" w:fill="F7F8FA"/>
        </w:rPr>
        <w:t>walkie-talkie</w:t>
      </w:r>
      <w:proofErr w:type="spellEnd"/>
      <w:r w:rsidRPr="00956259">
        <w:rPr>
          <w:rFonts w:eastAsia="SimSun"/>
          <w:color w:val="000000"/>
          <w:shd w:val="clear" w:color="auto" w:fill="F7F8FA"/>
        </w:rPr>
        <w:t xml:space="preserve"> inalámbrico, fuente de alta frecuencia, etc.) </w:t>
      </w:r>
    </w:p>
    <w:p w14:paraId="2C61C14A" w14:textId="77777777" w:rsidR="00E452DA" w:rsidRPr="00956259" w:rsidRDefault="00E452DA" w:rsidP="00E452DA">
      <w:pPr>
        <w:ind w:rightChars="100" w:right="200"/>
        <w:jc w:val="both"/>
        <w:rPr>
          <w:rFonts w:eastAsia="SimSun"/>
          <w:color w:val="000000"/>
          <w:shd w:val="clear" w:color="auto" w:fill="F7F8FA"/>
        </w:rPr>
      </w:pPr>
      <w:r w:rsidRPr="00956259">
        <w:rPr>
          <w:rFonts w:eastAsia="SimSun"/>
          <w:color w:val="000000"/>
          <w:shd w:val="clear" w:color="auto" w:fill="F7F8FA"/>
        </w:rPr>
        <w:t xml:space="preserve">6. Al usar este producto, las mismas líneas de señal dentro de un control máximo de 20 metros 20 conjuntos de los mismos productos, más allá de este rango debe haber dispositivos de amplificación de señal adicionales para amplificar la señal a usar </w:t>
      </w:r>
    </w:p>
    <w:p w14:paraId="3D410601" w14:textId="77777777" w:rsidR="00E452DA" w:rsidRPr="00956259" w:rsidRDefault="00E452DA" w:rsidP="00E452DA">
      <w:pPr>
        <w:rPr>
          <w:rFonts w:eastAsia="SimSun"/>
          <w:color w:val="000000"/>
        </w:rPr>
      </w:pPr>
      <w:r w:rsidRPr="00956259">
        <w:rPr>
          <w:rFonts w:eastAsia="SimSun"/>
          <w:color w:val="000000"/>
          <w:shd w:val="clear" w:color="auto" w:fill="F7F8FA"/>
        </w:rPr>
        <w:t xml:space="preserve">7. La fuente de luz en uso, debe controlarse dentro del tiempo de uso indicado de la fuente de luz, </w:t>
      </w:r>
      <w:r w:rsidRPr="00956259">
        <w:rPr>
          <w:color w:val="000000"/>
          <w:shd w:val="clear" w:color="auto" w:fill="F7F8FA"/>
        </w:rPr>
        <w:t>fuera</w:t>
      </w:r>
      <w:r w:rsidRPr="00956259">
        <w:rPr>
          <w:rFonts w:eastAsia="SimSun"/>
          <w:color w:val="000000"/>
          <w:shd w:val="clear" w:color="auto" w:fill="F7F8FA"/>
        </w:rPr>
        <w:t xml:space="preserve"> del temporizador, cambie la </w:t>
      </w:r>
      <w:r w:rsidRPr="00956259">
        <w:rPr>
          <w:color w:val="000000"/>
          <w:shd w:val="clear" w:color="auto" w:fill="F7F8FA"/>
        </w:rPr>
        <w:t>lámpara;</w:t>
      </w:r>
    </w:p>
    <w:p w14:paraId="02903134" w14:textId="77777777" w:rsidR="00E452DA" w:rsidRDefault="00E452DA" w:rsidP="00E452DA">
      <w:pPr>
        <w:tabs>
          <w:tab w:val="left" w:pos="312"/>
        </w:tabs>
        <w:ind w:rightChars="50" w:right="100"/>
        <w:jc w:val="both"/>
        <w:rPr>
          <w:color w:val="000000"/>
          <w:shd w:val="clear" w:color="auto" w:fill="FFFFFF"/>
        </w:rPr>
      </w:pPr>
      <w:r>
        <w:rPr>
          <w:color w:val="000000"/>
          <w:shd w:val="clear" w:color="auto" w:fill="FFFFFF"/>
        </w:rPr>
        <w:t xml:space="preserve">8. </w:t>
      </w:r>
      <w:r w:rsidRPr="00956259">
        <w:rPr>
          <w:rFonts w:eastAsia="SimSun"/>
          <w:color w:val="000000"/>
          <w:shd w:val="clear" w:color="auto" w:fill="FFFFFF"/>
        </w:rPr>
        <w:t xml:space="preserve">Al </w:t>
      </w:r>
      <w:r w:rsidRPr="00956259">
        <w:rPr>
          <w:color w:val="000000"/>
          <w:shd w:val="clear" w:color="auto" w:fill="FFFFFF"/>
        </w:rPr>
        <w:t>cambiar</w:t>
      </w:r>
      <w:r w:rsidRPr="00956259">
        <w:rPr>
          <w:rFonts w:eastAsia="SimSun"/>
          <w:color w:val="000000"/>
          <w:shd w:val="clear" w:color="auto" w:fill="FFFFFF"/>
        </w:rPr>
        <w:t xml:space="preserve"> la fuente de luz, primero desconecte la alimentación, abra la</w:t>
      </w:r>
      <w:r w:rsidRPr="00956259">
        <w:rPr>
          <w:color w:val="000000"/>
          <w:shd w:val="clear" w:color="auto" w:fill="FFFFFF"/>
        </w:rPr>
        <w:t xml:space="preserve"> cubierta de plástico de la cabeza y</w:t>
      </w:r>
      <w:r w:rsidRPr="00956259">
        <w:rPr>
          <w:rFonts w:eastAsia="SimSun"/>
          <w:color w:val="000000"/>
          <w:shd w:val="clear" w:color="auto" w:fill="FFFFFF"/>
        </w:rPr>
        <w:t xml:space="preserve"> abra el soporte del área de la fuente de luz, y </w:t>
      </w:r>
      <w:r w:rsidRPr="00956259">
        <w:rPr>
          <w:color w:val="000000"/>
          <w:shd w:val="clear" w:color="auto" w:fill="FFFFFF"/>
        </w:rPr>
        <w:t>cambie</w:t>
      </w:r>
      <w:r w:rsidRPr="00956259">
        <w:rPr>
          <w:rFonts w:eastAsia="SimSun"/>
          <w:color w:val="000000"/>
          <w:shd w:val="clear" w:color="auto" w:fill="FFFFFF"/>
        </w:rPr>
        <w:t xml:space="preserve"> la fuente de luz</w:t>
      </w:r>
      <w:r w:rsidRPr="00956259">
        <w:rPr>
          <w:color w:val="000000"/>
          <w:shd w:val="clear" w:color="auto" w:fill="FFFFFF"/>
        </w:rPr>
        <w:t xml:space="preserve"> con</w:t>
      </w:r>
      <w:r w:rsidRPr="00956259">
        <w:rPr>
          <w:rFonts w:eastAsia="SimSun"/>
          <w:color w:val="000000"/>
          <w:shd w:val="clear" w:color="auto" w:fill="FFFFFF"/>
        </w:rPr>
        <w:t xml:space="preserve"> la misma especificación</w:t>
      </w:r>
      <w:r w:rsidRPr="00956259">
        <w:rPr>
          <w:color w:val="000000"/>
          <w:shd w:val="clear" w:color="auto" w:fill="FFFFFF"/>
        </w:rPr>
        <w:t>.</w:t>
      </w:r>
    </w:p>
    <w:p w14:paraId="35B36E52" w14:textId="77777777" w:rsidR="00EA0D9D" w:rsidRPr="00956259" w:rsidRDefault="00EA0D9D" w:rsidP="00E452DA">
      <w:pPr>
        <w:tabs>
          <w:tab w:val="left" w:pos="312"/>
        </w:tabs>
        <w:ind w:rightChars="50" w:right="100"/>
        <w:jc w:val="both"/>
        <w:rPr>
          <w:rFonts w:eastAsia="SimSun"/>
          <w:b/>
          <w:color w:val="000000"/>
        </w:rPr>
      </w:pPr>
    </w:p>
    <w:p w14:paraId="70BC4D63" w14:textId="77777777" w:rsidR="00E452DA" w:rsidRDefault="00E452DA" w:rsidP="00E452DA">
      <w:pPr>
        <w:rPr>
          <w:rFonts w:eastAsia="SimSun"/>
          <w:color w:val="000000"/>
        </w:rPr>
      </w:pPr>
    </w:p>
    <w:p w14:paraId="24079311" w14:textId="77777777" w:rsidR="00EA0D9D" w:rsidRDefault="00EA0D9D" w:rsidP="00E452DA">
      <w:pPr>
        <w:rPr>
          <w:rFonts w:eastAsia="SimSun"/>
          <w:color w:val="000000"/>
        </w:rPr>
      </w:pPr>
    </w:p>
    <w:p w14:paraId="46099239" w14:textId="77777777" w:rsidR="00EA0D9D" w:rsidRDefault="00EA0D9D" w:rsidP="00E452DA">
      <w:pPr>
        <w:rPr>
          <w:rFonts w:eastAsia="SimSun"/>
          <w:color w:val="000000"/>
        </w:rPr>
      </w:pPr>
    </w:p>
    <w:p w14:paraId="358BE823" w14:textId="77777777" w:rsidR="00B13375" w:rsidRDefault="00B13375" w:rsidP="00E452DA">
      <w:pPr>
        <w:rPr>
          <w:rFonts w:eastAsia="SimSun"/>
          <w:color w:val="000000"/>
        </w:rPr>
      </w:pPr>
    </w:p>
    <w:p w14:paraId="0A1E9F06" w14:textId="77777777" w:rsidR="00B13375" w:rsidRDefault="00B13375" w:rsidP="00E452DA">
      <w:pPr>
        <w:rPr>
          <w:rFonts w:eastAsia="SimSun"/>
          <w:color w:val="000000"/>
        </w:rPr>
      </w:pPr>
    </w:p>
    <w:p w14:paraId="2445932B" w14:textId="77777777" w:rsidR="00B13375" w:rsidRDefault="00B13375" w:rsidP="00E452DA">
      <w:pPr>
        <w:rPr>
          <w:rFonts w:eastAsia="SimSun"/>
          <w:color w:val="000000"/>
        </w:rPr>
      </w:pPr>
    </w:p>
    <w:p w14:paraId="502E4FC9" w14:textId="77777777" w:rsidR="00B13375" w:rsidRDefault="00B13375" w:rsidP="00E452DA">
      <w:pPr>
        <w:rPr>
          <w:rFonts w:eastAsia="SimSun"/>
          <w:color w:val="000000"/>
        </w:rPr>
      </w:pPr>
    </w:p>
    <w:p w14:paraId="6FDBAD81" w14:textId="77777777" w:rsidR="00B13375" w:rsidRDefault="00B13375" w:rsidP="00E452DA">
      <w:pPr>
        <w:rPr>
          <w:rFonts w:eastAsia="SimSun"/>
          <w:color w:val="000000"/>
        </w:rPr>
      </w:pPr>
    </w:p>
    <w:p w14:paraId="58078F44" w14:textId="77777777" w:rsidR="00B13375" w:rsidRDefault="00B13375" w:rsidP="00E452DA">
      <w:pPr>
        <w:rPr>
          <w:rFonts w:eastAsia="SimSun"/>
          <w:color w:val="000000"/>
        </w:rPr>
      </w:pPr>
    </w:p>
    <w:p w14:paraId="433C1B1F" w14:textId="77777777" w:rsidR="00B13375" w:rsidRDefault="00B13375" w:rsidP="00E452DA">
      <w:pPr>
        <w:rPr>
          <w:rFonts w:eastAsia="SimSun"/>
          <w:color w:val="000000"/>
        </w:rPr>
      </w:pPr>
    </w:p>
    <w:p w14:paraId="5A5756BE" w14:textId="77777777" w:rsidR="00B13375" w:rsidRDefault="00B13375" w:rsidP="00E452DA">
      <w:pPr>
        <w:rPr>
          <w:rFonts w:eastAsia="SimSun"/>
          <w:color w:val="000000"/>
        </w:rPr>
      </w:pPr>
    </w:p>
    <w:p w14:paraId="30C3250F" w14:textId="77777777" w:rsidR="00B13375" w:rsidRPr="00956259" w:rsidRDefault="00B13375" w:rsidP="00E452DA">
      <w:pPr>
        <w:rPr>
          <w:rFonts w:eastAsia="SimSun"/>
          <w:color w:val="000000"/>
        </w:rPr>
      </w:pPr>
    </w:p>
    <w:p w14:paraId="74DC5EAD" w14:textId="1815D7CA" w:rsidR="00002589" w:rsidRDefault="00002589" w:rsidP="00EF1058">
      <w:pPr>
        <w:spacing w:line="20" w:lineRule="exact"/>
        <w:rPr>
          <w:rFonts w:eastAsia="SimSun"/>
          <w:color w:val="000000"/>
        </w:rPr>
      </w:pPr>
    </w:p>
    <w:p w14:paraId="1FE53C79" w14:textId="77777777" w:rsidR="00B13375" w:rsidRDefault="00B13375" w:rsidP="00EF1058">
      <w:pPr>
        <w:spacing w:line="20" w:lineRule="exact"/>
        <w:rPr>
          <w:rFonts w:eastAsia="SimSun"/>
          <w:color w:val="000000"/>
        </w:rPr>
      </w:pPr>
    </w:p>
    <w:p w14:paraId="159B8C79" w14:textId="77777777" w:rsidR="00B13375" w:rsidRDefault="00B13375" w:rsidP="00EF1058">
      <w:pPr>
        <w:spacing w:line="20" w:lineRule="exact"/>
        <w:rPr>
          <w:rFonts w:eastAsia="SimSun"/>
          <w:color w:val="000000"/>
        </w:rPr>
      </w:pPr>
    </w:p>
    <w:p w14:paraId="4BBC11DD" w14:textId="77777777" w:rsidR="00B13375" w:rsidRDefault="00B13375" w:rsidP="00EF1058">
      <w:pPr>
        <w:spacing w:line="20" w:lineRule="exact"/>
        <w:rPr>
          <w:rFonts w:eastAsia="SimSun"/>
          <w:color w:val="000000"/>
        </w:rPr>
      </w:pPr>
    </w:p>
    <w:p w14:paraId="4E35127E" w14:textId="77777777" w:rsidR="00B13375" w:rsidRDefault="00B13375" w:rsidP="00EF1058">
      <w:pPr>
        <w:spacing w:line="20" w:lineRule="exact"/>
        <w:rPr>
          <w:rFonts w:eastAsia="SimSun"/>
          <w:color w:val="000000"/>
        </w:rPr>
      </w:pPr>
    </w:p>
    <w:p w14:paraId="3C5D5E28" w14:textId="77777777" w:rsidR="00B13375" w:rsidRPr="000F1C3C" w:rsidRDefault="00B13375" w:rsidP="00B13375">
      <w:pPr>
        <w:ind w:right="19"/>
        <w:rPr>
          <w:b/>
          <w:sz w:val="24"/>
          <w:szCs w:val="18"/>
          <w:lang w:eastAsia="es-AR"/>
        </w:rPr>
      </w:pPr>
      <w:r w:rsidRPr="000F1C3C">
        <w:rPr>
          <w:b/>
          <w:sz w:val="28"/>
          <w:lang w:eastAsia="es-AR"/>
        </w:rPr>
        <w:lastRenderedPageBreak/>
        <w:t>PELIGRO</w:t>
      </w:r>
    </w:p>
    <w:p w14:paraId="64F20483" w14:textId="77777777" w:rsidR="00B13375" w:rsidRPr="000F1C3C" w:rsidRDefault="00B13375" w:rsidP="00B13375">
      <w:pPr>
        <w:spacing w:before="12"/>
        <w:ind w:right="19"/>
        <w:rPr>
          <w:b/>
          <w:bCs/>
        </w:rPr>
      </w:pPr>
      <w:r w:rsidRPr="000F1C3C">
        <w:rPr>
          <w:b/>
          <w:bCs/>
        </w:rPr>
        <w:t>Explicación de los Símbolos</w:t>
      </w:r>
    </w:p>
    <w:p w14:paraId="33A40994" w14:textId="77777777" w:rsidR="00B13375" w:rsidRPr="000F1C3C" w:rsidRDefault="00B13375" w:rsidP="00B13375">
      <w:pPr>
        <w:ind w:left="1560"/>
      </w:pPr>
      <w:r w:rsidRPr="000F1C3C">
        <w:rPr>
          <w:noProof/>
          <w:lang w:eastAsia="es-AR"/>
        </w:rPr>
        <w:drawing>
          <wp:anchor distT="0" distB="0" distL="114300" distR="114300" simplePos="0" relativeHeight="251663872" behindDoc="0" locked="0" layoutInCell="0" allowOverlap="1" wp14:anchorId="19090197" wp14:editId="098EBB3A">
            <wp:simplePos x="0" y="0"/>
            <wp:positionH relativeFrom="column">
              <wp:posOffset>161290</wp:posOffset>
            </wp:positionH>
            <wp:positionV relativeFrom="paragraph">
              <wp:posOffset>16510</wp:posOffset>
            </wp:positionV>
            <wp:extent cx="578485" cy="533400"/>
            <wp:effectExtent l="0" t="0" r="0" b="0"/>
            <wp:wrapThrough wrapText="bothSides">
              <wp:wrapPolygon edited="0">
                <wp:start x="0" y="0"/>
                <wp:lineTo x="0" y="20829"/>
                <wp:lineTo x="20628" y="20829"/>
                <wp:lineTo x="20628" y="0"/>
                <wp:lineTo x="0" y="0"/>
              </wp:wrapPolygon>
            </wp:wrapThrough>
            <wp:docPr id="89" name="Imagen 8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n 89" descr="Diagra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a:xfrm>
                      <a:off x="0" y="0"/>
                      <a:ext cx="578485" cy="533400"/>
                    </a:xfrm>
                    <a:prstGeom prst="rect">
                      <a:avLst/>
                    </a:prstGeom>
                    <a:noFill/>
                    <a:ln>
                      <a:noFill/>
                    </a:ln>
                  </pic:spPr>
                </pic:pic>
              </a:graphicData>
            </a:graphic>
          </wp:anchor>
        </w:drawing>
      </w:r>
      <w:r w:rsidRPr="000F1C3C">
        <w:t>El signo de exclamación dentro del triángulo equilátero intenta alertar al usuario de la presencia de instrucciones operativas y de mantenimiento importantes en texto que acompaña este producto.</w:t>
      </w:r>
    </w:p>
    <w:p w14:paraId="37105380" w14:textId="77777777" w:rsidR="00B13375" w:rsidRPr="000F1C3C" w:rsidRDefault="00B13375" w:rsidP="00B13375">
      <w:pPr>
        <w:ind w:left="1560"/>
      </w:pPr>
      <w:r w:rsidRPr="000F1C3C">
        <w:rPr>
          <w:noProof/>
          <w:lang w:eastAsia="es-AR"/>
        </w:rPr>
        <w:drawing>
          <wp:anchor distT="0" distB="0" distL="114300" distR="114300" simplePos="0" relativeHeight="251664896" behindDoc="0" locked="0" layoutInCell="0" allowOverlap="1" wp14:anchorId="43B14A7B" wp14:editId="0383232F">
            <wp:simplePos x="0" y="0"/>
            <wp:positionH relativeFrom="column">
              <wp:posOffset>199390</wp:posOffset>
            </wp:positionH>
            <wp:positionV relativeFrom="paragraph">
              <wp:posOffset>89535</wp:posOffset>
            </wp:positionV>
            <wp:extent cx="589915" cy="504825"/>
            <wp:effectExtent l="0" t="0" r="635" b="9525"/>
            <wp:wrapThrough wrapText="bothSides">
              <wp:wrapPolygon edited="0">
                <wp:start x="0" y="0"/>
                <wp:lineTo x="0" y="21192"/>
                <wp:lineTo x="20926" y="21192"/>
                <wp:lineTo x="20926" y="0"/>
                <wp:lineTo x="0" y="0"/>
              </wp:wrapPolygon>
            </wp:wrapThrough>
            <wp:docPr id="88" name="Imagen 88"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n 88" descr="For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9915" cy="504825"/>
                    </a:xfrm>
                    <a:prstGeom prst="rect">
                      <a:avLst/>
                    </a:prstGeom>
                    <a:noFill/>
                    <a:ln>
                      <a:noFill/>
                    </a:ln>
                  </pic:spPr>
                </pic:pic>
              </a:graphicData>
            </a:graphic>
          </wp:anchor>
        </w:drawing>
      </w:r>
      <w:r w:rsidRPr="000F1C3C">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08601C16" w14:textId="77777777" w:rsidR="00B13375" w:rsidRPr="000F1C3C" w:rsidRDefault="00B13375" w:rsidP="00B13375">
      <w:pPr>
        <w:pStyle w:val="Descripcin"/>
        <w:rPr>
          <w:b w:val="0"/>
          <w:sz w:val="20"/>
        </w:rPr>
      </w:pPr>
      <w:r w:rsidRPr="000F1C3C">
        <w:rPr>
          <w:b w:val="0"/>
          <w:sz w:val="20"/>
        </w:rPr>
        <w:t xml:space="preserve">Al usar este dispositivo electrónico, las precauciones básicas se deben tomar siempre, incluyendo: </w:t>
      </w:r>
    </w:p>
    <w:p w14:paraId="6A222F83" w14:textId="77777777" w:rsidR="00B13375" w:rsidRPr="000F1C3C" w:rsidRDefault="00B13375" w:rsidP="00B13375">
      <w:pPr>
        <w:pStyle w:val="Descripcin"/>
        <w:rPr>
          <w:b w:val="0"/>
          <w:sz w:val="20"/>
        </w:rPr>
      </w:pPr>
      <w:r w:rsidRPr="000F1C3C">
        <w:rPr>
          <w:b w:val="0"/>
          <w:sz w:val="20"/>
        </w:rPr>
        <w:t xml:space="preserve">1. Leer todas las instrucciones antes de usar el producto. </w:t>
      </w:r>
    </w:p>
    <w:p w14:paraId="3C85A548" w14:textId="77777777" w:rsidR="00B13375" w:rsidRPr="000F1C3C" w:rsidRDefault="00B13375" w:rsidP="00B13375">
      <w:pPr>
        <w:pStyle w:val="Descripcin"/>
        <w:rPr>
          <w:b w:val="0"/>
          <w:sz w:val="20"/>
        </w:rPr>
      </w:pPr>
      <w:r w:rsidRPr="000F1C3C">
        <w:rPr>
          <w:b w:val="0"/>
          <w:sz w:val="20"/>
        </w:rPr>
        <w:t xml:space="preserve">2. No utilizar este producto cerca del agua (ej., cerca de un baño, de un lavador, de un fregadero de cocina, en un sótano mojado, o cerca de una piscina, etc. </w:t>
      </w:r>
    </w:p>
    <w:p w14:paraId="6E229C30" w14:textId="77777777" w:rsidR="00B13375" w:rsidRPr="000F1C3C" w:rsidRDefault="00B13375" w:rsidP="00B13375">
      <w:pPr>
        <w:pStyle w:val="Descripcin"/>
        <w:rPr>
          <w:b w:val="0"/>
          <w:sz w:val="20"/>
        </w:rPr>
      </w:pPr>
      <w:r w:rsidRPr="000F1C3C">
        <w:rPr>
          <w:b w:val="0"/>
          <w:sz w:val="20"/>
        </w:rPr>
        <w:t xml:space="preserve">3. Este producto debe ser utilizado solamente con un carro o un soporte que lo mantengan llano y estable y evitar el bamboleo. </w:t>
      </w:r>
    </w:p>
    <w:p w14:paraId="40CEBFE5" w14:textId="77777777" w:rsidR="00B13375" w:rsidRPr="000F1C3C" w:rsidRDefault="00B13375" w:rsidP="00B13375">
      <w:pPr>
        <w:pStyle w:val="Descripcin"/>
        <w:rPr>
          <w:b w:val="0"/>
          <w:sz w:val="20"/>
        </w:rPr>
      </w:pPr>
      <w:r w:rsidRPr="000F1C3C">
        <w:rPr>
          <w:b w:val="0"/>
          <w:sz w:val="20"/>
        </w:rPr>
        <w:t xml:space="preserve">4. Este producto, </w:t>
      </w:r>
      <w:proofErr w:type="gramStart"/>
      <w:r w:rsidRPr="000F1C3C">
        <w:rPr>
          <w:b w:val="0"/>
          <w:sz w:val="20"/>
        </w:rPr>
        <w:t>conjuntamente con</w:t>
      </w:r>
      <w:proofErr w:type="gramEnd"/>
      <w:r w:rsidRPr="000F1C3C">
        <w:rPr>
          <w:b w:val="0"/>
          <w:sz w:val="20"/>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56A481BE" w14:textId="77777777" w:rsidR="00B13375" w:rsidRPr="000F1C3C" w:rsidRDefault="00B13375" w:rsidP="00B13375">
      <w:pPr>
        <w:pStyle w:val="Descripcin"/>
        <w:rPr>
          <w:b w:val="0"/>
          <w:sz w:val="20"/>
        </w:rPr>
      </w:pPr>
      <w:r w:rsidRPr="000F1C3C">
        <w:rPr>
          <w:b w:val="0"/>
          <w:sz w:val="20"/>
        </w:rPr>
        <w:t xml:space="preserve">5. El producto debe ser colocado de forma que se pueda mantener la ventilación apropiada. </w:t>
      </w:r>
    </w:p>
    <w:p w14:paraId="00122FCB" w14:textId="77777777" w:rsidR="00B13375" w:rsidRPr="000F1C3C" w:rsidRDefault="00B13375" w:rsidP="00B13375">
      <w:pPr>
        <w:pStyle w:val="Descripcin"/>
        <w:rPr>
          <w:b w:val="0"/>
          <w:sz w:val="20"/>
        </w:rPr>
      </w:pPr>
      <w:r w:rsidRPr="000F1C3C">
        <w:rPr>
          <w:b w:val="0"/>
          <w:sz w:val="20"/>
        </w:rPr>
        <w:t xml:space="preserve">6. El producto se debe situar lejos de fuentes de calor tales como radiadores, estufas, calefactores u otros dispositivos (incluyendo otros amplificadores) que dan calor. </w:t>
      </w:r>
    </w:p>
    <w:p w14:paraId="54C02316" w14:textId="77777777" w:rsidR="00B13375" w:rsidRPr="000F1C3C" w:rsidRDefault="00B13375" w:rsidP="00B13375">
      <w:pPr>
        <w:pStyle w:val="Descripcin"/>
        <w:rPr>
          <w:b w:val="0"/>
          <w:sz w:val="20"/>
        </w:rPr>
      </w:pPr>
      <w:r w:rsidRPr="000F1C3C">
        <w:rPr>
          <w:b w:val="0"/>
          <w:sz w:val="20"/>
        </w:rPr>
        <w:t xml:space="preserve">7. El producto se debe conectar solamente como se describe en las instrucciones de funcionamiento o según lo marcado en el producto. Substituir el fusible solamente por un tipo especificado, tamaño, y el grado correcto. </w:t>
      </w:r>
    </w:p>
    <w:p w14:paraId="6A0EE080" w14:textId="21C7E218" w:rsidR="00B13375" w:rsidRPr="000F1C3C" w:rsidRDefault="00B13375" w:rsidP="00B13375">
      <w:pPr>
        <w:pStyle w:val="Descripcin"/>
        <w:rPr>
          <w:b w:val="0"/>
          <w:sz w:val="20"/>
        </w:rPr>
      </w:pPr>
      <w:r w:rsidRPr="000F1C3C">
        <w:rPr>
          <w:b w:val="0"/>
          <w:sz w:val="20"/>
        </w:rPr>
        <w:t xml:space="preserve">8. El cable de alimentación debe: (1) ser indemne, (2) nunca compartir un enchufe o un cable con otros dispositivos, para no exceder el consumo soportado por el mismo, y (3) no dejar enchufada la unidad al </w:t>
      </w:r>
      <w:r w:rsidRPr="000F1C3C">
        <w:rPr>
          <w:b w:val="0"/>
          <w:sz w:val="20"/>
        </w:rPr>
        <w:t>tomacorriente</w:t>
      </w:r>
      <w:r w:rsidRPr="000F1C3C">
        <w:rPr>
          <w:b w:val="0"/>
          <w:sz w:val="20"/>
        </w:rPr>
        <w:t xml:space="preserve"> cuando no se utiliza durante un largo periodo.</w:t>
      </w:r>
    </w:p>
    <w:p w14:paraId="57C79059" w14:textId="77777777" w:rsidR="00B13375" w:rsidRPr="000F1C3C" w:rsidRDefault="00B13375" w:rsidP="00B13375">
      <w:pPr>
        <w:pStyle w:val="Descripcin"/>
        <w:rPr>
          <w:b w:val="0"/>
          <w:sz w:val="20"/>
        </w:rPr>
      </w:pPr>
      <w:r w:rsidRPr="000F1C3C">
        <w:rPr>
          <w:b w:val="0"/>
          <w:sz w:val="20"/>
        </w:rPr>
        <w:t xml:space="preserve">9. Tener cuidado que objetos no caigan en él y líquidos no se derraman a través de las aberturas del recinto. </w:t>
      </w:r>
    </w:p>
    <w:p w14:paraId="1DF99E38" w14:textId="77777777" w:rsidR="00B13375" w:rsidRPr="000F1C3C" w:rsidRDefault="00B13375" w:rsidP="00B13375">
      <w:pPr>
        <w:pStyle w:val="Descripcin"/>
        <w:rPr>
          <w:b w:val="0"/>
          <w:sz w:val="20"/>
        </w:rPr>
      </w:pPr>
      <w:r w:rsidRPr="000F1C3C">
        <w:rPr>
          <w:b w:val="0"/>
          <w:sz w:val="20"/>
        </w:rPr>
        <w:t xml:space="preserve">10. El producto debe ser controlado y reparado por personal calificado si: </w:t>
      </w:r>
    </w:p>
    <w:p w14:paraId="0C3795CD" w14:textId="77777777" w:rsidR="00B13375" w:rsidRPr="000F1C3C" w:rsidRDefault="00B13375" w:rsidP="00B13375">
      <w:pPr>
        <w:pStyle w:val="Descripcin"/>
        <w:rPr>
          <w:b w:val="0"/>
          <w:sz w:val="20"/>
        </w:rPr>
      </w:pPr>
      <w:r w:rsidRPr="000F1C3C">
        <w:rPr>
          <w:b w:val="0"/>
          <w:sz w:val="20"/>
        </w:rPr>
        <w:t>A. Se ha dañado el cable de la fuente de alimentación o el enchufe.</w:t>
      </w:r>
    </w:p>
    <w:p w14:paraId="4B7A8994" w14:textId="77777777" w:rsidR="00B13375" w:rsidRPr="000F1C3C" w:rsidRDefault="00B13375" w:rsidP="00B13375">
      <w:pPr>
        <w:pStyle w:val="Descripcin"/>
        <w:rPr>
          <w:b w:val="0"/>
          <w:sz w:val="20"/>
        </w:rPr>
      </w:pPr>
      <w:r w:rsidRPr="000F1C3C">
        <w:rPr>
          <w:b w:val="0"/>
          <w:sz w:val="20"/>
        </w:rPr>
        <w:t xml:space="preserve">B. algún objeto ha caído en el interior, o el líquido se ha derramado sobre el producto. </w:t>
      </w:r>
      <w:r w:rsidRPr="000F1C3C">
        <w:rPr>
          <w:b w:val="0"/>
          <w:sz w:val="20"/>
        </w:rPr>
        <w:br/>
        <w:t xml:space="preserve">C. El producto se ha expuesto a la lluvia. </w:t>
      </w:r>
      <w:r w:rsidRPr="000F1C3C">
        <w:rPr>
          <w:b w:val="0"/>
          <w:sz w:val="20"/>
        </w:rPr>
        <w:br/>
        <w:t xml:space="preserve">D. El producto no parece funcionar normalmente. </w:t>
      </w:r>
      <w:r w:rsidRPr="000F1C3C">
        <w:rPr>
          <w:b w:val="0"/>
          <w:sz w:val="20"/>
        </w:rPr>
        <w:br/>
        <w:t xml:space="preserve">E. Se ha caído el producto, o se ha dañado el recinto. </w:t>
      </w:r>
    </w:p>
    <w:p w14:paraId="36FCBDC5" w14:textId="77777777" w:rsidR="00B13375" w:rsidRPr="000F1C3C" w:rsidRDefault="00B13375" w:rsidP="00B13375">
      <w:pPr>
        <w:pStyle w:val="Descripcin"/>
        <w:rPr>
          <w:rFonts w:eastAsia="SimSun"/>
          <w:b w:val="0"/>
          <w:sz w:val="20"/>
        </w:rPr>
      </w:pPr>
      <w:r w:rsidRPr="000F1C3C">
        <w:rPr>
          <w:b w:val="0"/>
          <w:sz w:val="20"/>
        </w:rPr>
        <w:t>11. Procure mantener el producto en buen estado y cuídelo más allá de lo descripto en las instrucciones de mantenimiento del usuario. Todo mantenimiento y control debe ser realizado por personal calificado</w:t>
      </w:r>
    </w:p>
    <w:p w14:paraId="2EC450D2" w14:textId="77777777" w:rsidR="00B13375" w:rsidRDefault="00B13375" w:rsidP="00EF1058">
      <w:pPr>
        <w:spacing w:line="20" w:lineRule="exact"/>
        <w:rPr>
          <w:rFonts w:eastAsia="SimSun"/>
          <w:color w:val="000000"/>
        </w:rPr>
      </w:pPr>
    </w:p>
    <w:p w14:paraId="488F75CF" w14:textId="77777777" w:rsidR="00B13375" w:rsidRDefault="00B13375" w:rsidP="00EF1058">
      <w:pPr>
        <w:spacing w:line="20" w:lineRule="exact"/>
        <w:rPr>
          <w:rFonts w:eastAsia="SimSun"/>
          <w:color w:val="000000"/>
        </w:rPr>
      </w:pPr>
    </w:p>
    <w:p w14:paraId="2C91B4FC" w14:textId="77777777" w:rsidR="00B13375" w:rsidRDefault="00B13375" w:rsidP="00EF1058">
      <w:pPr>
        <w:spacing w:line="20" w:lineRule="exact"/>
        <w:rPr>
          <w:rFonts w:eastAsia="SimSun"/>
          <w:color w:val="000000"/>
        </w:rPr>
      </w:pPr>
    </w:p>
    <w:p w14:paraId="0475FAC0" w14:textId="77777777" w:rsidR="00B13375" w:rsidRPr="000F1C3C" w:rsidRDefault="00B13375" w:rsidP="00B13375">
      <w:pPr>
        <w:widowControl/>
        <w:textAlignment w:val="center"/>
        <w:rPr>
          <w:rFonts w:ascii="Aral" w:hAnsi="Aral" w:cs="SimSun" w:hint="eastAsia"/>
          <w:b/>
          <w:szCs w:val="21"/>
        </w:rPr>
      </w:pPr>
    </w:p>
    <w:p w14:paraId="3D2152A5" w14:textId="77777777" w:rsidR="00B13375" w:rsidRDefault="00B13375" w:rsidP="00B13375">
      <w:pPr>
        <w:widowControl/>
        <w:textAlignment w:val="center"/>
        <w:rPr>
          <w:rFonts w:ascii="Aral" w:hAnsi="Aral" w:cs="SimSun"/>
          <w:b/>
          <w:szCs w:val="21"/>
        </w:rPr>
      </w:pPr>
    </w:p>
    <w:p w14:paraId="2FDD1343" w14:textId="77777777" w:rsidR="00B13375" w:rsidRDefault="00B13375" w:rsidP="00B13375">
      <w:pPr>
        <w:widowControl/>
        <w:textAlignment w:val="center"/>
        <w:rPr>
          <w:rFonts w:ascii="Aral" w:hAnsi="Aral" w:cs="SimSun"/>
          <w:b/>
          <w:szCs w:val="21"/>
        </w:rPr>
      </w:pPr>
    </w:p>
    <w:p w14:paraId="4CB5A4F9" w14:textId="77777777" w:rsidR="00B13375" w:rsidRDefault="00B13375" w:rsidP="00B13375">
      <w:pPr>
        <w:widowControl/>
        <w:textAlignment w:val="center"/>
        <w:rPr>
          <w:rFonts w:ascii="Aral" w:hAnsi="Aral" w:cs="SimSun"/>
          <w:b/>
          <w:szCs w:val="21"/>
        </w:rPr>
      </w:pPr>
    </w:p>
    <w:p w14:paraId="223BD8E2" w14:textId="77777777" w:rsidR="00B13375" w:rsidRDefault="00B13375" w:rsidP="00B13375">
      <w:pPr>
        <w:widowControl/>
        <w:textAlignment w:val="center"/>
        <w:rPr>
          <w:rFonts w:ascii="Aral" w:hAnsi="Aral" w:cs="SimSun"/>
          <w:b/>
          <w:szCs w:val="21"/>
        </w:rPr>
      </w:pPr>
    </w:p>
    <w:p w14:paraId="1E69A906" w14:textId="77777777" w:rsidR="00B13375" w:rsidRDefault="00B13375" w:rsidP="00B13375">
      <w:pPr>
        <w:widowControl/>
        <w:textAlignment w:val="center"/>
        <w:rPr>
          <w:rFonts w:ascii="Aral" w:hAnsi="Aral" w:cs="SimSun"/>
          <w:b/>
          <w:szCs w:val="21"/>
        </w:rPr>
      </w:pPr>
    </w:p>
    <w:p w14:paraId="6EC93637" w14:textId="77777777" w:rsidR="00B13375" w:rsidRDefault="00B13375" w:rsidP="00B13375">
      <w:pPr>
        <w:widowControl/>
        <w:textAlignment w:val="center"/>
        <w:rPr>
          <w:rFonts w:ascii="Aral" w:hAnsi="Aral" w:cs="SimSun"/>
          <w:b/>
          <w:szCs w:val="21"/>
        </w:rPr>
      </w:pPr>
    </w:p>
    <w:p w14:paraId="6B998BAA" w14:textId="77777777" w:rsidR="00B13375" w:rsidRDefault="00B13375" w:rsidP="00B13375">
      <w:pPr>
        <w:widowControl/>
        <w:textAlignment w:val="center"/>
        <w:rPr>
          <w:rFonts w:ascii="Aral" w:hAnsi="Aral" w:cs="SimSun"/>
          <w:b/>
          <w:szCs w:val="21"/>
        </w:rPr>
      </w:pPr>
    </w:p>
    <w:p w14:paraId="379FC5F3" w14:textId="77777777" w:rsidR="00B13375" w:rsidRDefault="00B13375" w:rsidP="00B13375">
      <w:pPr>
        <w:widowControl/>
        <w:textAlignment w:val="center"/>
        <w:rPr>
          <w:rFonts w:ascii="Aral" w:hAnsi="Aral" w:cs="SimSun"/>
          <w:b/>
          <w:szCs w:val="21"/>
        </w:rPr>
      </w:pPr>
    </w:p>
    <w:p w14:paraId="660347D0" w14:textId="77777777" w:rsidR="00B13375" w:rsidRDefault="00B13375" w:rsidP="00B13375">
      <w:pPr>
        <w:widowControl/>
        <w:textAlignment w:val="center"/>
        <w:rPr>
          <w:rFonts w:ascii="Aral" w:hAnsi="Aral" w:cs="SimSun"/>
          <w:b/>
          <w:szCs w:val="21"/>
        </w:rPr>
      </w:pPr>
    </w:p>
    <w:p w14:paraId="0281F250" w14:textId="77777777" w:rsidR="00B13375" w:rsidRDefault="00B13375" w:rsidP="00B13375">
      <w:pPr>
        <w:widowControl/>
        <w:textAlignment w:val="center"/>
        <w:rPr>
          <w:rFonts w:ascii="Aral" w:hAnsi="Aral" w:cs="SimSun"/>
          <w:b/>
          <w:szCs w:val="21"/>
        </w:rPr>
      </w:pPr>
    </w:p>
    <w:p w14:paraId="155755E0" w14:textId="77777777" w:rsidR="00B13375" w:rsidRPr="000F1C3C" w:rsidRDefault="00B13375" w:rsidP="00B13375">
      <w:pPr>
        <w:widowControl/>
        <w:textAlignment w:val="center"/>
        <w:rPr>
          <w:rFonts w:ascii="Aral" w:hAnsi="Aral" w:cs="SimSun" w:hint="eastAsia"/>
          <w:b/>
          <w:szCs w:val="21"/>
        </w:rPr>
      </w:pPr>
    </w:p>
    <w:p w14:paraId="426C54F0" w14:textId="77777777" w:rsidR="00B13375" w:rsidRPr="000F1C3C" w:rsidRDefault="00B13375" w:rsidP="00B13375">
      <w:pPr>
        <w:widowControl/>
        <w:textAlignment w:val="center"/>
        <w:rPr>
          <w:rFonts w:ascii="Aral" w:hAnsi="Aral" w:cs="SimSun" w:hint="eastAsia"/>
          <w:b/>
          <w:szCs w:val="21"/>
        </w:rPr>
      </w:pPr>
      <w:r>
        <w:rPr>
          <w:rFonts w:ascii="SimSun" w:hAnsi="SimSun" w:cs="SimSun"/>
          <w:noProof/>
          <w:szCs w:val="21"/>
        </w:rPr>
        <w:lastRenderedPageBreak/>
        <w:drawing>
          <wp:anchor distT="0" distB="0" distL="114300" distR="114300" simplePos="0" relativeHeight="251666944" behindDoc="1" locked="0" layoutInCell="1" allowOverlap="1" wp14:anchorId="09EA07CF" wp14:editId="49915E27">
            <wp:simplePos x="0" y="0"/>
            <wp:positionH relativeFrom="margin">
              <wp:align>left</wp:align>
            </wp:positionH>
            <wp:positionV relativeFrom="paragraph">
              <wp:posOffset>193592</wp:posOffset>
            </wp:positionV>
            <wp:extent cx="6408847" cy="8802094"/>
            <wp:effectExtent l="0" t="0" r="0" b="0"/>
            <wp:wrapNone/>
            <wp:docPr id="981235595"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35595" name="Imagen 1" descr="Texto, Carta&#10;&#10;Descripción generada automáticament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18942" cy="8815958"/>
                    </a:xfrm>
                    <a:prstGeom prst="rect">
                      <a:avLst/>
                    </a:prstGeom>
                  </pic:spPr>
                </pic:pic>
              </a:graphicData>
            </a:graphic>
            <wp14:sizeRelH relativeFrom="margin">
              <wp14:pctWidth>0</wp14:pctWidth>
            </wp14:sizeRelH>
            <wp14:sizeRelV relativeFrom="margin">
              <wp14:pctHeight>0</wp14:pctHeight>
            </wp14:sizeRelV>
          </wp:anchor>
        </w:drawing>
      </w:r>
    </w:p>
    <w:p w14:paraId="51036296" w14:textId="77777777" w:rsidR="00B13375" w:rsidRPr="000F1C3C" w:rsidRDefault="00B13375" w:rsidP="00B13375">
      <w:pPr>
        <w:rPr>
          <w:rFonts w:ascii="Aral" w:hAnsi="Aral" w:hint="eastAsia"/>
        </w:rPr>
      </w:pPr>
    </w:p>
    <w:p w14:paraId="59008833" w14:textId="77777777" w:rsidR="00B13375" w:rsidRPr="00EF1058" w:rsidRDefault="00B13375" w:rsidP="00EF1058">
      <w:pPr>
        <w:spacing w:line="20" w:lineRule="exact"/>
        <w:rPr>
          <w:rFonts w:eastAsia="SimSun"/>
          <w:color w:val="000000"/>
        </w:rPr>
      </w:pPr>
    </w:p>
    <w:sectPr w:rsidR="00B13375" w:rsidRPr="00EF1058" w:rsidSect="00EF1058">
      <w:type w:val="continuous"/>
      <w:pgSz w:w="11906" w:h="16838"/>
      <w:pgMar w:top="850" w:right="850" w:bottom="850" w:left="85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陔?隴闚">
    <w:altName w:val="PMingLiU-ExtB"/>
    <w:charset w:val="88"/>
    <w:family w:val="roman"/>
    <w:pitch w:val="default"/>
    <w:sig w:usb0="00000000" w:usb1="00000000" w:usb2="00000010" w:usb3="00000000" w:csb0="00100000" w:csb1="00000000"/>
  </w:font>
  <w:font w:name="SimHei">
    <w:altName w:val="黑体"/>
    <w:panose1 w:val="02010600030101010101"/>
    <w:charset w:val="86"/>
    <w:family w:val="modern"/>
    <w:pitch w:val="fixed"/>
    <w:sig w:usb0="800002BF" w:usb1="38CF7CFA" w:usb2="00000016" w:usb3="00000000" w:csb0="00040001" w:csb1="00000000"/>
  </w:font>
  <w:font w:name="?隴闚">
    <w:altName w:val="PMingLiU-ExtB"/>
    <w:charset w:val="88"/>
    <w:family w:val="modern"/>
    <w:pitch w:val="default"/>
    <w:sig w:usb0="00000000" w:usb1="08080000" w:usb2="00000010" w:usb3="00000000" w:csb0="00100000" w:csb1="00000000"/>
  </w:font>
  <w:font w:name="Eras Medium ITC">
    <w:panose1 w:val="020B0602030504020804"/>
    <w:charset w:val="00"/>
    <w:family w:val="swiss"/>
    <w:pitch w:val="variable"/>
    <w:sig w:usb0="00000003" w:usb1="00000000" w:usb2="00000000" w:usb3="00000000" w:csb0="00000001" w:csb1="00000000"/>
  </w:font>
  <w:font w:name="LiSu">
    <w:altName w:val="SimSun"/>
    <w:charset w:val="86"/>
    <w:family w:val="auto"/>
    <w:pitch w:val="default"/>
    <w:sig w:usb0="00000000" w:usb1="00000000" w:usb2="00000010" w:usb3="00000000" w:csb0="00040000" w:csb1="00000000"/>
  </w:font>
  <w:font w:name="Aral">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9790F4"/>
    <w:multiLevelType w:val="singleLevel"/>
    <w:tmpl w:val="969790F4"/>
    <w:lvl w:ilvl="0">
      <w:start w:val="4"/>
      <w:numFmt w:val="decimal"/>
      <w:suff w:val="space"/>
      <w:lvlText w:val="%1."/>
      <w:lvlJc w:val="left"/>
    </w:lvl>
  </w:abstractNum>
  <w:abstractNum w:abstractNumId="1" w15:restartNumberingAfterBreak="0">
    <w:nsid w:val="A6E8D2FC"/>
    <w:multiLevelType w:val="singleLevel"/>
    <w:tmpl w:val="A6E8D2FC"/>
    <w:lvl w:ilvl="0">
      <w:start w:val="8"/>
      <w:numFmt w:val="decimal"/>
      <w:lvlText w:val="%1."/>
      <w:lvlJc w:val="left"/>
      <w:pPr>
        <w:tabs>
          <w:tab w:val="num" w:pos="312"/>
        </w:tabs>
      </w:pPr>
    </w:lvl>
  </w:abstractNum>
  <w:abstractNum w:abstractNumId="2" w15:restartNumberingAfterBreak="0">
    <w:nsid w:val="5576A7CC"/>
    <w:multiLevelType w:val="singleLevel"/>
    <w:tmpl w:val="5576A7CC"/>
    <w:lvl w:ilvl="0">
      <w:start w:val="1"/>
      <w:numFmt w:val="decimal"/>
      <w:suff w:val="space"/>
      <w:lvlText w:val="%1."/>
      <w:lvlJc w:val="left"/>
      <w:rPr>
        <w:rFonts w:hint="default"/>
        <w:b/>
        <w:bCs/>
        <w:sz w:val="21"/>
        <w:szCs w:val="21"/>
      </w:rPr>
    </w:lvl>
  </w:abstractNum>
  <w:abstractNum w:abstractNumId="3" w15:restartNumberingAfterBreak="0">
    <w:nsid w:val="58CD1790"/>
    <w:multiLevelType w:val="singleLevel"/>
    <w:tmpl w:val="58CD1790"/>
    <w:lvl w:ilvl="0">
      <w:start w:val="5"/>
      <w:numFmt w:val="decimal"/>
      <w:suff w:val="space"/>
      <w:lvlText w:val="%1."/>
      <w:lvlJc w:val="left"/>
    </w:lvl>
  </w:abstractNum>
  <w:num w:numId="1" w16cid:durableId="1757246919">
    <w:abstractNumId w:val="2"/>
  </w:num>
  <w:num w:numId="2" w16cid:durableId="359205050">
    <w:abstractNumId w:val="1"/>
  </w:num>
  <w:num w:numId="3" w16cid:durableId="112140900">
    <w:abstractNumId w:val="3"/>
  </w:num>
  <w:num w:numId="4" w16cid:durableId="18579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3ZjZkYmY4YjE5YmM0ZTg3YmU4MjljNWQyMzgyZjUifQ=="/>
    <w:docVar w:name="KSO_WPS_MARK_KEY" w:val="d3ac198c-0220-4fa6-957e-52ebb8cf5083"/>
  </w:docVars>
  <w:rsids>
    <w:rsidRoot w:val="00172A27"/>
    <w:rsid w:val="00002589"/>
    <w:rsid w:val="00017E79"/>
    <w:rsid w:val="00022A4B"/>
    <w:rsid w:val="00041A0A"/>
    <w:rsid w:val="00172A27"/>
    <w:rsid w:val="001C71E9"/>
    <w:rsid w:val="001D3F12"/>
    <w:rsid w:val="0025690C"/>
    <w:rsid w:val="00287CF9"/>
    <w:rsid w:val="002C5FFF"/>
    <w:rsid w:val="004E3D9B"/>
    <w:rsid w:val="006B7619"/>
    <w:rsid w:val="006C477B"/>
    <w:rsid w:val="006E1D64"/>
    <w:rsid w:val="00871460"/>
    <w:rsid w:val="008E62EC"/>
    <w:rsid w:val="009175F3"/>
    <w:rsid w:val="00937CE9"/>
    <w:rsid w:val="00956259"/>
    <w:rsid w:val="00A9638E"/>
    <w:rsid w:val="00B13375"/>
    <w:rsid w:val="00DF0CA5"/>
    <w:rsid w:val="00E452DA"/>
    <w:rsid w:val="00EA0D9D"/>
    <w:rsid w:val="00EA34A8"/>
    <w:rsid w:val="00EF1058"/>
    <w:rsid w:val="00F04D55"/>
    <w:rsid w:val="00F34831"/>
    <w:rsid w:val="01C15899"/>
    <w:rsid w:val="02281AA9"/>
    <w:rsid w:val="02B63F5D"/>
    <w:rsid w:val="036D2FE6"/>
    <w:rsid w:val="04083B86"/>
    <w:rsid w:val="09A12FD0"/>
    <w:rsid w:val="0C165504"/>
    <w:rsid w:val="0C18559F"/>
    <w:rsid w:val="0C466457"/>
    <w:rsid w:val="0D604CB5"/>
    <w:rsid w:val="0E1652D7"/>
    <w:rsid w:val="0E9E49A1"/>
    <w:rsid w:val="15735962"/>
    <w:rsid w:val="184941E6"/>
    <w:rsid w:val="19E2591E"/>
    <w:rsid w:val="1B5D2695"/>
    <w:rsid w:val="1BCD7538"/>
    <w:rsid w:val="1DA07175"/>
    <w:rsid w:val="2012733A"/>
    <w:rsid w:val="20457894"/>
    <w:rsid w:val="204D5E8E"/>
    <w:rsid w:val="21B90A9D"/>
    <w:rsid w:val="28DC4A38"/>
    <w:rsid w:val="2AEF03C9"/>
    <w:rsid w:val="2BCC12EF"/>
    <w:rsid w:val="2EAF47C9"/>
    <w:rsid w:val="2F8D2799"/>
    <w:rsid w:val="300761B5"/>
    <w:rsid w:val="35F9081E"/>
    <w:rsid w:val="36C5247D"/>
    <w:rsid w:val="36D116BD"/>
    <w:rsid w:val="37246A34"/>
    <w:rsid w:val="389C220B"/>
    <w:rsid w:val="3B3E2568"/>
    <w:rsid w:val="3CB761C4"/>
    <w:rsid w:val="3D3B4ED2"/>
    <w:rsid w:val="42684D04"/>
    <w:rsid w:val="42DD6902"/>
    <w:rsid w:val="433F00A5"/>
    <w:rsid w:val="44CB03FA"/>
    <w:rsid w:val="45205EC1"/>
    <w:rsid w:val="45DA0B81"/>
    <w:rsid w:val="46C41DD0"/>
    <w:rsid w:val="47A0097F"/>
    <w:rsid w:val="4AA51B56"/>
    <w:rsid w:val="4AB61F5B"/>
    <w:rsid w:val="4AF03DF0"/>
    <w:rsid w:val="4DA73AF6"/>
    <w:rsid w:val="4DDF3995"/>
    <w:rsid w:val="4F16427C"/>
    <w:rsid w:val="55444764"/>
    <w:rsid w:val="56B66104"/>
    <w:rsid w:val="57A44166"/>
    <w:rsid w:val="57BC7DFE"/>
    <w:rsid w:val="5887239B"/>
    <w:rsid w:val="59B8683F"/>
    <w:rsid w:val="5AD46200"/>
    <w:rsid w:val="5BC503C6"/>
    <w:rsid w:val="5BCA4281"/>
    <w:rsid w:val="5D2C5D86"/>
    <w:rsid w:val="5FDA7D1A"/>
    <w:rsid w:val="5FF351F8"/>
    <w:rsid w:val="63983BB4"/>
    <w:rsid w:val="64722993"/>
    <w:rsid w:val="65953DD2"/>
    <w:rsid w:val="674E3F9C"/>
    <w:rsid w:val="67C03A10"/>
    <w:rsid w:val="681D207D"/>
    <w:rsid w:val="6882031A"/>
    <w:rsid w:val="6B7302E1"/>
    <w:rsid w:val="6D235F56"/>
    <w:rsid w:val="6DA72E2E"/>
    <w:rsid w:val="6ECD60B3"/>
    <w:rsid w:val="6F0A42C5"/>
    <w:rsid w:val="6FC511EF"/>
    <w:rsid w:val="71384462"/>
    <w:rsid w:val="71AF5763"/>
    <w:rsid w:val="731E0656"/>
    <w:rsid w:val="75221884"/>
    <w:rsid w:val="768753AA"/>
    <w:rsid w:val="7A3F196C"/>
    <w:rsid w:val="7B685FEC"/>
    <w:rsid w:val="7DED7DB9"/>
    <w:rsid w:val="7DF6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70B7E"/>
  <w15:chartTrackingRefBased/>
  <w15:docId w15:val="{D29642CD-BAF2-4B72-B81B-E78724B5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eastAsia="陔?隴闚" w:hAnsi="Arial"/>
      <w:kern w:val="2"/>
      <w:lang w:val="es-AR"/>
    </w:rPr>
  </w:style>
  <w:style w:type="paragraph" w:styleId="Ttulo6">
    <w:name w:val="heading 6"/>
    <w:basedOn w:val="Normal"/>
    <w:next w:val="Normal"/>
    <w:qFormat/>
    <w:pPr>
      <w:keepNext/>
      <w:keepLines/>
      <w:spacing w:before="240" w:after="64" w:line="320" w:lineRule="auto"/>
      <w:outlineLvl w:val="5"/>
    </w:pPr>
    <w:rPr>
      <w:rFonts w:eastAsia="SimHei"/>
      <w:b/>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Pr>
      <w:b/>
      <w:sz w:val="18"/>
    </w:rPr>
  </w:style>
  <w:style w:type="paragraph" w:styleId="Textoindependiente">
    <w:name w:val="Body Text"/>
    <w:basedOn w:val="Normal"/>
    <w:pPr>
      <w:spacing w:after="120"/>
    </w:pPr>
  </w:style>
  <w:style w:type="paragraph" w:styleId="Sangradetextonormal">
    <w:name w:val="Body Text Indent"/>
    <w:basedOn w:val="Normal"/>
    <w:pPr>
      <w:adjustRightInd w:val="0"/>
      <w:spacing w:line="360" w:lineRule="atLeast"/>
      <w:ind w:right="-136"/>
      <w:textAlignment w:val="baseline"/>
    </w:pPr>
    <w:rPr>
      <w:rFonts w:ascii="Times New Roman" w:eastAsia="?隴闚" w:hAnsi="Times New Roman"/>
      <w:i/>
      <w:kern w:val="0"/>
      <w:sz w:val="24"/>
    </w:rPr>
  </w:style>
  <w:style w:type="paragraph" w:styleId="Piedepgina">
    <w:name w:val="footer"/>
    <w:basedOn w:val="Normal"/>
    <w:pPr>
      <w:tabs>
        <w:tab w:val="center" w:pos="4153"/>
        <w:tab w:val="right" w:pos="8306"/>
      </w:tabs>
      <w:snapToGrid w:val="0"/>
    </w:pPr>
    <w:rPr>
      <w:sz w:val="18"/>
    </w:rPr>
  </w:style>
  <w:style w:type="paragraph" w:styleId="Encabezado">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sz w:val="18"/>
    </w:rPr>
  </w:style>
  <w:style w:type="paragraph" w:styleId="Textoindependiente2">
    <w:name w:val="Body Text 2"/>
    <w:basedOn w:val="Normal"/>
    <w:pPr>
      <w:spacing w:after="120" w:line="480" w:lineRule="auto"/>
    </w:pPr>
  </w:style>
  <w:style w:type="paragraph" w:styleId="NormalWeb">
    <w:name w:val="Normal (Web)"/>
    <w:basedOn w:val="Normal"/>
    <w:pPr>
      <w:widowControl/>
      <w:spacing w:before="100" w:beforeAutospacing="1" w:after="100" w:afterAutospacing="1"/>
    </w:pPr>
    <w:rPr>
      <w:rFonts w:ascii="SimSun" w:eastAsia="SimSun" w:hAnsi="SimSun" w:cs="SimSun"/>
      <w:kern w:val="0"/>
      <w:sz w:val="24"/>
      <w:szCs w:val="24"/>
    </w:rPr>
  </w:style>
  <w:style w:type="table" w:styleId="Tablaconcuadrcula">
    <w:name w:val="Table Grid"/>
    <w:basedOn w:val="Tabla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style>
  <w:style w:type="character" w:styleId="Hipervnculo">
    <w:name w:val="Hyperlink"/>
    <w:basedOn w:val="Fuentedeprrafopredeter"/>
    <w:qFormat/>
    <w:rPr>
      <w:color w:val="0000FF"/>
      <w:u w:val="single"/>
    </w:rPr>
  </w:style>
  <w:style w:type="paragraph" w:customStyle="1" w:styleId="2">
    <w:name w:val="题注2"/>
    <w:basedOn w:val="Descripcin"/>
    <w:qFormat/>
    <w:pPr>
      <w:spacing w:afterLines="50" w:after="156"/>
      <w:jc w:val="center"/>
    </w:pPr>
    <w:rPr>
      <w:rFonts w:ascii="SimHei" w:hAnsi="SimHei"/>
      <w:szCs w:val="18"/>
    </w:rPr>
  </w:style>
  <w:style w:type="character" w:styleId="Textodelmarcadordeposicin">
    <w:name w:val="Placeholder Text"/>
    <w:basedOn w:val="Fuentedeprrafopredeter"/>
    <w:uiPriority w:val="99"/>
    <w:unhideWhenUsed/>
    <w:rsid w:val="00022A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Rovila\Desktop\Normal.w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Normal.wpt</Template>
  <TotalTime>93</TotalTime>
  <Pages>11</Pages>
  <Words>2369</Words>
  <Characters>13506</Characters>
  <Application>Microsoft Office Word</Application>
  <DocSecurity>0</DocSecurity>
  <PresentationFormat/>
  <Lines>112</Lines>
  <Paragraphs>31</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_x0001_</vt:lpstr>
    </vt:vector>
  </TitlesOfParts>
  <Manager/>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Administrator</dc:creator>
  <cp:keywords/>
  <dc:description/>
  <cp:lastModifiedBy>Fernando Rovila</cp:lastModifiedBy>
  <cp:revision>14</cp:revision>
  <cp:lastPrinted>2025-03-18T11:32:00Z</cp:lastPrinted>
  <dcterms:created xsi:type="dcterms:W3CDTF">2025-04-09T18:46:00Z</dcterms:created>
  <dcterms:modified xsi:type="dcterms:W3CDTF">2025-04-09T20:24:00Z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D96E26E48F124D01A31D62B31786E4FD</vt:lpwstr>
  </property>
</Properties>
</file>